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9C8B8" w14:textId="33B20ED9" w:rsidR="00731629" w:rsidRPr="00902774" w:rsidRDefault="002D0881" w:rsidP="008074D4">
      <w:pPr>
        <w:pStyle w:val="Heading1"/>
      </w:pPr>
      <w:bookmarkStart w:id="0" w:name="_Toc178685522"/>
      <w:r>
        <w:t xml:space="preserve">ANNEX D – </w:t>
      </w:r>
      <w:bookmarkEnd w:id="0"/>
      <w:r>
        <w:t>USER-PROVIDER STANDARD AGREEMENT TEMPLATE</w:t>
      </w:r>
    </w:p>
    <w:p w14:paraId="6F3166EB" w14:textId="63519719" w:rsidR="00A80324" w:rsidRPr="00902774" w:rsidRDefault="00A80324" w:rsidP="00A80324">
      <w:pPr>
        <w:pStyle w:val="BodyText2"/>
        <w:rPr>
          <w:i/>
          <w:iCs/>
        </w:rPr>
      </w:pPr>
      <w:r>
        <w:rPr>
          <w:i/>
          <w:iCs/>
        </w:rPr>
        <w:t xml:space="preserve">Once it is signed, the Agreement shall be notified to the Partnership’s TA Management Working Group at </w:t>
      </w:r>
      <w:hyperlink r:id="rId12" w:history="1">
        <w:r>
          <w:rPr>
            <w:rStyle w:val="Hyperlink"/>
            <w:i/>
            <w:iCs/>
          </w:rPr>
          <w:t>sbepcallresearchinfra@mur.gov.it</w:t>
        </w:r>
      </w:hyperlink>
      <w:r>
        <w:rPr>
          <w:i/>
          <w:iCs/>
        </w:rPr>
        <w:t>.</w:t>
      </w:r>
    </w:p>
    <w:p w14:paraId="37B9BC5D" w14:textId="1C666FC7" w:rsidR="00A80324" w:rsidRPr="00902774" w:rsidRDefault="005B5E99" w:rsidP="00A80324">
      <w:pPr>
        <w:pStyle w:val="BodyText2"/>
      </w:pPr>
      <w:r>
        <w:br w:type="page"/>
      </w:r>
    </w:p>
    <w:p w14:paraId="24ECA9A7" w14:textId="3D143E67" w:rsidR="67D01FCF" w:rsidRPr="00902774" w:rsidRDefault="43273851" w:rsidP="67D01FCF">
      <w:pPr>
        <w:contextualSpacing/>
        <w:jc w:val="left"/>
        <w:rPr>
          <w:rFonts w:eastAsia="Futura Bk BT Book" w:cs="Futura Bk BT Book"/>
          <w:color w:val="0070C0"/>
          <w:sz w:val="32"/>
          <w:szCs w:val="32"/>
        </w:rPr>
      </w:pPr>
      <w:r>
        <w:rPr>
          <w:rFonts w:eastAsia="Futura Bk BT Book" w:cs="Futura Bk BT Book"/>
          <w:color w:val="0070C0"/>
          <w:sz w:val="48"/>
          <w:szCs w:val="48"/>
        </w:rPr>
        <w:lastRenderedPageBreak/>
        <w:t>ROLLING TRANSNATIONAL ACCESS CALL TO RESEARCH INFRASTRUCTURES</w:t>
      </w:r>
    </w:p>
    <w:p w14:paraId="2507A08E" w14:textId="1B6505D1" w:rsidR="43273851" w:rsidRPr="00902774" w:rsidRDefault="43273851" w:rsidP="67D01FCF">
      <w:pPr>
        <w:jc w:val="left"/>
        <w:rPr>
          <w:color w:val="0070C0"/>
          <w:sz w:val="32"/>
          <w:szCs w:val="24"/>
        </w:rPr>
      </w:pPr>
      <w:r>
        <w:rPr>
          <w:color w:val="0070C0"/>
          <w:sz w:val="32"/>
          <w:szCs w:val="24"/>
        </w:rPr>
        <w:t>“Enabling pan-European access to marine and maritime Research Infrastructures to foster innovation, capacity building and the transition towards a sustainable blue economy”</w:t>
      </w:r>
    </w:p>
    <w:p w14:paraId="3D31FFF4" w14:textId="6E3D7FCD" w:rsidR="00A80324" w:rsidRPr="00902774" w:rsidRDefault="00A80324" w:rsidP="005B5E99">
      <w:pPr>
        <w:pStyle w:val="BodyText2"/>
      </w:pPr>
      <w:r>
        <w:t>«User Access Agreement»</w:t>
      </w:r>
    </w:p>
    <w:p w14:paraId="095B6D76" w14:textId="2BF34B45" w:rsidR="00A80324" w:rsidRPr="00902774" w:rsidRDefault="00A80324" w:rsidP="005B5E99">
      <w:pPr>
        <w:jc w:val="center"/>
      </w:pPr>
      <w:r>
        <w:rPr>
          <w:b/>
          <w:bCs/>
        </w:rPr>
        <w:t>AGREEMENT No. [Ref. Proposal submission number]</w:t>
      </w:r>
    </w:p>
    <w:p w14:paraId="238C69A9" w14:textId="5D0969E0" w:rsidR="00A80324" w:rsidRPr="00902774" w:rsidRDefault="00A80324" w:rsidP="005B5E99">
      <w:pPr>
        <w:pStyle w:val="BodyText2"/>
        <w:jc w:val="center"/>
      </w:pPr>
      <w:r>
        <w:t>BETWEEN</w:t>
      </w:r>
    </w:p>
    <w:p w14:paraId="5CBE3310" w14:textId="24C7890E" w:rsidR="00A80324" w:rsidRPr="00902774" w:rsidRDefault="00A80324" w:rsidP="00D060BE">
      <w:pPr>
        <w:pStyle w:val="BodyText2"/>
        <w:spacing w:after="0"/>
        <w:contextualSpacing/>
      </w:pPr>
      <w:r>
        <w:t>Name of the [</w:t>
      </w:r>
      <w:r>
        <w:rPr>
          <w:b/>
          <w:bCs/>
        </w:rPr>
        <w:t>RI Provider</w:t>
      </w:r>
      <w:r>
        <w:t>]</w:t>
      </w:r>
      <w:r>
        <w:rPr>
          <w:b/>
          <w:bCs/>
        </w:rPr>
        <w:t xml:space="preserve">, </w:t>
      </w:r>
      <w:r>
        <w:t>hereafter referred to as [</w:t>
      </w:r>
      <w:r>
        <w:rPr>
          <w:b/>
          <w:bCs/>
        </w:rPr>
        <w:t>Acronym of the RI Provider</w:t>
      </w:r>
      <w:r>
        <w:t>] or PROVIDER or ACCESS PROVIDER, having its registered office at [Address, City, Country of the RI Provider], and represented by [Role and Name of the Legal Representative of the Provider] or his/her delegate,</w:t>
      </w:r>
    </w:p>
    <w:p w14:paraId="07B9CF46" w14:textId="77777777" w:rsidR="00A80324" w:rsidRPr="00902774" w:rsidRDefault="00A80324" w:rsidP="00A80324">
      <w:pPr>
        <w:rPr>
          <w:b/>
        </w:rPr>
      </w:pPr>
      <w:r>
        <w:rPr>
          <w:b/>
        </w:rPr>
        <w:t>AND:</w:t>
      </w:r>
    </w:p>
    <w:p w14:paraId="1195626D" w14:textId="09B161C6" w:rsidR="00A80324" w:rsidRPr="00902774" w:rsidRDefault="00A80324" w:rsidP="00A80324">
      <w:r>
        <w:t xml:space="preserve">[Name of the </w:t>
      </w:r>
      <w:r>
        <w:rPr>
          <w:b/>
          <w:bCs/>
        </w:rPr>
        <w:t>Project Leader</w:t>
      </w:r>
      <w:r>
        <w:t xml:space="preserve">], </w:t>
      </w:r>
      <w:r>
        <w:rPr>
          <w:snapToGrid w:val="0"/>
        </w:rPr>
        <w:t>hereinafter referred to as [</w:t>
      </w:r>
      <w:r>
        <w:rPr>
          <w:b/>
          <w:bCs/>
        </w:rPr>
        <w:t>Acronym</w:t>
      </w:r>
      <w:r>
        <w:rPr>
          <w:snapToGrid w:val="0"/>
        </w:rPr>
        <w:t xml:space="preserve"> </w:t>
      </w:r>
      <w:r>
        <w:rPr>
          <w:b/>
          <w:bCs/>
          <w:snapToGrid w:val="0"/>
        </w:rPr>
        <w:t>of the Project Leader</w:t>
      </w:r>
      <w:r>
        <w:rPr>
          <w:snapToGrid w:val="0"/>
        </w:rPr>
        <w:t>] or USER,</w:t>
      </w:r>
      <w:r>
        <w:t xml:space="preserve"> having its registered office at [address, City, Country],</w:t>
      </w:r>
      <w:r>
        <w:rPr>
          <w:b/>
          <w:bCs/>
        </w:rPr>
        <w:t xml:space="preserve"> </w:t>
      </w:r>
      <w:r>
        <w:t>represented by [Name Surname of the Legal Representative], acting in his/her capacity of [Role of the Representative]</w:t>
      </w:r>
    </w:p>
    <w:p w14:paraId="788D6D78" w14:textId="32EF15A9" w:rsidR="00A80324" w:rsidRPr="00902774" w:rsidRDefault="00A80324" w:rsidP="00D060BE">
      <w:r>
        <w:t>hereafter individually called the "Party" or collectively the "Parties".</w:t>
      </w:r>
    </w:p>
    <w:p w14:paraId="64AD8FD9" w14:textId="77777777" w:rsidR="00A80324" w:rsidRPr="00902774" w:rsidRDefault="00A80324" w:rsidP="00BB5957">
      <w:pPr>
        <w:jc w:val="center"/>
        <w:rPr>
          <w:b/>
        </w:rPr>
      </w:pPr>
      <w:r>
        <w:rPr>
          <w:b/>
        </w:rPr>
        <w:lastRenderedPageBreak/>
        <w:t>PREAMBLE</w:t>
      </w:r>
    </w:p>
    <w:p w14:paraId="71747064" w14:textId="77777777" w:rsidR="00A80324" w:rsidRPr="00902774" w:rsidRDefault="00A80324" w:rsidP="00A80324">
      <w:pPr>
        <w:rPr>
          <w:b/>
        </w:rPr>
      </w:pPr>
    </w:p>
    <w:p w14:paraId="1B089023" w14:textId="4F7C3AB4" w:rsidR="00A80324" w:rsidRPr="00902774" w:rsidRDefault="00A80324" w:rsidP="00A80324">
      <w:r>
        <w:rPr>
          <w:b/>
          <w:bCs/>
        </w:rPr>
        <w:t>WHEREAS</w:t>
      </w:r>
      <w:r>
        <w:t xml:space="preserve"> the Sustainable Blue Economy Partnership (SBEP, </w:t>
      </w:r>
      <w:hyperlink r:id="rId13">
        <w:r>
          <w:rPr>
            <w:rStyle w:val="Hyperlink"/>
          </w:rPr>
          <w:t>https://bluepartnership.eu/</w:t>
        </w:r>
      </w:hyperlink>
      <w:r>
        <w:t>), is an EU project cofounded by Member States and the European Commission through the Horizon Europe Research and Innovation Framework Programme Grant Agreement #101086379 and following amendments, aimed at supporting the transition to a sustainable blue economy by 2030;</w:t>
      </w:r>
    </w:p>
    <w:p w14:paraId="328E4018" w14:textId="77777777" w:rsidR="00A80324" w:rsidRPr="00902774" w:rsidRDefault="00A80324" w:rsidP="00A80324"/>
    <w:p w14:paraId="163DA719" w14:textId="77777777" w:rsidR="00A80324" w:rsidRPr="00902774" w:rsidRDefault="00A80324" w:rsidP="00A80324">
      <w:r>
        <w:rPr>
          <w:b/>
          <w:bCs/>
        </w:rPr>
        <w:t>WHEREAS</w:t>
      </w:r>
      <w:r>
        <w:t xml:space="preserve"> the Sustainable Blue Economy Partnership within its duration of 7 years (01/09/2022 – 31/08/2029), includes, among the Additional Activities, the Sharing of Research Infrastructures offered by relevant partners of the Partnership through an open Call for access to RIs, partially reimbursed by the EC contribution, according to the following provisions:</w:t>
      </w:r>
    </w:p>
    <w:p w14:paraId="56401D68" w14:textId="77777777" w:rsidR="00A80324" w:rsidRPr="00902774" w:rsidRDefault="00A80324" w:rsidP="00A80324">
      <w:pPr>
        <w:numPr>
          <w:ilvl w:val="0"/>
          <w:numId w:val="40"/>
        </w:numPr>
        <w:spacing w:after="0" w:line="240" w:lineRule="auto"/>
        <w:ind w:right="70"/>
      </w:pPr>
      <w:r>
        <w:t>a minimum of two TA calls for scientific proposals will be launched during SBEP. They will rely upon a RI portfolio of the following typologies: operating in the following geographical areas: Atlantic Ocean and North, Baltic, Black, Mediterranean Sea</w:t>
      </w:r>
    </w:p>
    <w:p w14:paraId="74B508E0" w14:textId="473DB9FA" w:rsidR="00A80324" w:rsidRPr="00902774" w:rsidRDefault="00A80324" w:rsidP="00A80324">
      <w:pPr>
        <w:numPr>
          <w:ilvl w:val="0"/>
          <w:numId w:val="40"/>
        </w:numPr>
        <w:spacing w:after="0" w:line="240" w:lineRule="auto"/>
        <w:ind w:right="70"/>
      </w:pPr>
      <w:r>
        <w:t xml:space="preserve">these proposals are reviewed by an International Evaluation Panel and ranked. </w:t>
      </w:r>
    </w:p>
    <w:p w14:paraId="6022815E" w14:textId="2F5453AA" w:rsidR="00A80324" w:rsidRPr="00902774" w:rsidRDefault="00A80324" w:rsidP="00A80324">
      <w:pPr>
        <w:numPr>
          <w:ilvl w:val="0"/>
          <w:numId w:val="40"/>
        </w:numPr>
        <w:spacing w:after="0" w:line="240" w:lineRule="auto"/>
        <w:ind w:right="70"/>
      </w:pPr>
      <w:r>
        <w:t>the logistic review and final validation are then carried out along with the RI providers, to optimise the feasibility the selected proposal as of the evaluation ranking.</w:t>
      </w:r>
    </w:p>
    <w:p w14:paraId="26C9E710" w14:textId="23529B41" w:rsidR="00A80324" w:rsidRPr="00902774" w:rsidRDefault="00A80324" w:rsidP="00A80324">
      <w:pPr>
        <w:numPr>
          <w:ilvl w:val="0"/>
          <w:numId w:val="40"/>
        </w:numPr>
        <w:spacing w:after="0" w:line="240" w:lineRule="auto"/>
        <w:ind w:right="70"/>
      </w:pPr>
      <w:r>
        <w:t>after confirmation of the signature of the agreement between the research organisations of the proposal PIs (USERS) and RI manager organisations (</w:t>
      </w:r>
      <w:r>
        <w:rPr>
          <w:snapToGrid w:val="0"/>
        </w:rPr>
        <w:t>PROVIDERS)</w:t>
      </w:r>
      <w:r>
        <w:t>, the accesses are programmed and scheduled.</w:t>
      </w:r>
    </w:p>
    <w:p w14:paraId="2AB22A94" w14:textId="2713C3D4" w:rsidR="00A80324" w:rsidRPr="00902774" w:rsidRDefault="00A80324" w:rsidP="00A80324">
      <w:pPr>
        <w:numPr>
          <w:ilvl w:val="0"/>
          <w:numId w:val="40"/>
        </w:numPr>
        <w:spacing w:after="0" w:line="240" w:lineRule="auto"/>
        <w:ind w:right="70"/>
      </w:pPr>
      <w:r>
        <w:t>the Sustainable Blue Economy Partnership will not provide any support of users’ costs.</w:t>
      </w:r>
    </w:p>
    <w:p w14:paraId="10183A79" w14:textId="77777777" w:rsidR="00A80324" w:rsidRPr="00902774" w:rsidRDefault="00A80324" w:rsidP="00A80324"/>
    <w:p w14:paraId="0C87EB1C" w14:textId="2449C201" w:rsidR="00A80324" w:rsidRPr="00902774" w:rsidRDefault="00A80324" w:rsidP="00A80324">
      <w:r>
        <w:rPr>
          <w:b/>
          <w:bCs/>
        </w:rPr>
        <w:lastRenderedPageBreak/>
        <w:t xml:space="preserve">WHEREAS </w:t>
      </w:r>
      <w:r>
        <w:t>[Name of the</w:t>
      </w:r>
      <w:r>
        <w:rPr>
          <w:b/>
          <w:bCs/>
        </w:rPr>
        <w:t xml:space="preserve"> RI PROVIDER</w:t>
      </w:r>
      <w:r>
        <w:t>], is Partner of the EU Sustainable Blue Economy Partnership (Grant Agreement # 101086379 and relevant amendments).</w:t>
      </w:r>
    </w:p>
    <w:p w14:paraId="555338A8" w14:textId="77777777" w:rsidR="00A80324" w:rsidRPr="00902774" w:rsidRDefault="00A80324" w:rsidP="00A80324"/>
    <w:p w14:paraId="74B17AAA" w14:textId="5784267A" w:rsidR="00A80324" w:rsidRPr="00902774" w:rsidRDefault="00A80324" w:rsidP="00A80324">
      <w:r>
        <w:rPr>
          <w:b/>
          <w:bCs/>
        </w:rPr>
        <w:t xml:space="preserve">WHEREAS </w:t>
      </w:r>
      <w:r>
        <w:t>the</w:t>
      </w:r>
      <w:r>
        <w:rPr>
          <w:b/>
          <w:bCs/>
        </w:rPr>
        <w:t xml:space="preserve"> </w:t>
      </w:r>
      <w:r>
        <w:t>scientific proposal</w:t>
      </w:r>
      <w:r>
        <w:rPr>
          <w:snapToGrid w:val="0"/>
        </w:rPr>
        <w:t xml:space="preserve"> of the USER, submitted to the SBEP </w:t>
      </w:r>
      <w:r>
        <w:t>Call for access to RIs,</w:t>
      </w:r>
      <w:r>
        <w:rPr>
          <w:snapToGrid w:val="0"/>
        </w:rPr>
        <w:t xml:space="preserve"> was selected </w:t>
      </w:r>
      <w:r>
        <w:t xml:space="preserve">by the </w:t>
      </w:r>
      <w:r>
        <w:rPr>
          <w:snapToGrid w:val="0"/>
        </w:rPr>
        <w:t>Partnership International Evaluation Panel and to be programmed utilising the RI PROVIDER facility</w:t>
      </w:r>
      <w:r>
        <w:t xml:space="preserve">. </w:t>
      </w:r>
    </w:p>
    <w:p w14:paraId="57BBD2B4" w14:textId="77777777" w:rsidR="00A80324" w:rsidRPr="00902774" w:rsidRDefault="00A80324" w:rsidP="00A80324">
      <w:r>
        <w:rPr>
          <w:snapToGrid w:val="0"/>
        </w:rPr>
        <w:t>and</w:t>
      </w:r>
    </w:p>
    <w:p w14:paraId="5B8F2279" w14:textId="3D1084B6" w:rsidR="00A80324" w:rsidRPr="00902774" w:rsidRDefault="00A80324" w:rsidP="00A80324">
      <w:r>
        <w:rPr>
          <w:b/>
          <w:bCs/>
        </w:rPr>
        <w:t xml:space="preserve">WHEREAS </w:t>
      </w:r>
      <w:r>
        <w:t>the Parties wish to determine the terms and conditions for the access to the Provider’s RIs</w:t>
      </w:r>
    </w:p>
    <w:p w14:paraId="1D2A690E" w14:textId="77777777" w:rsidR="00A80324" w:rsidRPr="00902774" w:rsidRDefault="00A80324" w:rsidP="00A80324"/>
    <w:p w14:paraId="7F0D038A" w14:textId="77777777" w:rsidR="00A80324" w:rsidRPr="00902774" w:rsidRDefault="00A80324" w:rsidP="00A80324"/>
    <w:p w14:paraId="314DD3F3" w14:textId="1F1D5A95" w:rsidR="00A80324" w:rsidRPr="00902774" w:rsidRDefault="00D53376" w:rsidP="00A80324">
      <w:pPr>
        <w:ind w:left="1701"/>
        <w:rPr>
          <w:b/>
          <w:bCs/>
        </w:rPr>
      </w:pPr>
      <w:r>
        <w:rPr>
          <w:b/>
          <w:bCs/>
        </w:rPr>
        <w:t>THEREFORE, IT IS HEREBY AGREED AS FOLLOWS:</w:t>
      </w:r>
    </w:p>
    <w:p w14:paraId="11C8CCD9" w14:textId="77777777" w:rsidR="00A80324" w:rsidRPr="00902774" w:rsidRDefault="00A80324" w:rsidP="00A80324">
      <w:pPr>
        <w:rPr>
          <w:b/>
        </w:rPr>
      </w:pPr>
    </w:p>
    <w:p w14:paraId="5F6763D1" w14:textId="77777777" w:rsidR="00A80324" w:rsidRPr="00902774" w:rsidRDefault="00A80324" w:rsidP="00A80324">
      <w:pPr>
        <w:pStyle w:val="TOC1"/>
      </w:pPr>
    </w:p>
    <w:p w14:paraId="1C6D319A" w14:textId="77777777" w:rsidR="00A80324" w:rsidRPr="00902774" w:rsidRDefault="00A80324" w:rsidP="00A80324">
      <w:pPr>
        <w:rPr>
          <w:b/>
          <w:spacing w:val="-3"/>
          <w:sz w:val="22"/>
        </w:rPr>
      </w:pPr>
    </w:p>
    <w:p w14:paraId="2414B145" w14:textId="77777777" w:rsidR="00A80324" w:rsidRPr="00902774" w:rsidRDefault="00A80324" w:rsidP="00A80324">
      <w:pPr>
        <w:rPr>
          <w:b/>
          <w:spacing w:val="-3"/>
          <w:sz w:val="22"/>
        </w:rPr>
      </w:pPr>
    </w:p>
    <w:p w14:paraId="48E1731E" w14:textId="77777777" w:rsidR="00A80324" w:rsidRPr="00902774" w:rsidRDefault="00A80324" w:rsidP="00A80324">
      <w:pPr>
        <w:rPr>
          <w:b/>
        </w:rPr>
      </w:pPr>
    </w:p>
    <w:p w14:paraId="0C0A1194" w14:textId="77777777" w:rsidR="00A80324" w:rsidRPr="00902774" w:rsidRDefault="00A80324" w:rsidP="00A80324">
      <w:pPr>
        <w:rPr>
          <w:b/>
        </w:rPr>
      </w:pPr>
      <w:r>
        <w:rPr>
          <w:b/>
        </w:rPr>
        <w:br w:type="page"/>
        <w:lastRenderedPageBreak/>
        <w:t>PRELIMINARY ARTICLE - DEFINITIONS</w:t>
      </w:r>
    </w:p>
    <w:p w14:paraId="79511FC5" w14:textId="6C61DE94" w:rsidR="00A80324" w:rsidRPr="00902774" w:rsidRDefault="4BA331E6" w:rsidP="00A80324">
      <w:pPr>
        <w:rPr>
          <w:snapToGrid w:val="0"/>
        </w:rPr>
      </w:pPr>
      <w:r>
        <w:rPr>
          <w:b/>
          <w:bCs/>
        </w:rPr>
        <w:t>“Agreement”</w:t>
      </w:r>
      <w:r>
        <w:t xml:space="preserve"> shall designate this “User-Provider Agreement” in the framework of the SBEP Rolling TA Call to RIs.</w:t>
      </w:r>
    </w:p>
    <w:p w14:paraId="383CD3EF" w14:textId="47546732" w:rsidR="00A80324" w:rsidRPr="00902774" w:rsidRDefault="00A80324" w:rsidP="00A80324">
      <w:pPr>
        <w:rPr>
          <w:snapToGrid w:val="0"/>
          <w:color w:val="000000"/>
        </w:rPr>
      </w:pPr>
      <w:r>
        <w:rPr>
          <w:b/>
          <w:bCs/>
        </w:rPr>
        <w:t>“Equipment”</w:t>
      </w:r>
      <w:r>
        <w:rPr>
          <w:snapToGrid w:val="0"/>
          <w:color w:val="000000"/>
        </w:rPr>
        <w:t xml:space="preserve"> </w:t>
      </w:r>
      <w:r>
        <w:t>shall designate the additional equipment given for access to the Project Leader and partners organisations of the project by the equipment owner organisation.</w:t>
      </w:r>
    </w:p>
    <w:p w14:paraId="109B4BF9" w14:textId="392C394E" w:rsidR="00A80324" w:rsidRPr="00902774" w:rsidRDefault="00A80324" w:rsidP="00A80324">
      <w:r>
        <w:rPr>
          <w:b/>
          <w:bCs/>
        </w:rPr>
        <w:t>“Facility”</w:t>
      </w:r>
      <w:r>
        <w:rPr>
          <w:snapToGrid w:val="0"/>
          <w:color w:val="000000"/>
        </w:rPr>
        <w:t xml:space="preserve"> or </w:t>
      </w:r>
      <w:r>
        <w:rPr>
          <w:b/>
          <w:bCs/>
        </w:rPr>
        <w:t>“Research Infrastructure (RI)”</w:t>
      </w:r>
      <w:r>
        <w:rPr>
          <w:rFonts w:cs="Times New Roman"/>
          <w:b/>
          <w:bCs/>
          <w:color w:val="000000"/>
        </w:rPr>
        <w:t xml:space="preserve"> </w:t>
      </w:r>
      <w:r>
        <w:t>shall designate the infrastructure(s) requested for access, including   the necessary equipment for the facility operation according to the scope of work, schedule and the geographical area as defined in Appendix 1 attached hereto.</w:t>
      </w:r>
    </w:p>
    <w:p w14:paraId="30BE4242" w14:textId="7F99145B" w:rsidR="00A80324" w:rsidRPr="00902774" w:rsidRDefault="00A80324" w:rsidP="00A80324">
      <w:r>
        <w:rPr>
          <w:b/>
          <w:bCs/>
        </w:rPr>
        <w:t>“Letter of selection for access”</w:t>
      </w:r>
      <w:r>
        <w:t xml:space="preserve"> shall designate the official letter presented in Appendix 2 by which the Partnership and the Chair of the SBEP International Evaluation Panel inform the Principal Investigator of the Project Leader of the project, of the total duration of access-time, and the RI(s) involved.</w:t>
      </w:r>
    </w:p>
    <w:p w14:paraId="0E00BDAA" w14:textId="1966B923" w:rsidR="00A80324" w:rsidRPr="00902774" w:rsidRDefault="00A80324" w:rsidP="00A80324">
      <w:r>
        <w:rPr>
          <w:b/>
          <w:bCs/>
        </w:rPr>
        <w:t xml:space="preserve">“Project” </w:t>
      </w:r>
      <w:r>
        <w:t>shall designate the proposal submitted to the SBEP TA Rolling Call and selected for access.</w:t>
      </w:r>
      <w:r>
        <w:rPr>
          <w:b/>
          <w:bCs/>
        </w:rPr>
        <w:t xml:space="preserve"> </w:t>
      </w:r>
    </w:p>
    <w:p w14:paraId="4D78D482" w14:textId="2626C9CF" w:rsidR="00A80324" w:rsidRPr="00902774" w:rsidRDefault="00A80324" w:rsidP="00A80324">
      <w:r>
        <w:rPr>
          <w:b/>
          <w:bCs/>
        </w:rPr>
        <w:t>“Principal Investigator”</w:t>
      </w:r>
      <w:r>
        <w:t xml:space="preserve"> shall designate the qualified scientist responsible of the project. The Principal Investigator shall </w:t>
      </w:r>
      <w:r>
        <w:rPr>
          <w:rFonts w:eastAsia="Futura Bk BT Book" w:cs="Futura Bk BT Book"/>
        </w:rPr>
        <w:t>act as the main contact point between the Partnership, the RI Provider(s), and all Project Partners throughout the access implementation</w:t>
      </w:r>
    </w:p>
    <w:p w14:paraId="7A4F8A7F" w14:textId="45C5E630" w:rsidR="00A80324" w:rsidRPr="00902774" w:rsidRDefault="4BA331E6" w:rsidP="00A80324">
      <w:pPr>
        <w:ind w:right="70"/>
      </w:pPr>
      <w:r>
        <w:rPr>
          <w:b/>
          <w:bCs/>
        </w:rPr>
        <w:t>“Physical Access”</w:t>
      </w:r>
      <w:r>
        <w:t xml:space="preserve"> (in person/hands-on) shall designate the typology of access according to which the presence of a user, either is individual or as a team, a is required/recommended for the implementation of the project.</w:t>
      </w:r>
    </w:p>
    <w:p w14:paraId="652B896C" w14:textId="3F68F1E2" w:rsidR="00C954D1" w:rsidRPr="00902774" w:rsidRDefault="00C954D1" w:rsidP="00C954D1">
      <w:pPr>
        <w:ind w:right="70"/>
      </w:pPr>
      <w:r>
        <w:rPr>
          <w:b/>
          <w:bCs/>
        </w:rPr>
        <w:lastRenderedPageBreak/>
        <w:t>“Remote Access”</w:t>
      </w:r>
      <w:r>
        <w:t xml:space="preserve"> shall designate the typology of access according to which the requested facility is operated by the RIs/Facilities owner staff and the presence of the Users not required. </w:t>
      </w:r>
    </w:p>
    <w:p w14:paraId="5243CE72" w14:textId="368E5D50" w:rsidR="00C954D1" w:rsidRPr="00902774" w:rsidRDefault="00A14689" w:rsidP="00C954D1">
      <w:pPr>
        <w:ind w:right="70"/>
      </w:pPr>
      <w:r>
        <w:t>“</w:t>
      </w:r>
      <w:r>
        <w:rPr>
          <w:b/>
          <w:bCs/>
        </w:rPr>
        <w:t>Provider or RI Provider</w:t>
      </w:r>
      <w:r>
        <w:t>” shall designate the research organization offering their assets for access in the SBEP Rolling TA Calls.</w:t>
      </w:r>
    </w:p>
    <w:p w14:paraId="5881161B" w14:textId="027B9124" w:rsidR="00A80324" w:rsidRPr="00902774" w:rsidRDefault="703EB142" w:rsidP="67D01FCF">
      <w:pPr>
        <w:ind w:right="70"/>
      </w:pPr>
      <w:r>
        <w:rPr>
          <w:b/>
          <w:bCs/>
        </w:rPr>
        <w:t>“Project Leader”</w:t>
      </w:r>
      <w:r>
        <w:t xml:space="preserve"> </w:t>
      </w:r>
      <w:r>
        <w:rPr>
          <w:rFonts w:eastAsia="Futura Bk BT Book" w:cs="Futura Bk BT Book"/>
        </w:rPr>
        <w:t>shall designate the organisation responsible for coordinating the project and.</w:t>
      </w:r>
      <w:r>
        <w:t xml:space="preserve"> ........</w:t>
      </w:r>
    </w:p>
    <w:p w14:paraId="6B3A0045" w14:textId="4FEE6B5D" w:rsidR="00A80324" w:rsidRPr="00902774" w:rsidRDefault="00A80324" w:rsidP="00A80324">
      <w:r>
        <w:rPr>
          <w:b/>
          <w:bCs/>
        </w:rPr>
        <w:t>“Report”</w:t>
      </w:r>
      <w:r>
        <w:t xml:space="preserve"> shall designate the </w:t>
      </w:r>
      <w:r>
        <w:rPr>
          <w:snapToGrid w:val="0"/>
        </w:rPr>
        <w:t xml:space="preserve">scientific </w:t>
      </w:r>
      <w:r>
        <w:t>report related to the activities of the project of access to the RI. This report shall be written in accordance with a template provided by SBEP and approved by SBEP TA Management Working Group.</w:t>
      </w:r>
    </w:p>
    <w:p w14:paraId="2B293793" w14:textId="77777777" w:rsidR="00A80324" w:rsidRPr="00902774" w:rsidRDefault="00A80324" w:rsidP="00A80324">
      <w:r>
        <w:rPr>
          <w:b/>
          <w:bCs/>
        </w:rPr>
        <w:t>“International Evaluation Panel”</w:t>
      </w:r>
      <w:r>
        <w:t xml:space="preserve"> shall designate the group of independent international scientific and technical experts from the relevant research areas covered in the first TA Call to RIS, including experts in ethics and in RIs’ management, in charge of the evaluation of the proposals.</w:t>
      </w:r>
    </w:p>
    <w:p w14:paraId="6745DA71" w14:textId="0D2E2E0A" w:rsidR="00A80324" w:rsidRPr="00902774" w:rsidRDefault="00A80324" w:rsidP="00A80324">
      <w:r>
        <w:rPr>
          <w:b/>
          <w:bCs/>
        </w:rPr>
        <w:t xml:space="preserve">“TA Management Working Group (WG)” </w:t>
      </w:r>
      <w:r>
        <w:t>shall designate</w:t>
      </w:r>
      <w:r>
        <w:rPr>
          <w:b/>
          <w:bCs/>
        </w:rPr>
        <w:t xml:space="preserve"> </w:t>
      </w:r>
      <w:r>
        <w:t>the</w:t>
      </w:r>
      <w:r>
        <w:rPr>
          <w:b/>
          <w:bCs/>
        </w:rPr>
        <w:t xml:space="preserve"> </w:t>
      </w:r>
      <w:r>
        <w:t>technical secretariat within SBEP in charge of: (I) collecting and dispatching the proposals to the evaluators; (ii) checking and adapting the work plans (feasibility and timeline) of the selected proposals together with the RIs’ owners; (iii) organizing and facilitating the meetings of the International Evaluation Panel (IEP); (iv) communicating to the applicants the result of the evaluation; (v) supporting the selected projects and the RI providers in resolving any possible dispute that may arise; (vi) support the smooth implementation and follow-up of projects, at first by facilitating the signature of the user-provider agreement.</w:t>
      </w:r>
    </w:p>
    <w:p w14:paraId="30F0522E" w14:textId="3AC15301" w:rsidR="00A80324" w:rsidRPr="00902774" w:rsidRDefault="4BA331E6" w:rsidP="00A80324">
      <w:r>
        <w:rPr>
          <w:b/>
          <w:bCs/>
        </w:rPr>
        <w:lastRenderedPageBreak/>
        <w:t>“Sustainable Blue Economy Partnership (SBEP)”</w:t>
      </w:r>
      <w:r>
        <w:t xml:space="preserve"> or </w:t>
      </w:r>
      <w:r>
        <w:rPr>
          <w:b/>
          <w:bCs/>
        </w:rPr>
        <w:t>“Partnership”</w:t>
      </w:r>
      <w:r>
        <w:t xml:space="preserve"> shall designate the EU cofounded project (Grant Agreement # 101086379 and subsequent amendments) framing the TA Rolling Call to RIs and subsequent access to the RIs provided by some Partners. </w:t>
      </w:r>
    </w:p>
    <w:p w14:paraId="6AD318EF" w14:textId="517578F7" w:rsidR="00B955C5" w:rsidRPr="00902774" w:rsidRDefault="00B955C5" w:rsidP="00B955C5">
      <w:r>
        <w:rPr>
          <w:b/>
          <w:bCs/>
        </w:rPr>
        <w:t xml:space="preserve">“User” </w:t>
      </w:r>
      <w:r>
        <w:t xml:space="preserve">shall designate the Project Leader of the project that shall coordinate the staff belonging to public and private organizations whose is involved in the project implementation. </w:t>
      </w:r>
    </w:p>
    <w:p w14:paraId="43A56B7D" w14:textId="2BEEAB74" w:rsidR="009B631E" w:rsidRPr="00902774" w:rsidRDefault="009B631E" w:rsidP="00B955C5">
      <w:r>
        <w:t>“User Team” is the staff belonging to public and private organizations whose is involved in the project implementation under the coordination of the Project Leader.</w:t>
      </w:r>
    </w:p>
    <w:p w14:paraId="01A6544A" w14:textId="700BFEB3" w:rsidR="00C954D1" w:rsidRPr="00567615" w:rsidRDefault="00A14689" w:rsidP="00567615">
      <w:pPr>
        <w:spacing w:before="240" w:after="240"/>
        <w:rPr>
          <w:rFonts w:eastAsia="Futura Bk BT Book" w:cs="Futura Bk BT Book"/>
        </w:rPr>
      </w:pPr>
      <w:r>
        <w:rPr>
          <w:rFonts w:eastAsia="Futura Bk BT Book" w:cs="Futura Bk BT Book"/>
          <w:b/>
          <w:bCs/>
          <w:i/>
          <w:iCs/>
        </w:rPr>
        <w:t xml:space="preserve">“Virtual Access” </w:t>
      </w:r>
      <w:r>
        <w:rPr>
          <w:rFonts w:eastAsia="Futura Bk BT Book" w:cs="Futura Bk BT Book"/>
        </w:rPr>
        <w:t>shall designate access to digital or online RIs, such as databases, modelling tools, or virtual laboratories, by means of digital networks.</w:t>
      </w:r>
    </w:p>
    <w:p w14:paraId="0E8D7406" w14:textId="77777777" w:rsidR="00A80324" w:rsidRPr="00902774" w:rsidRDefault="00A80324" w:rsidP="00A80324">
      <w:pPr>
        <w:rPr>
          <w:b/>
          <w:szCs w:val="23"/>
        </w:rPr>
      </w:pPr>
      <w:r>
        <w:rPr>
          <w:b/>
          <w:szCs w:val="23"/>
        </w:rPr>
        <w:t>ARTICLE 1 - PURPOSE</w:t>
      </w:r>
    </w:p>
    <w:p w14:paraId="63A8BE54" w14:textId="77777777" w:rsidR="00A80324" w:rsidRPr="00902774" w:rsidRDefault="00A80324" w:rsidP="00A80324">
      <w:r>
        <w:t xml:space="preserve">The purpose of this Agreement is to define the terms whereby the </w:t>
      </w:r>
      <w:r>
        <w:rPr>
          <w:snapToGrid w:val="0"/>
        </w:rPr>
        <w:t xml:space="preserve">PROVIDER </w:t>
      </w:r>
      <w:r>
        <w:t xml:space="preserve">will make the requested RI available to the </w:t>
      </w:r>
      <w:r>
        <w:rPr>
          <w:snapToGrid w:val="0"/>
        </w:rPr>
        <w:t xml:space="preserve">USER </w:t>
      </w:r>
      <w:r>
        <w:t>to carry out the project.</w:t>
      </w:r>
    </w:p>
    <w:p w14:paraId="5B9A868A" w14:textId="77777777" w:rsidR="00A80324" w:rsidRPr="00902774" w:rsidRDefault="00A80324" w:rsidP="00A80324">
      <w:pPr>
        <w:rPr>
          <w:b/>
        </w:rPr>
      </w:pPr>
      <w:r>
        <w:rPr>
          <w:b/>
          <w:bCs/>
        </w:rPr>
        <w:t xml:space="preserve">ARTICLE 2 – </w:t>
      </w:r>
      <w:r>
        <w:rPr>
          <w:b/>
        </w:rPr>
        <w:t xml:space="preserve">GENERAL ACCESS CONDITIONS </w:t>
      </w:r>
    </w:p>
    <w:p w14:paraId="522836CC" w14:textId="77777777" w:rsidR="00A80324" w:rsidRPr="00902774" w:rsidRDefault="00A80324" w:rsidP="00A80324">
      <w:pPr>
        <w:tabs>
          <w:tab w:val="left" w:pos="567"/>
          <w:tab w:val="left" w:pos="709"/>
        </w:tabs>
        <w:ind w:left="567" w:right="-284" w:hanging="567"/>
      </w:pPr>
      <w:r>
        <w:t>2.1</w:t>
        <w:tab/>
        <w:t>The management and operation of the RI</w:t>
      </w:r>
      <w:r>
        <w:rPr>
          <w:i/>
          <w:iCs/>
        </w:rPr>
        <w:t xml:space="preserve"> </w:t>
      </w:r>
      <w:r>
        <w:t>and the overall safety of the RI shall be the sole responsibility of the PROVIDER.</w:t>
      </w:r>
    </w:p>
    <w:p w14:paraId="6BCB01B4" w14:textId="77777777" w:rsidR="00A80324" w:rsidRPr="00902774" w:rsidRDefault="00A80324" w:rsidP="00A80324">
      <w:pPr>
        <w:tabs>
          <w:tab w:val="left" w:pos="709"/>
        </w:tabs>
        <w:ind w:left="567" w:hanging="567"/>
      </w:pPr>
      <w:r>
        <w:t>2.2</w:t>
      </w:r>
      <w:r>
        <w:rPr>
          <w:b/>
        </w:rPr>
        <w:tab/>
      </w:r>
      <w:r>
        <w:t>The</w:t>
      </w:r>
      <w:r>
        <w:rPr>
          <w:b/>
          <w:bCs/>
        </w:rPr>
        <w:t xml:space="preserve"> </w:t>
      </w:r>
      <w:r>
        <w:t>PROVIDER will endeavour to fulfil the</w:t>
      </w:r>
      <w:r>
        <w:rPr>
          <w:snapToGrid w:val="0"/>
        </w:rPr>
        <w:t xml:space="preserve"> USER</w:t>
      </w:r>
      <w:r>
        <w:t xml:space="preserve"> requests concerning the execution of the project as defined in Appendix 1, subject to the management and safety rules specified hereabove and other relevant risks, including meteorological. Those requests will be expressed to the PROVIDER by the Principal Investigator of the Project Leader [</w:t>
      </w:r>
      <w:r>
        <w:rPr>
          <w:b/>
          <w:bCs/>
          <w:i/>
          <w:iCs/>
        </w:rPr>
        <w:t>Name</w:t>
      </w:r>
      <w:r>
        <w:t>] on behalf of the</w:t>
      </w:r>
      <w:r>
        <w:rPr>
          <w:snapToGrid w:val="0"/>
        </w:rPr>
        <w:t xml:space="preserve"> USER</w:t>
      </w:r>
      <w:r>
        <w:t>.</w:t>
      </w:r>
    </w:p>
    <w:p w14:paraId="660D4F2C" w14:textId="4FB8EFEB" w:rsidR="00A80324" w:rsidRPr="00902774" w:rsidRDefault="00A80324" w:rsidP="00A80324">
      <w:pPr>
        <w:ind w:left="567" w:hanging="567"/>
      </w:pPr>
      <w:r>
        <w:lastRenderedPageBreak/>
        <w:t>2.3</w:t>
        <w:tab/>
        <w:t xml:space="preserve">Prior to the beginning of the project, the PROVIDER will do its best to obtain necessary national clearances, if applicable, for carrying out work in the project with the assistance of the </w:t>
      </w:r>
      <w:r>
        <w:rPr>
          <w:snapToGrid w:val="0"/>
        </w:rPr>
        <w:t>USER</w:t>
      </w:r>
      <w:r>
        <w:t>.</w:t>
      </w:r>
    </w:p>
    <w:p w14:paraId="27A343B2" w14:textId="77777777" w:rsidR="00A80324" w:rsidRPr="00902774" w:rsidRDefault="00A80324" w:rsidP="00A80324">
      <w:pPr>
        <w:rPr>
          <w:b/>
        </w:rPr>
      </w:pPr>
    </w:p>
    <w:p w14:paraId="3D68CF0B" w14:textId="77777777" w:rsidR="00A80324" w:rsidRPr="00902774" w:rsidRDefault="00A80324" w:rsidP="00A80324">
      <w:pPr>
        <w:rPr>
          <w:b/>
        </w:rPr>
      </w:pPr>
      <w:r>
        <w:rPr>
          <w:b/>
        </w:rPr>
        <w:t xml:space="preserve">ARTICLE 3 – </w:t>
      </w:r>
      <w:r>
        <w:rPr>
          <w:b/>
          <w:bCs/>
          <w:snapToGrid w:val="0"/>
        </w:rPr>
        <w:t>USER COMMITMENTS</w:t>
      </w:r>
    </w:p>
    <w:p w14:paraId="78DBA87E" w14:textId="77777777" w:rsidR="00A80324" w:rsidRPr="00902774" w:rsidRDefault="00A80324" w:rsidP="00A80324">
      <w:r>
        <w:t xml:space="preserve">3.1 Expenses </w:t>
      </w:r>
    </w:p>
    <w:p w14:paraId="1DDBDF43" w14:textId="77777777" w:rsidR="00A80324" w:rsidRPr="00902774" w:rsidRDefault="00A80324" w:rsidP="00A80324">
      <w:pPr>
        <w:spacing w:line="276" w:lineRule="auto"/>
      </w:pPr>
      <w:r>
        <w:t>3.1.1</w:t>
      </w:r>
      <w:r>
        <w:rPr>
          <w:b/>
          <w:bCs/>
        </w:rPr>
        <w:t xml:space="preserve"> </w:t>
      </w:r>
      <w:r>
        <w:t>Upon signature of this Agreement, the USER is committed to conduct the Project.</w:t>
      </w:r>
    </w:p>
    <w:p w14:paraId="1710DFFD" w14:textId="77777777" w:rsidR="00A80324" w:rsidRPr="00902774" w:rsidRDefault="00A80324" w:rsidP="00A80324">
      <w:pPr>
        <w:spacing w:line="276" w:lineRule="auto"/>
      </w:pPr>
      <w:r>
        <w:t>In case of cancellation by the USER, for whatever reason, the Parties agree that:</w:t>
      </w:r>
    </w:p>
    <w:p w14:paraId="7D6DADCB" w14:textId="2349A54F" w:rsidR="00A80324" w:rsidRPr="00902774" w:rsidRDefault="00A80324" w:rsidP="00A80324">
      <w:pPr>
        <w:pStyle w:val="ListParagraph"/>
        <w:numPr>
          <w:ilvl w:val="0"/>
          <w:numId w:val="46"/>
        </w:numPr>
        <w:pBdr>
          <w:top w:val="none" w:sz="0" w:space="0" w:color="auto"/>
          <w:left w:val="none" w:sz="0" w:space="0" w:color="auto"/>
          <w:bottom w:val="none" w:sz="0" w:space="0" w:color="auto"/>
          <w:right w:val="none" w:sz="0" w:space="0" w:color="auto"/>
        </w:pBdr>
        <w:suppressAutoHyphens/>
        <w:spacing w:line="276" w:lineRule="auto"/>
        <w:jc w:val="both"/>
        <w:rPr>
          <w:i w:val="0"/>
          <w:iCs/>
        </w:rPr>
      </w:pPr>
      <w:r>
        <w:t xml:space="preserve"> </w:t>
      </w:r>
      <w:r>
        <w:rPr>
          <w:i w:val="0"/>
          <w:iCs/>
        </w:rPr>
        <w:t xml:space="preserve">the PROVIDER and the USER shall enter discussions in good faith to seek to agree an alternative schedule for the access. </w:t>
      </w:r>
    </w:p>
    <w:p w14:paraId="73B1507C" w14:textId="77777777" w:rsidR="00A80324" w:rsidRPr="00902774" w:rsidRDefault="00A80324" w:rsidP="00A80324">
      <w:pPr>
        <w:pStyle w:val="ListParagraph"/>
        <w:pBdr>
          <w:top w:val="none" w:sz="0" w:space="0" w:color="auto"/>
          <w:left w:val="none" w:sz="0" w:space="0" w:color="auto"/>
          <w:bottom w:val="none" w:sz="0" w:space="0" w:color="auto"/>
          <w:right w:val="none" w:sz="0" w:space="0" w:color="auto"/>
        </w:pBdr>
        <w:suppressAutoHyphens/>
        <w:spacing w:line="276" w:lineRule="auto"/>
        <w:ind w:left="1068"/>
        <w:jc w:val="both"/>
        <w:rPr>
          <w:i w:val="0"/>
          <w:iCs/>
        </w:rPr>
      </w:pPr>
    </w:p>
    <w:p w14:paraId="74699C1B" w14:textId="1C63D2DA" w:rsidR="00A80324" w:rsidRPr="00902774" w:rsidRDefault="00D53376" w:rsidP="00A80324">
      <w:pPr>
        <w:pStyle w:val="ListParagraph"/>
        <w:numPr>
          <w:ilvl w:val="0"/>
          <w:numId w:val="46"/>
        </w:numPr>
        <w:pBdr>
          <w:top w:val="none" w:sz="0" w:space="0" w:color="auto"/>
          <w:left w:val="none" w:sz="0" w:space="0" w:color="auto"/>
          <w:bottom w:val="none" w:sz="0" w:space="0" w:color="auto"/>
          <w:right w:val="none" w:sz="0" w:space="0" w:color="auto"/>
        </w:pBdr>
        <w:suppressAutoHyphens/>
        <w:spacing w:line="276" w:lineRule="auto"/>
        <w:jc w:val="both"/>
        <w:rPr>
          <w:i w:val="0"/>
          <w:iCs/>
        </w:rPr>
      </w:pPr>
      <w:r>
        <w:rPr>
          <w:i w:val="0"/>
          <w:iCs/>
        </w:rPr>
        <w:t>if the</w:t>
      </w:r>
      <w:r>
        <w:rPr>
          <w:bCs/>
          <w:i w:val="0"/>
          <w:iCs/>
        </w:rPr>
        <w:t xml:space="preserve"> USER</w:t>
      </w:r>
      <w:r>
        <w:rPr>
          <w:i w:val="0"/>
          <w:iCs/>
        </w:rPr>
        <w:t xml:space="preserve"> and the PROVIDER cannot reach an agreement on a new schedule, the </w:t>
      </w:r>
      <w:r>
        <w:rPr>
          <w:bCs/>
          <w:i w:val="0"/>
          <w:iCs/>
        </w:rPr>
        <w:t>USER</w:t>
      </w:r>
      <w:r>
        <w:rPr>
          <w:i w:val="0"/>
          <w:iCs/>
        </w:rPr>
        <w:t xml:space="preserve"> shall be liable for all reasonable costs incurred or obligated by the PROVIDER. </w:t>
      </w:r>
      <w:r>
        <w:rPr>
          <w:bCs/>
          <w:i w:val="0"/>
          <w:iCs/>
        </w:rPr>
        <w:t>The USER</w:t>
      </w:r>
      <w:r>
        <w:rPr>
          <w:i w:val="0"/>
          <w:iCs/>
        </w:rPr>
        <w:t xml:space="preserve"> shall pay the PROVIDER for such costs within 30 days of receipt of an invoice for same.</w:t>
      </w:r>
    </w:p>
    <w:p w14:paraId="1296A9C7" w14:textId="77777777" w:rsidR="00A80324" w:rsidRPr="00902774" w:rsidRDefault="00A80324" w:rsidP="00A80324">
      <w:pPr>
        <w:suppressAutoHyphens/>
        <w:spacing w:line="276" w:lineRule="auto"/>
      </w:pPr>
    </w:p>
    <w:p w14:paraId="38FBF569" w14:textId="77777777" w:rsidR="00A80324" w:rsidRPr="00902774" w:rsidRDefault="00A80324" w:rsidP="00A80324">
      <w:pPr>
        <w:pStyle w:val="NormalWeb"/>
        <w:spacing w:beforeAutospacing="0" w:afterAutospacing="0" w:line="276" w:lineRule="auto"/>
        <w:rPr>
          <w:rFonts w:ascii="Futura Bk BT Book" w:hAnsi="Futura Bk BT Book"/>
        </w:rPr>
      </w:pPr>
      <w:r>
        <w:rPr>
          <w:rFonts w:ascii="Futura Bk BT Book" w:hAnsi="Futura Bk BT Book"/>
        </w:rPr>
        <w:t xml:space="preserve">3.1.2 </w:t>
      </w:r>
      <w:r>
        <w:rPr>
          <w:rFonts w:ascii="Futura Bk BT Book" w:eastAsiaTheme="minorEastAsia" w:hAnsi="Futura Bk BT Book" w:cstheme="minorBidi"/>
          <w:sz w:val="23"/>
          <w:szCs w:val="23"/>
          <w:lang w:eastAsia="en-US"/>
        </w:rPr>
        <w:t>The USER will self-fund any costs connected to the execution of the project, including personnel, travel, shipment and purchase costs.</w:t>
      </w:r>
      <w:r>
        <w:rPr>
          <w:rFonts w:ascii="Futura Bk BT Book" w:hAnsi="Futura Bk BT Book"/>
        </w:rPr>
        <w:t xml:space="preserve"> </w:t>
      </w:r>
    </w:p>
    <w:p w14:paraId="350286E0" w14:textId="77777777" w:rsidR="00A80324" w:rsidRPr="00902774" w:rsidRDefault="00A80324" w:rsidP="00A80324">
      <w:pPr>
        <w:pStyle w:val="NormalWeb"/>
        <w:spacing w:beforeAutospacing="0" w:afterAutospacing="0" w:line="276" w:lineRule="auto"/>
        <w:rPr>
          <w:rFonts w:ascii="Futura Bk BT Book" w:hAnsi="Futura Bk BT Book"/>
          <w:bCs/>
        </w:rPr>
      </w:pPr>
    </w:p>
    <w:p w14:paraId="3CFD0F06" w14:textId="77777777" w:rsidR="00A80324" w:rsidRPr="00902774" w:rsidRDefault="00A80324" w:rsidP="00A80324">
      <w:pPr>
        <w:pStyle w:val="NormalWeb"/>
        <w:spacing w:beforeAutospacing="0" w:afterAutospacing="0" w:line="276" w:lineRule="auto"/>
        <w:rPr>
          <w:rFonts w:ascii="Futura Bk BT Book" w:eastAsiaTheme="minorEastAsia" w:hAnsi="Futura Bk BT Book" w:cstheme="minorBidi"/>
          <w:sz w:val="23"/>
          <w:szCs w:val="23"/>
          <w:lang w:eastAsia="en-US"/>
        </w:rPr>
      </w:pPr>
      <w:r>
        <w:rPr>
          <w:rFonts w:ascii="Futura Bk BT Book" w:hAnsi="Futura Bk BT Book"/>
        </w:rPr>
        <w:t>3.1.3</w:t>
      </w:r>
      <w:r>
        <w:rPr>
          <w:rFonts w:ascii="Futura Bk BT Book" w:hAnsi="Futura Bk BT Book"/>
          <w:b/>
          <w:bCs/>
        </w:rPr>
        <w:t xml:space="preserve"> </w:t>
      </w:r>
      <w:r>
        <w:rPr>
          <w:rFonts w:ascii="Futura Bk BT Book" w:eastAsiaTheme="minorEastAsia" w:hAnsi="Futura Bk BT Book" w:cstheme="minorBidi"/>
          <w:sz w:val="23"/>
          <w:szCs w:val="23"/>
          <w:lang w:eastAsia="en-US"/>
        </w:rPr>
        <w:t xml:space="preserve">The USER commits to communicate to the SBEP TA Management WG the total amount of costs incurred for the project after the end of it at the latest. </w:t>
      </w:r>
    </w:p>
    <w:p w14:paraId="5336363D" w14:textId="77777777" w:rsidR="00A80324" w:rsidRPr="00902774" w:rsidRDefault="00A80324" w:rsidP="00A80324">
      <w:pPr>
        <w:pStyle w:val="NormalWeb"/>
        <w:spacing w:beforeAutospacing="0" w:afterAutospacing="0" w:line="276" w:lineRule="auto"/>
        <w:rPr>
          <w:rFonts w:ascii="Futura Bk BT Book" w:hAnsi="Futura Bk BT Book"/>
        </w:rPr>
      </w:pPr>
    </w:p>
    <w:p w14:paraId="61CBB2ED" w14:textId="4990DAD0" w:rsidR="00A80324" w:rsidRPr="00902774" w:rsidRDefault="00A80324" w:rsidP="00A80324">
      <w:pPr>
        <w:spacing w:line="276" w:lineRule="auto"/>
      </w:pPr>
      <w:r>
        <w:t>3.1.4</w:t>
      </w:r>
      <w:r>
        <w:rPr>
          <w:b/>
          <w:bCs/>
        </w:rPr>
        <w:t xml:space="preserve"> </w:t>
      </w:r>
      <w:r>
        <w:t>The USER shall check with the PROVIDER the insurance conditions applying to the USER by accessing the RI (if applicable). The USER undertakes to contract, when necessary, at its own expense, an insurance policy covering the risks agreed between the Parties.</w:t>
      </w:r>
    </w:p>
    <w:p w14:paraId="5E9C1619" w14:textId="359592D7" w:rsidR="00A80324" w:rsidRPr="00902774" w:rsidRDefault="00A80324" w:rsidP="00A80324">
      <w:pPr>
        <w:spacing w:line="276" w:lineRule="auto"/>
        <w:rPr>
          <w:b/>
          <w:bCs/>
        </w:rPr>
      </w:pPr>
      <w:r>
        <w:lastRenderedPageBreak/>
        <w:t>3.1.5</w:t>
      </w:r>
      <w:r>
        <w:rPr>
          <w:b/>
          <w:bCs/>
        </w:rPr>
        <w:t xml:space="preserve"> </w:t>
      </w:r>
      <w:r>
        <w:t>The USER shall not expect that in the case of exceptional risks such as, particularly for Research Vessels, bad weather conditions at sea, other dates and period of access to the specific RI are accommodated by the provider.</w:t>
      </w:r>
    </w:p>
    <w:p w14:paraId="25089B6B" w14:textId="77777777" w:rsidR="00A80324" w:rsidRPr="00902774" w:rsidRDefault="00A80324" w:rsidP="00A80324">
      <w:pPr>
        <w:spacing w:line="276" w:lineRule="auto"/>
        <w:rPr>
          <w:bCs/>
        </w:rPr>
      </w:pPr>
    </w:p>
    <w:p w14:paraId="563F25A5" w14:textId="77777777" w:rsidR="00A80324" w:rsidRPr="00902774" w:rsidRDefault="00A80324" w:rsidP="00A80324">
      <w:pPr>
        <w:rPr>
          <w:bCs/>
        </w:rPr>
      </w:pPr>
      <w:r>
        <w:rPr>
          <w:bCs/>
        </w:rPr>
        <w:t>3.2 Access Report</w:t>
      </w:r>
    </w:p>
    <w:p w14:paraId="4F94199C" w14:textId="39216929" w:rsidR="00A80324" w:rsidRPr="00902774" w:rsidRDefault="00A80324" w:rsidP="00A80324">
      <w:pPr>
        <w:pStyle w:val="TOC1"/>
      </w:pPr>
      <w:r>
        <w:t>The USER shall provide the PROVIDER and the SBEP TA Management Working Group with a digital access Report within 2 months following the end of the project according to a standard template and including an indication of the overall costs actually incurred for the Project.</w:t>
      </w:r>
    </w:p>
    <w:p w14:paraId="7FA75A5F" w14:textId="77777777" w:rsidR="00A80324" w:rsidRPr="00902774" w:rsidRDefault="00A80324" w:rsidP="00A80324"/>
    <w:p w14:paraId="5242F382" w14:textId="77777777" w:rsidR="00A80324" w:rsidRPr="00902774" w:rsidRDefault="00A80324" w:rsidP="00A80324">
      <w:r>
        <w:t xml:space="preserve">3.3 Safety rules </w:t>
      </w:r>
    </w:p>
    <w:p w14:paraId="6D84ABF3" w14:textId="77777777" w:rsidR="00A80324" w:rsidRPr="00902774" w:rsidRDefault="00A80324" w:rsidP="00A80324">
      <w:pPr>
        <w:rPr>
          <w:b/>
        </w:rPr>
      </w:pPr>
      <w:r>
        <w:t>The USER must comply with PROVIDER’s requests regarding safety during its access on the RI (if applicable).</w:t>
      </w:r>
    </w:p>
    <w:p w14:paraId="15C56E6F" w14:textId="77777777" w:rsidR="00A80324" w:rsidRPr="00902774" w:rsidRDefault="00A80324" w:rsidP="00A80324">
      <w:r>
        <w:t>3.4 Scientific and scientific Party Data</w:t>
      </w:r>
    </w:p>
    <w:p w14:paraId="522A5431" w14:textId="77777777" w:rsidR="00A80324" w:rsidRPr="00902774" w:rsidRDefault="00A80324" w:rsidP="00A80324">
      <w:pPr>
        <w:ind w:left="708"/>
      </w:pPr>
      <w:r>
        <w:t>3.4.1 – Data collection</w:t>
      </w:r>
    </w:p>
    <w:p w14:paraId="3CECBAA9" w14:textId="5EA9F810" w:rsidR="00A80324" w:rsidRPr="00902774" w:rsidRDefault="00A80324" w:rsidP="00A80324"/>
    <w:p w14:paraId="60C1BD95" w14:textId="71F5BB8F" w:rsidR="00A80324" w:rsidRPr="00902774" w:rsidRDefault="7C53AE13" w:rsidP="4B752996">
      <w:pPr>
        <w:rPr>
          <w:rFonts w:eastAsia="Futura Bk BT Book" w:cs="Futura Bk BT Book"/>
        </w:rPr>
      </w:pPr>
      <w:r>
        <w:rPr>
          <w:rFonts w:eastAsia="Futura Bk BT Book" w:cs="Futura Bk BT Book"/>
        </w:rPr>
        <w:t>The USER shall ensure that all data and samples generated through the access are managed, stored, and made publicly available according to the Open Access and FAIR principles described in the Call text. The USER shall provide a link to the repository or database where data are stored and describe any restrictions applied for ethical or confidentiality reasons.</w:t>
      </w:r>
      <w:r>
        <w:t xml:space="preserve">3.4.2. – Data publication </w:t>
      </w:r>
    </w:p>
    <w:p w14:paraId="0392F551" w14:textId="5CDFD7B7" w:rsidR="00A80324" w:rsidRPr="00902774" w:rsidRDefault="00A80324" w:rsidP="00A80324">
      <w:r>
        <w:lastRenderedPageBreak/>
        <w:t xml:space="preserve">The USER undertakes to make any datasets generated, quality controlled according to the best practices, together with the corresponding standardised metadata, accessible to the EMODNET Data Ingestion portal </w:t>
      </w:r>
      <w:hyperlink r:id="rId14" w:history="1">
        <w:r>
          <w:t>https://submission.emodnet-ingestion.eu/</w:t>
        </w:r>
      </w:hyperlink>
      <w:r>
        <w:t xml:space="preserve"> as well as to the European Research Infrastructure Consortium eventually corresponding to the used facility/Research Infrastructure, within two months after access completion.</w:t>
      </w:r>
    </w:p>
    <w:p w14:paraId="37D9E564" w14:textId="77777777" w:rsidR="00A80324" w:rsidRPr="00902774" w:rsidRDefault="00A80324" w:rsidP="00A80324">
      <w:pPr>
        <w:rPr>
          <w:b/>
        </w:rPr>
      </w:pPr>
    </w:p>
    <w:p w14:paraId="3D41F350" w14:textId="77777777" w:rsidR="00A80324" w:rsidRPr="00902774" w:rsidRDefault="00A80324" w:rsidP="00A80324">
      <w:r>
        <w:t>3.5 Publications and miscellaneous</w:t>
      </w:r>
    </w:p>
    <w:p w14:paraId="26201091" w14:textId="77777777" w:rsidR="00A80324" w:rsidRPr="00902774" w:rsidRDefault="00A80324" w:rsidP="00A80324">
      <w:pPr>
        <w:rPr>
          <w:lang w:bidi="en-US"/>
        </w:rPr>
      </w:pPr>
      <w:r>
        <w:rPr>
          <w:lang w:bidi="en-US"/>
        </w:rPr>
        <w:t>The USER shall acknowledge the support of the Partnership under Horizon Europe in any document that is published (in written, oral, or electronic form) within the Project and mention the RI and the organization that has provided access to the RI. In accordance with good scientific practice, users are encouraged to offer co-authorship to those working at the Research Infrastructure having made genuine scientific contributions to their work.</w:t>
      </w:r>
    </w:p>
    <w:p w14:paraId="37284F9C" w14:textId="77777777" w:rsidR="00A80324" w:rsidRPr="00902774" w:rsidRDefault="00A80324" w:rsidP="00A80324">
      <w:r>
        <w:t>The USER shall mention the following in all publications incorporating the results developed, acquired or obtained during or past the access:</w:t>
      </w:r>
    </w:p>
    <w:p w14:paraId="2082F1B6" w14:textId="77777777" w:rsidR="00A80324" w:rsidRPr="00902774" w:rsidRDefault="00A80324" w:rsidP="00A80324">
      <w:pPr>
        <w:numPr>
          <w:ilvl w:val="0"/>
          <w:numId w:val="40"/>
        </w:numPr>
        <w:spacing w:after="0" w:line="240" w:lineRule="auto"/>
      </w:pPr>
      <w:r>
        <w:t xml:space="preserve">SBEP </w:t>
      </w:r>
    </w:p>
    <w:p w14:paraId="5A7F8505" w14:textId="77777777" w:rsidR="00A80324" w:rsidRPr="00902774" w:rsidRDefault="00A80324" w:rsidP="00A80324">
      <w:pPr>
        <w:numPr>
          <w:ilvl w:val="0"/>
          <w:numId w:val="40"/>
        </w:numPr>
        <w:spacing w:after="0" w:line="240" w:lineRule="auto"/>
      </w:pPr>
      <w:r>
        <w:t>The research leading to these results has been supported by the [Name of the PROVIDER] and by the Sustainable Blue Economy Partnership, co-funded by the European Union.</w:t>
      </w:r>
    </w:p>
    <w:p w14:paraId="691EE99B" w14:textId="77777777" w:rsidR="00A80324" w:rsidRPr="00902774" w:rsidRDefault="00A80324" w:rsidP="00A80324">
      <w:pPr>
        <w:ind w:left="720"/>
      </w:pPr>
    </w:p>
    <w:p w14:paraId="61F4C283" w14:textId="77777777" w:rsidR="00A80324" w:rsidRPr="00902774" w:rsidRDefault="00A80324" w:rsidP="00A80324">
      <w:r>
        <w:t>This article applies to all publications incorporating the results developed, acquired or obtained during the access as well as to communication and dissemination products, whatever the author.</w:t>
      </w:r>
    </w:p>
    <w:p w14:paraId="05D70851" w14:textId="77777777" w:rsidR="00A80324" w:rsidRPr="00902774" w:rsidRDefault="00A80324" w:rsidP="00A80324">
      <w:r>
        <w:lastRenderedPageBreak/>
        <w:t>The USER undertakes to be available to send, upon request, including together with the reporting, a copy of all publications to the PROVIDER and the TA Management WG.</w:t>
      </w:r>
    </w:p>
    <w:p w14:paraId="2566AE0B" w14:textId="77777777" w:rsidR="00A80324" w:rsidRPr="00902774" w:rsidRDefault="00A80324" w:rsidP="00A80324">
      <w:r>
        <w:t>The USER shall also be available to participate to some joint activities that may be organised by the Partnership, with reference to those providing networking and future collaboration/follow-up opportunities, including remote and in-person meetings/workshops/events as contribution to communication and dissemination. A final meeting/conference, preferably on-line, with all projects will be organized for discussing the activities and assessing the results. In this framework, the USER shall be ready to provide dissemination material to be presented at public events upon request.</w:t>
      </w:r>
    </w:p>
    <w:p w14:paraId="6F2FB2B0" w14:textId="77777777" w:rsidR="00A80324" w:rsidRPr="00902774" w:rsidRDefault="00A80324" w:rsidP="00A80324">
      <w:pPr>
        <w:rPr>
          <w:rFonts w:asciiTheme="minorHAnsi" w:hAnsiTheme="minorHAnsi" w:cstheme="minorHAnsi"/>
        </w:rPr>
      </w:pPr>
    </w:p>
    <w:p w14:paraId="13E6E9D9" w14:textId="77777777" w:rsidR="00A80324" w:rsidRPr="00902774" w:rsidRDefault="00A80324" w:rsidP="00A80324">
      <w:r>
        <w:t>3.6 Intellectual property rights</w:t>
      </w:r>
    </w:p>
    <w:p w14:paraId="1CA5F07E" w14:textId="77777777" w:rsidR="00A80324" w:rsidRPr="00902774" w:rsidRDefault="00A80324" w:rsidP="00A80324">
      <w:pPr>
        <w:ind w:left="708"/>
      </w:pPr>
      <w:r>
        <w:t>3.6.1. Background</w:t>
      </w:r>
    </w:p>
    <w:p w14:paraId="2507D044" w14:textId="1CDA3C36" w:rsidR="00A80324" w:rsidRPr="00902774" w:rsidRDefault="00A80324" w:rsidP="00A80324">
      <w:r>
        <w:t xml:space="preserve">Each Party remains the sole owner of the results, products and processes (patented or not), held prior to this Agreement or acquired outside the scope of this Agreement. This Agreement shall not give any right over the knowledge to the other Party. The other Party is credited only for the purpose of the project and for the term of validity of this Agreement, a personal and non-transferable right to use. </w:t>
      </w:r>
    </w:p>
    <w:p w14:paraId="37CD86E9" w14:textId="77777777" w:rsidR="00A80324" w:rsidRPr="00902774" w:rsidRDefault="00A80324" w:rsidP="00A80324">
      <w:r>
        <w:t>Each recipient Party agrees to maintain confidence and not to disclose any knowledge (know-how, patents, software, raw data or validated devices) received from the other Party to third parties without the prior written consent of the disclosing Party.</w:t>
      </w:r>
    </w:p>
    <w:p w14:paraId="1A0023A9" w14:textId="64D54E21" w:rsidR="00A80324" w:rsidRPr="00902774" w:rsidRDefault="00A80324" w:rsidP="41B9396D">
      <w:r>
        <w:t>3.6.2. Data acquired by the Facility and/or Equipment during the project</w:t>
      </w:r>
    </w:p>
    <w:p w14:paraId="3EA0FC80" w14:textId="15FFD05F" w:rsidR="00A80324" w:rsidRPr="00902774" w:rsidRDefault="00A80324" w:rsidP="41B9396D">
      <w:r>
        <w:lastRenderedPageBreak/>
        <w:t>The Parties agree that the management of the data collected during the project regarding environmental parameters, such as metadata and all the raw data, shall follow the Data Policy as outlined in the Call Text – except in case a duly justified temporal memorandum was requested and agreed at project proposal stage.</w:t>
      </w:r>
    </w:p>
    <w:p w14:paraId="4103A233" w14:textId="77777777" w:rsidR="00A80324" w:rsidRPr="00902774" w:rsidRDefault="00A80324" w:rsidP="00A80324">
      <w:r>
        <w:t>3.6.3 Results of the project</w:t>
      </w:r>
    </w:p>
    <w:p w14:paraId="4372675A" w14:textId="28B73E95" w:rsidR="00A80324" w:rsidRPr="00902774" w:rsidRDefault="00A80324" w:rsidP="00A80324">
      <w:r>
        <w:t>The results of the project shall belong to the USER. USER undertakes to make public all, or part of the Project Report defined in article 3.2 of this Agreement. The Project Report will be published on the SBEP website with the relevant references.</w:t>
      </w:r>
    </w:p>
    <w:p w14:paraId="20FE0ED0" w14:textId="70925E6D" w:rsidR="00A80324" w:rsidRPr="00902774" w:rsidRDefault="00A80324" w:rsidP="41B9396D">
      <w:pPr>
        <w:pStyle w:val="NormalWeb"/>
        <w:spacing w:before="0" w:beforeAutospacing="0" w:after="0" w:afterAutospacing="0" w:line="240" w:lineRule="auto"/>
      </w:pPr>
    </w:p>
    <w:p w14:paraId="4D8B0DFD" w14:textId="77777777" w:rsidR="00A80324" w:rsidRPr="00902774" w:rsidRDefault="00A80324" w:rsidP="00A80324">
      <w:r>
        <w:t>3.7 USER team composition</w:t>
      </w:r>
    </w:p>
    <w:p w14:paraId="44E51151" w14:textId="47CA13A1" w:rsidR="00A80324" w:rsidRPr="00902774" w:rsidRDefault="00A80324" w:rsidP="41B9396D">
      <w:r>
        <w:t xml:space="preserve">The USER undertakes to send to the PROVIDER and the TA Management WG the final composition of the team accessing the RI </w:t>
      </w:r>
      <w:r>
        <w:rPr>
          <w:u w:val="single"/>
        </w:rPr>
        <w:t>one month before</w:t>
      </w:r>
      <w:r>
        <w:t xml:space="preserve"> the established access date at the latest. This final composition shall be the same as the team composition described in the selected proposal and be subject to the specific provisions of the PROVIDER, e.g. in case of physical access, in relation to the maximum number of people that can access simultaneously.</w:t>
      </w:r>
    </w:p>
    <w:p w14:paraId="22D62852" w14:textId="77777777" w:rsidR="00A80324" w:rsidRPr="00902774" w:rsidRDefault="00A80324" w:rsidP="00A80324">
      <w:r>
        <w:t xml:space="preserve">3.8 Ethics and research integrity </w:t>
      </w:r>
    </w:p>
    <w:p w14:paraId="0CD587BE" w14:textId="77777777" w:rsidR="00A80324" w:rsidRPr="00902774" w:rsidRDefault="00A80324" w:rsidP="00A80324">
      <w:r>
        <w:t xml:space="preserve">The USER commits to comply with the Ethics self-assessment as opted in the proposal submission and further integrated in Appendix 3 to this Agreement. </w:t>
      </w:r>
    </w:p>
    <w:p w14:paraId="76C52F1B" w14:textId="77777777" w:rsidR="00A80324" w:rsidRPr="00902774" w:rsidRDefault="00A80324" w:rsidP="00A80324">
      <w:r>
        <w:t xml:space="preserve">3.9 Import - export </w:t>
      </w:r>
    </w:p>
    <w:p w14:paraId="05AD09A9" w14:textId="77777777" w:rsidR="00A80324" w:rsidRPr="00902774" w:rsidRDefault="00A80324" w:rsidP="00A80324">
      <w:r>
        <w:t xml:space="preserve">The USER will submit copies of all relevant authorisations for the import or export of all relevant goods including but not limited to those presented in Appendix 4 to the TA </w:t>
        <w:lastRenderedPageBreak/>
        <w:t xml:space="preserve">Management WG which will be logged and kept on file for the duration of the access Project and can be requested at any time. </w:t>
      </w:r>
    </w:p>
    <w:p w14:paraId="5A584CC5" w14:textId="77777777" w:rsidR="00A80324" w:rsidRPr="00902774" w:rsidRDefault="00A80324" w:rsidP="41B9396D">
      <w:pPr>
        <w:pStyle w:val="NormalWeb"/>
        <w:spacing w:before="0" w:beforeAutospacing="0" w:after="0" w:afterAutospacing="0" w:line="240" w:lineRule="auto"/>
      </w:pPr>
    </w:p>
    <w:p w14:paraId="6D1ECFA2" w14:textId="225CA16D" w:rsidR="41B9396D" w:rsidRPr="00902774" w:rsidRDefault="41B9396D" w:rsidP="41B9396D">
      <w:pPr>
        <w:pStyle w:val="NormalWeb"/>
        <w:spacing w:before="0" w:beforeAutospacing="0" w:after="0" w:afterAutospacing="0" w:line="240" w:lineRule="auto"/>
      </w:pPr>
    </w:p>
    <w:p w14:paraId="16D9B8A8" w14:textId="759DEB1E" w:rsidR="00A80324" w:rsidRPr="00902774" w:rsidRDefault="00A80324" w:rsidP="41B9396D">
      <w:pPr>
        <w:rPr>
          <w:b/>
          <w:bCs/>
        </w:rPr>
      </w:pPr>
      <w:r>
        <w:rPr>
          <w:b/>
          <w:bCs/>
        </w:rPr>
        <w:t>ARTICLE 4 – PROVIDER COMMITMENTS</w:t>
      </w:r>
    </w:p>
    <w:p w14:paraId="0BDB1130" w14:textId="5AC549C2" w:rsidR="00A80324" w:rsidRPr="00902774" w:rsidRDefault="00A80324" w:rsidP="00A80324">
      <w:r>
        <w:t>4.1 The PROVIDER shall send a written confirmation of access dates to the USER preferably two (2) months before the commencement of the first access. A copy of this confirmation will be sent by the PROVIDER to the TA Management WG.</w:t>
      </w:r>
    </w:p>
    <w:p w14:paraId="1FEBA2E1" w14:textId="6A467B52" w:rsidR="00A80324" w:rsidRPr="00902774" w:rsidRDefault="00A80324" w:rsidP="00A80324">
      <w:r>
        <w:t xml:space="preserve">4.2 According to Article 3.1.4 hereabove, the PROVIDER shall notify before the access to the USER its requests regarding the insurance policy to be possibly taken by the USER and the applicable safety rules onboard. </w:t>
      </w:r>
    </w:p>
    <w:p w14:paraId="457B491D" w14:textId="2DAD9833" w:rsidR="00A80324" w:rsidRPr="00902774" w:rsidRDefault="00A80324" w:rsidP="41B9396D">
      <w:r>
        <w:t>4.3 The PROVIDER undertakes to do its utmost to reschedule the access as provided in Article 3.1.1 and 2.2. If access does not take place, the PROVIDER shall reimburse the Partnership with the Pre-financing Costs, as defined in the SBEP Consortium Agreement. Reimbursement of not incurred costs to the Partnership does not apply to exceptional risks such as, in the case of Research Vessels, bad weather conditions at sea.</w:t>
      </w:r>
    </w:p>
    <w:p w14:paraId="09FB9295" w14:textId="0B3A2028" w:rsidR="00A80324" w:rsidRPr="00902774" w:rsidRDefault="00A80324" w:rsidP="00A80324">
      <w:r>
        <w:t xml:space="preserve">4.4 The PROVIDER will submit copies of all relevant authorisations for the import or export of all relevant goods including but not limited to those outlined in Appendix 4 to the TA Management WG which will be logged and kept on file for the duration of the access Project and can be requested at any time. </w:t>
      </w:r>
    </w:p>
    <w:p w14:paraId="13330EC3" w14:textId="6980346F" w:rsidR="00A80324" w:rsidRPr="00902774" w:rsidRDefault="00A80324" w:rsidP="00A80324">
      <w:r>
        <w:t xml:space="preserve">4.5 The relationship between the Partnership and the PROVIDER is governed by the Grant Agreement #101086379 and the Consortium Agreement. If there is any conflict between the </w:t>
        <w:lastRenderedPageBreak/>
        <w:t>provisions of the Consortium Agreement and this Agreement as it relates to the Partnership and/or the PROVIDER, then the provisions of the Consortium Agreement shall prevail.</w:t>
      </w:r>
    </w:p>
    <w:p w14:paraId="28C9FDE6" w14:textId="77777777" w:rsidR="00A80324" w:rsidRPr="00902774" w:rsidRDefault="00A80324" w:rsidP="00A80324"/>
    <w:p w14:paraId="681E16BA" w14:textId="77777777" w:rsidR="00A80324" w:rsidRPr="00902774" w:rsidRDefault="00A80324" w:rsidP="00A80324">
      <w:pPr>
        <w:rPr>
          <w:b/>
          <w:bCs/>
        </w:rPr>
      </w:pPr>
      <w:r>
        <w:rPr>
          <w:b/>
          <w:bCs/>
        </w:rPr>
        <w:t xml:space="preserve">ARTICLE 5 – CONDITIONS REGARDING USER EXPENSES REIMBURSEMENT </w:t>
      </w:r>
    </w:p>
    <w:p w14:paraId="655AC3EC" w14:textId="77777777" w:rsidR="00A80324" w:rsidRPr="00902774" w:rsidRDefault="00A80324" w:rsidP="00A80324">
      <w:r>
        <w:t xml:space="preserve">USER expenses defined in Article 3.1.2 will be self-funded. </w:t>
      </w:r>
    </w:p>
    <w:p w14:paraId="661B1338" w14:textId="77777777" w:rsidR="00A80324" w:rsidRPr="00902774" w:rsidRDefault="00A80324" w:rsidP="00A80324"/>
    <w:p w14:paraId="37BD270F" w14:textId="77777777" w:rsidR="00A80324" w:rsidRPr="00902774" w:rsidRDefault="00A80324" w:rsidP="00A80324">
      <w:pPr>
        <w:rPr>
          <w:b/>
          <w:bCs/>
        </w:rPr>
      </w:pPr>
      <w:r>
        <w:rPr>
          <w:b/>
          <w:bCs/>
        </w:rPr>
        <w:t xml:space="preserve">ARTICLE 6 – TA MANAGEMENT WORKING GROUP </w:t>
      </w:r>
    </w:p>
    <w:p w14:paraId="2BBBC90B" w14:textId="43A47CD7" w:rsidR="00A80324" w:rsidRPr="00902774" w:rsidRDefault="4BA331E6" w:rsidP="00A80324">
      <w:r>
        <w:t>6.1. The Partnership, through the Italian Ministry of Universities and Research as Coordinator, will pay to the PROVIDER in accordance with the Consortium Agreement and provided that the PROVIDER has complied with all relevant obligations under the Consortium Agreement:</w:t>
      </w:r>
    </w:p>
    <w:p w14:paraId="06D05B0A" w14:textId="1DFBB466" w:rsidR="00A80324" w:rsidRPr="00902774" w:rsidRDefault="00A80324" w:rsidP="00A80324">
      <w:r>
        <w:t>the Pre-financing Costs: and the remaining balance of the actual access costs (limited to the maximum amount as stated in the EC-Contract less the total Pre-financing Costs amount defined hereabove).</w:t>
      </w:r>
    </w:p>
    <w:p w14:paraId="1C8C3E1B" w14:textId="15279AED" w:rsidR="00A80324" w:rsidRPr="00902774" w:rsidRDefault="00A80324" w:rsidP="00A80324">
      <w:r>
        <w:t>6.2 The TA Management Working Group, on behalf of the Partnership, shall coordinate all communication, including Reports and publications regarding the relations between the PROVIDER and the USER.</w:t>
      </w:r>
    </w:p>
    <w:p w14:paraId="4B374D14" w14:textId="77777777" w:rsidR="00A80324" w:rsidRPr="00902774" w:rsidRDefault="00A80324" w:rsidP="00A80324">
      <w:r>
        <w:t xml:space="preserve">6.3 The TA Management Working Group shall receive a copy of all publications related to outcomes or outputs of the RI access from the USER including but not limited to reports, data, articles, posters. </w:t>
      </w:r>
    </w:p>
    <w:p w14:paraId="2394DCBF" w14:textId="77777777" w:rsidR="00A80324" w:rsidRPr="00902774" w:rsidRDefault="00A80324" w:rsidP="00A80324"/>
    <w:p w14:paraId="18FF2F8D" w14:textId="0DFC1694" w:rsidR="00A80324" w:rsidRPr="00902774" w:rsidRDefault="00A80324" w:rsidP="41B9396D">
      <w:pPr>
        <w:rPr>
          <w:b/>
          <w:bCs/>
        </w:rPr>
      </w:pPr>
      <w:r>
        <w:rPr>
          <w:b/>
          <w:bCs/>
        </w:rPr>
        <w:t>ARTICLE 7 - CONFIDENTIALITY</w:t>
      </w:r>
    </w:p>
    <w:p w14:paraId="13742A24" w14:textId="1CB924E1" w:rsidR="00A80324" w:rsidRPr="00902774" w:rsidRDefault="00A80324" w:rsidP="00A80324">
      <w:r>
        <w:lastRenderedPageBreak/>
        <w:t xml:space="preserve">7.1 All data and information encountered during the access which are not related to the scientific mission of the USER are considered as confidential. </w:t>
      </w:r>
    </w:p>
    <w:p w14:paraId="019B12D2" w14:textId="7A10A2E5" w:rsidR="00A80324" w:rsidRPr="00902774" w:rsidRDefault="00A80324" w:rsidP="00A80324">
      <w:r>
        <w:t>7.2 The USER shall ensure that all team members hold information not related to the scientific mission of the USER, if so considered by the PROVIDER, to be confidential and will not disclose such information to any individual, group or company outside the USER and initially only to the team on board, unless written authorization is given by the PROVIDER to do so.</w:t>
      </w:r>
    </w:p>
    <w:p w14:paraId="352DA9B4" w14:textId="77777777" w:rsidR="00A80324" w:rsidRPr="00902774" w:rsidRDefault="00A80324" w:rsidP="00A80324">
      <w:r>
        <w:t>7.3 Each Party undertakes consequently to keep confidential all this information, for a period of seven years from knowing it.</w:t>
      </w:r>
    </w:p>
    <w:p w14:paraId="33D426B3" w14:textId="77777777" w:rsidR="00A80324" w:rsidRPr="00902774" w:rsidRDefault="00A80324" w:rsidP="00A80324"/>
    <w:p w14:paraId="6B21BBEC" w14:textId="279B8812" w:rsidR="41B9396D" w:rsidRPr="00902774" w:rsidRDefault="41B9396D"/>
    <w:p w14:paraId="78052357" w14:textId="3B9D1DF1" w:rsidR="41B9396D" w:rsidRPr="00902774" w:rsidRDefault="41B9396D"/>
    <w:p w14:paraId="616264A3" w14:textId="6CE8A576" w:rsidR="41B9396D" w:rsidRPr="00902774" w:rsidRDefault="41B9396D"/>
    <w:p w14:paraId="29BD5DBB" w14:textId="18B89664" w:rsidR="41B9396D" w:rsidRPr="00902774" w:rsidRDefault="41B9396D" w:rsidP="41B9396D"/>
    <w:p w14:paraId="0559B3EF" w14:textId="36D83FFB" w:rsidR="00A80324" w:rsidRPr="00902774" w:rsidRDefault="00A80324" w:rsidP="41B9396D">
      <w:pPr>
        <w:rPr>
          <w:b/>
          <w:bCs/>
        </w:rPr>
      </w:pPr>
      <w:r>
        <w:rPr>
          <w:b/>
          <w:bCs/>
        </w:rPr>
        <w:t>ARTICLE 8 - LIABILITY</w:t>
      </w:r>
    </w:p>
    <w:p w14:paraId="5D589BA2" w14:textId="77777777" w:rsidR="00A80324" w:rsidRPr="00902774" w:rsidRDefault="00A80324" w:rsidP="00A80324">
      <w:r>
        <w:t>As the project is operated involving a facility, the Parties agree upon the following provisions:</w:t>
      </w:r>
    </w:p>
    <w:p w14:paraId="2B577E74" w14:textId="77777777" w:rsidR="00A80324" w:rsidRPr="00902774" w:rsidRDefault="00A80324" w:rsidP="00A80324"/>
    <w:p w14:paraId="569AF17F" w14:textId="77777777" w:rsidR="00A80324" w:rsidRPr="00902774" w:rsidRDefault="00A80324" w:rsidP="00A80324">
      <w:pPr>
        <w:ind w:left="708"/>
        <w:rPr>
          <w:b/>
          <w:bCs/>
        </w:rPr>
      </w:pPr>
      <w:r>
        <w:rPr>
          <w:b/>
          <w:bCs/>
        </w:rPr>
        <w:t xml:space="preserve">8.1. </w:t>
      </w:r>
      <w:r>
        <w:tab/>
      </w:r>
      <w:r>
        <w:rPr>
          <w:b/>
          <w:bCs/>
        </w:rPr>
        <w:t>Damages</w:t>
      </w:r>
    </w:p>
    <w:p w14:paraId="112F684F" w14:textId="77777777" w:rsidR="00A80324" w:rsidRPr="00902774" w:rsidRDefault="00A80324" w:rsidP="00A80324">
      <w:r>
        <w:t xml:space="preserve">Except in the case of the PROVIDER’s gross negligence or intentions as specified in section 8.3, the USER undertakes to cover all damages caused to USER’s staff members, its guests and its equipment on board. </w:t>
      </w:r>
    </w:p>
    <w:p w14:paraId="62C16A00" w14:textId="27B00D8A" w:rsidR="00A80324" w:rsidRPr="00902774" w:rsidRDefault="00A80324" w:rsidP="00A80324">
      <w:r>
        <w:lastRenderedPageBreak/>
        <w:t xml:space="preserve">The USER waives any right to sue the PROVIDER for all direct or consequential damages caused to USER’s team members and its equipment on board. </w:t>
      </w:r>
    </w:p>
    <w:p w14:paraId="310C70E5" w14:textId="77777777" w:rsidR="00A80324" w:rsidRPr="00902774" w:rsidRDefault="00A80324" w:rsidP="00A80324"/>
    <w:p w14:paraId="3C099EF6" w14:textId="0395446A" w:rsidR="00A80324" w:rsidRPr="00902774" w:rsidRDefault="00A80324" w:rsidP="41B9396D">
      <w:pPr>
        <w:ind w:left="708"/>
        <w:rPr>
          <w:b/>
          <w:bCs/>
        </w:rPr>
      </w:pPr>
      <w:r>
        <w:rPr>
          <w:b/>
          <w:bCs/>
        </w:rPr>
        <w:t xml:space="preserve">8.2. </w:t>
      </w:r>
      <w:r>
        <w:tab/>
      </w:r>
      <w:r>
        <w:rPr>
          <w:b/>
          <w:bCs/>
        </w:rPr>
        <w:t>Safety</w:t>
      </w:r>
    </w:p>
    <w:p w14:paraId="582407C7" w14:textId="77777777" w:rsidR="00A80324" w:rsidRPr="00902774" w:rsidRDefault="00A80324" w:rsidP="00A80324">
      <w:r>
        <w:t>The [PERSON IN CHARGE ON SIDE OF THE PROVIDER] shall be responsible for all operational decisions, especially for safety or technical reasons, and can postpone or cancel operations for the same reasons.</w:t>
      </w:r>
    </w:p>
    <w:p w14:paraId="794B30E9" w14:textId="77777777" w:rsidR="00A80324" w:rsidRPr="00902774" w:rsidRDefault="00A80324" w:rsidP="00A80324"/>
    <w:p w14:paraId="54A04FC2" w14:textId="77777777" w:rsidR="00A80324" w:rsidRPr="00902774" w:rsidRDefault="00A80324" w:rsidP="00A80324">
      <w:pPr>
        <w:ind w:left="708"/>
        <w:rPr>
          <w:b/>
          <w:bCs/>
        </w:rPr>
      </w:pPr>
      <w:r>
        <w:rPr>
          <w:b/>
          <w:bCs/>
        </w:rPr>
        <w:t>8.3.</w:t>
        <w:tab/>
        <w:t>Liability</w:t>
      </w:r>
    </w:p>
    <w:p w14:paraId="6F02BE4D" w14:textId="3DB3E17C" w:rsidR="00A80324" w:rsidRPr="00902774" w:rsidRDefault="00A80324" w:rsidP="00A80324">
      <w:r>
        <w:t xml:space="preserve">Liability of both the PROVIDER and the USER and their assistants is restricted to gross negligence or intentions. This agreement applies for both, contractual as well as tortious liability. Accountability is limited to estimated costs of the access. In no event shall the Parties be liable for any consequential damages arising out of or in connection with this Agreement. </w:t>
      </w:r>
    </w:p>
    <w:p w14:paraId="574B95B8" w14:textId="77777777" w:rsidR="00A80324" w:rsidRPr="00902774" w:rsidRDefault="00A80324" w:rsidP="00A80324">
      <w:pPr>
        <w:ind w:left="708"/>
        <w:rPr>
          <w:b/>
          <w:bCs/>
        </w:rPr>
      </w:pPr>
      <w:r>
        <w:rPr>
          <w:b/>
          <w:bCs/>
        </w:rPr>
        <w:t xml:space="preserve">8.4 Exclusion of Partnership coordinator’s liability </w:t>
      </w:r>
    </w:p>
    <w:p w14:paraId="09BB9687" w14:textId="77777777" w:rsidR="00A80324" w:rsidRPr="00902774" w:rsidRDefault="00A80324" w:rsidP="00A80324"/>
    <w:p w14:paraId="66B6CD5F" w14:textId="748191D3" w:rsidR="00A80324" w:rsidRPr="00902774" w:rsidRDefault="00A80324" w:rsidP="00A80324">
      <w:r>
        <w:t>8.4.1 Nothing in this Agreement limits any liability which cannot legally be limited, including liability for:</w:t>
      </w:r>
    </w:p>
    <w:p w14:paraId="0DF1B006" w14:textId="45A299CE" w:rsidR="00A80324" w:rsidRPr="00902774" w:rsidRDefault="00A80324" w:rsidP="00A80324">
      <w:r>
        <w:t>death or personal injury caused by negligence.</w:t>
      </w:r>
    </w:p>
    <w:p w14:paraId="0BFA88FC" w14:textId="77777777" w:rsidR="00A80324" w:rsidRPr="00902774" w:rsidRDefault="00A80324" w:rsidP="00A80324">
      <w:r>
        <w:t>fraud or fraudulent misrepresentation.</w:t>
      </w:r>
    </w:p>
    <w:p w14:paraId="2565E4DE" w14:textId="77777777" w:rsidR="00A80324" w:rsidRPr="00902774" w:rsidRDefault="00A80324" w:rsidP="00A80324"/>
    <w:p w14:paraId="5109F0C3" w14:textId="77777777" w:rsidR="00A80324" w:rsidRPr="00902774" w:rsidRDefault="00A80324" w:rsidP="00A80324">
      <w:r>
        <w:lastRenderedPageBreak/>
        <w:t xml:space="preserve">8.4.2 Subject to section 8.4.1, the Partnership Coordinator shall not be liable whether under contract, tort (including negligence) or otherwise, for any liability, costs, expenses, damages or losses (including but not limited to any direct, indirect or consequential losses, loss of profit, loss of reputation and all interest, penalties and legal costs), arising in connection with this Agreement, the actions or omissions of any of the Parties under this Agreement or otherwise howsoever arising under this Agreement.  </w:t>
      </w:r>
    </w:p>
    <w:p w14:paraId="05665A0F" w14:textId="77777777" w:rsidR="00A80324" w:rsidRPr="00902774" w:rsidRDefault="00A80324" w:rsidP="00A80324">
      <w:pPr>
        <w:rPr>
          <w:bCs/>
        </w:rPr>
      </w:pPr>
    </w:p>
    <w:p w14:paraId="4299B689" w14:textId="77777777" w:rsidR="00A80324" w:rsidRPr="00902774" w:rsidRDefault="00A80324" w:rsidP="00A80324">
      <w:pPr>
        <w:rPr>
          <w:b/>
          <w:bCs/>
        </w:rPr>
      </w:pPr>
      <w:r>
        <w:rPr>
          <w:b/>
          <w:bCs/>
        </w:rPr>
        <w:t>ARTICLE 9 - FORCE MAJEURE</w:t>
      </w:r>
    </w:p>
    <w:p w14:paraId="1DFC6B61" w14:textId="77777777" w:rsidR="00A80324" w:rsidRPr="00902774" w:rsidRDefault="00A80324" w:rsidP="00A80324">
      <w:pPr>
        <w:rPr>
          <w:b/>
          <w:bCs/>
        </w:rPr>
      </w:pPr>
    </w:p>
    <w:p w14:paraId="3E6B3BE1" w14:textId="48C74037" w:rsidR="00A80324" w:rsidRPr="00902774" w:rsidRDefault="00A80324" w:rsidP="41B9396D">
      <w:r>
        <w:t>9.1 Each of the Parties shall inform the other Parties of the occurrence of any event which constitutes a force majeure, preventing it from executing its obligations set out in this Agreement.</w:t>
        <w:br/>
        <w:t>9.2 Any event which is unforeseeable, and the effects of which are uncontrollable, which prevents one of the Parties from executing its obligations agreed within the scope of this Agreement shall be considered as a case of «force majeure». The obligations of the Party impeded shall be suspended for as long as the «force majeure» subsists.</w:t>
      </w:r>
    </w:p>
    <w:p w14:paraId="32E502FA" w14:textId="538513B6" w:rsidR="00A80324" w:rsidRPr="00902774" w:rsidRDefault="00A80324" w:rsidP="00A80324">
      <w:r>
        <w:t xml:space="preserve">9.3 If the work is interrupted by such events, the Parties shall quickly consult each other to study the postponement or possible termination of the Cruise or the adaptation of the terms of this Agreement. </w:t>
      </w:r>
    </w:p>
    <w:p w14:paraId="16AFFB4D" w14:textId="77777777" w:rsidR="00A80324" w:rsidRPr="00902774" w:rsidRDefault="00A80324" w:rsidP="00A80324"/>
    <w:p w14:paraId="78488193" w14:textId="77777777" w:rsidR="00A80324" w:rsidRPr="00902774" w:rsidRDefault="00A80324" w:rsidP="00A80324">
      <w:pPr>
        <w:rPr>
          <w:b/>
          <w:bCs/>
        </w:rPr>
      </w:pPr>
      <w:r>
        <w:rPr>
          <w:b/>
          <w:bCs/>
        </w:rPr>
        <w:t>ARTICLE 10 - DURATION - TERMINATION</w:t>
      </w:r>
    </w:p>
    <w:p w14:paraId="109FE4FC" w14:textId="77777777" w:rsidR="00A80324" w:rsidRPr="00902774" w:rsidRDefault="00A80324" w:rsidP="00A80324"/>
    <w:p w14:paraId="61203F55" w14:textId="77777777" w:rsidR="00A80324" w:rsidRPr="00902774" w:rsidRDefault="00A80324" w:rsidP="00A80324">
      <w:r>
        <w:t>10.1</w:t>
        <w:tab/>
        <w:t>This Agreement enters into force upon its signature by the Parties and will expire two months past the completion of the Project following the submission of the Report and in any case no later than the end of the SBEP Project i.e. on 31st August 2029.</w:t>
      </w:r>
    </w:p>
    <w:p w14:paraId="2D2A8B07" w14:textId="77777777" w:rsidR="00A80324" w:rsidRPr="00902774" w:rsidRDefault="00A80324" w:rsidP="00A80324"/>
    <w:p w14:paraId="11DC8317" w14:textId="435FED7F" w:rsidR="00A80324" w:rsidRPr="00902774" w:rsidRDefault="00A80324" w:rsidP="00A80324">
      <w:r>
        <w:t>10.2</w:t>
        <w:tab/>
        <w:t>Articles which are either stated to survive expiry or termination of this Agreement, or which are intended by their nature to do so (including Articles 3.5, 7, 8 and 10) shall survive the expiry or termination of this Agreement.</w:t>
      </w:r>
    </w:p>
    <w:p w14:paraId="651D0C27" w14:textId="59EE41E2" w:rsidR="00A80324" w:rsidRPr="00902774" w:rsidRDefault="00A80324" w:rsidP="00A80324">
      <w:r>
        <w:t>10.3</w:t>
        <w:tab/>
        <w:t>Each of the Parties expressly declares being bound by the terms of this Agreement, which shall constitute the law between the Parties. Each of the Parties shall consequently take all necessary steps to prevent or remedy all and any failure that could arise during the performance of this Agreement.</w:t>
      </w:r>
    </w:p>
    <w:p w14:paraId="042FCEE6" w14:textId="1A58D50A" w:rsidR="00A80324" w:rsidRPr="00902774" w:rsidRDefault="00A80324" w:rsidP="00A80324">
      <w:r>
        <w:t>In case of major difficulties, leading one of the Parties to consider the termination of this Agreement, such cancellation will be exceptionally admitted, provided a prior written notice, giving the nature of the difficulties encountered and the reasons entitling the Party to terminate this Agreement, together with an appropriate financial compensation, be addressed by the defaulting Party to the other. Such termination proposal shall not be reasonably withheld.</w:t>
      </w:r>
    </w:p>
    <w:p w14:paraId="413FEC71" w14:textId="6AA34389" w:rsidR="00A80324" w:rsidRPr="00902774" w:rsidRDefault="00A80324" w:rsidP="00A80324">
      <w:r>
        <w:t>In such case, the termination of this Agreement will be considered and the Parties</w:t>
        <w:br/>
        <w:t>shall have to draw and sign a termination addendum to cancel this Agreement.</w:t>
      </w:r>
    </w:p>
    <w:p w14:paraId="4C5E8557" w14:textId="3AEA6C57" w:rsidR="00A80324" w:rsidRPr="00902774" w:rsidRDefault="00A80324" w:rsidP="00A80324">
      <w:r>
        <w:lastRenderedPageBreak/>
        <w:t>10.4 Without affecting any other right or remedy available to it, the Partnership, through the coordinator may terminate this Agreement on giving not less than thirty days’ notice to the other Parties.</w:t>
      </w:r>
    </w:p>
    <w:p w14:paraId="612E2FB9" w14:textId="77777777" w:rsidR="00A80324" w:rsidRPr="00902774" w:rsidRDefault="00A80324" w:rsidP="00A80324"/>
    <w:p w14:paraId="43E9B33C" w14:textId="77777777" w:rsidR="00A80324" w:rsidRPr="00902774" w:rsidRDefault="00A80324" w:rsidP="00A80324">
      <w:pPr>
        <w:rPr>
          <w:b/>
          <w:bCs/>
        </w:rPr>
      </w:pPr>
      <w:r>
        <w:rPr>
          <w:b/>
          <w:bCs/>
        </w:rPr>
        <w:t>ARTICLE 11 - APPLICABLE LAW</w:t>
      </w:r>
    </w:p>
    <w:p w14:paraId="778DD544" w14:textId="77777777" w:rsidR="00A80324" w:rsidRPr="00902774" w:rsidRDefault="00A80324" w:rsidP="00A80324"/>
    <w:p w14:paraId="173B950E" w14:textId="77777777" w:rsidR="00A80324" w:rsidRPr="00902774" w:rsidRDefault="00A80324" w:rsidP="00A80324">
      <w:r>
        <w:t>This Agreement is subject to Belgian law.</w:t>
      </w:r>
    </w:p>
    <w:p w14:paraId="63D1FD98" w14:textId="77777777" w:rsidR="00A80324" w:rsidRPr="00902774" w:rsidRDefault="00A80324" w:rsidP="00A80324"/>
    <w:p w14:paraId="6F57E789" w14:textId="329A6A60" w:rsidR="00A80324" w:rsidRPr="00902774" w:rsidRDefault="00A80324" w:rsidP="41B9396D">
      <w:pPr>
        <w:rPr>
          <w:b/>
          <w:bCs/>
        </w:rPr>
      </w:pPr>
      <w:r>
        <w:rPr>
          <w:b/>
          <w:bCs/>
        </w:rPr>
        <w:t>ARTICLE 12 - JURISDICTION</w:t>
      </w:r>
    </w:p>
    <w:p w14:paraId="1A5A6ACF" w14:textId="77777777" w:rsidR="00A80324" w:rsidRPr="00902774" w:rsidRDefault="00A80324" w:rsidP="00A80324">
      <w:r>
        <w:t>12.1</w:t>
        <w:tab/>
        <w:t xml:space="preserve">In case of a dispute over the execution and/or the interpretation of this Agreement, </w:t>
        <w:br/>
        <w:t>the Parties undertake to seek a friendly solution, within a maximum of two months from the date of their dispute occurring.</w:t>
      </w:r>
    </w:p>
    <w:p w14:paraId="19C03A61" w14:textId="77777777" w:rsidR="00A80324" w:rsidRPr="00902774" w:rsidRDefault="00A80324" w:rsidP="00A80324"/>
    <w:p w14:paraId="7E8C5109" w14:textId="77777777" w:rsidR="00A80324" w:rsidRPr="00902774" w:rsidRDefault="00A80324" w:rsidP="00A80324">
      <w:r>
        <w:t>12.2</w:t>
        <w:tab/>
        <w:t>If, and to the extent that, any such dispute, controversy or claim has not been settled pursuant to the mediation within 60 calendar days of the commencement of the mediation, the courts of Brussels shall have exclusive jurisdiction.</w:t>
      </w:r>
    </w:p>
    <w:p w14:paraId="680DB024" w14:textId="77777777" w:rsidR="00A80324" w:rsidRPr="00902774" w:rsidRDefault="00A80324" w:rsidP="00A80324"/>
    <w:p w14:paraId="702B483E" w14:textId="77777777" w:rsidR="00A80324" w:rsidRPr="00902774" w:rsidRDefault="00A80324" w:rsidP="00A80324">
      <w:pPr>
        <w:rPr>
          <w:b/>
          <w:bCs/>
        </w:rPr>
      </w:pPr>
      <w:r>
        <w:rPr>
          <w:b/>
          <w:bCs/>
        </w:rPr>
        <w:t>ARTICLE 13 – APPENDIX</w:t>
      </w:r>
    </w:p>
    <w:p w14:paraId="477F5355" w14:textId="77777777" w:rsidR="00A80324" w:rsidRPr="00902774" w:rsidRDefault="00A80324" w:rsidP="00A80324">
      <w:pPr>
        <w:rPr>
          <w:b/>
        </w:rPr>
      </w:pPr>
    </w:p>
    <w:p w14:paraId="7AACB16D" w14:textId="77777777" w:rsidR="00A80324" w:rsidRPr="00902774" w:rsidRDefault="00A80324" w:rsidP="00A80324">
      <w:r>
        <w:lastRenderedPageBreak/>
        <w:t>Appendix 1: SCOPE OF WORK AS PER THE ACCESS PROJECT AND GEOGRAPHIC AREA OF THE ACCESS</w:t>
      </w:r>
    </w:p>
    <w:p w14:paraId="4E1FA2B9" w14:textId="77777777" w:rsidR="00A80324" w:rsidRPr="00902774" w:rsidRDefault="00A80324" w:rsidP="00A80324">
      <w:r>
        <w:t>Appendix 2: AWARDING LETTER FROM SBEP</w:t>
      </w:r>
    </w:p>
    <w:p w14:paraId="2EB2846D" w14:textId="77777777" w:rsidR="00A80324" w:rsidRPr="00902774" w:rsidRDefault="00A80324" w:rsidP="00A80324">
      <w:pPr>
        <w:rPr>
          <w:b/>
          <w:bCs/>
        </w:rPr>
      </w:pPr>
      <w:r>
        <w:t>Appendix 3: ETHICS AND RESEARCH INTEGRITY</w:t>
      </w:r>
    </w:p>
    <w:p w14:paraId="118F0EAF" w14:textId="77777777" w:rsidR="00A80324" w:rsidRPr="00902774" w:rsidRDefault="00A80324" w:rsidP="00A80324">
      <w:r>
        <w:t>Appendix 4: IMPORT AND EXPORT OF MATERIALS</w:t>
      </w:r>
    </w:p>
    <w:p w14:paraId="3833152F" w14:textId="77777777" w:rsidR="00A80324" w:rsidRPr="00902774" w:rsidRDefault="00A80324" w:rsidP="00A80324">
      <w:r>
        <w:t>Appendix 5: ACCESS REPORT TEMPLATE</w:t>
      </w:r>
    </w:p>
    <w:p w14:paraId="1AC07C1A" w14:textId="77777777" w:rsidR="00A80324" w:rsidRPr="00902774" w:rsidRDefault="00A80324" w:rsidP="00A80324">
      <w:pPr>
        <w:ind w:left="1560" w:hanging="1560"/>
      </w:pPr>
    </w:p>
    <w:p w14:paraId="6565A49F" w14:textId="77777777" w:rsidR="00A80324" w:rsidRPr="00902774" w:rsidRDefault="00A80324" w:rsidP="00A80324">
      <w:pPr>
        <w:ind w:left="-480"/>
      </w:pPr>
    </w:p>
    <w:p w14:paraId="076943ED" w14:textId="77777777" w:rsidR="00A80324" w:rsidRPr="00902774" w:rsidRDefault="00A80324" w:rsidP="00A80324"/>
    <w:p w14:paraId="6C5F9E9B" w14:textId="77777777" w:rsidR="00A80324" w:rsidRPr="00902774" w:rsidRDefault="00A80324" w:rsidP="00A80324">
      <w:pPr>
        <w:spacing w:after="200" w:line="276" w:lineRule="auto"/>
        <w:jc w:val="left"/>
        <w:rPr>
          <w:b/>
        </w:rPr>
      </w:pPr>
      <w:r>
        <w:rPr>
          <w:b/>
        </w:rPr>
        <w:br w:type="page"/>
      </w:r>
    </w:p>
    <w:p w14:paraId="2B549366" w14:textId="148DD55D" w:rsidR="00A80324" w:rsidRPr="00902774" w:rsidRDefault="009B631E" w:rsidP="00A80324">
      <w:pPr>
        <w:rPr>
          <w:b/>
          <w:bCs/>
        </w:rPr>
      </w:pPr>
      <w:r>
        <w:rPr>
          <w:b/>
          <w:bCs/>
        </w:rPr>
        <w:lastRenderedPageBreak/>
        <w:t>The agreement must be signed in two copies</w:t>
      </w:r>
    </w:p>
    <w:p w14:paraId="66A789E4" w14:textId="77777777" w:rsidR="00A80324" w:rsidRPr="00902774" w:rsidRDefault="00A80324" w:rsidP="00A80324">
      <w:pPr>
        <w:rPr>
          <w:b/>
          <w:bCs/>
        </w:rPr>
      </w:pPr>
      <w:r>
        <w:rPr>
          <w:b/>
          <w:bCs/>
        </w:rPr>
        <w:t xml:space="preserve">Signed: </w:t>
      </w:r>
    </w:p>
    <w:p w14:paraId="4461E7DD" w14:textId="745772B1" w:rsidR="00A80324" w:rsidRPr="00902774" w:rsidRDefault="00A80324" w:rsidP="00A80324">
      <w:r>
        <w:t xml:space="preserve">For the </w:t>
      </w:r>
      <w:r>
        <w:rPr>
          <w:b/>
          <w:bCs/>
        </w:rPr>
        <w:t>PROVIDER</w:t>
      </w:r>
      <w:r>
        <w:t xml:space="preserve">: </w:t>
      </w:r>
    </w:p>
    <w:p w14:paraId="7B08E2AC" w14:textId="77777777" w:rsidR="00A80324" w:rsidRPr="00902774" w:rsidRDefault="00A80324" w:rsidP="00A80324">
      <w:r>
        <w:t>________________________________________</w:t>
      </w:r>
    </w:p>
    <w:p w14:paraId="1EECD513" w14:textId="77777777" w:rsidR="00A80324" w:rsidRPr="00902774" w:rsidRDefault="00A80324" w:rsidP="00A80324"/>
    <w:p w14:paraId="7EB705A7" w14:textId="77777777" w:rsidR="00A80324" w:rsidRPr="00902774" w:rsidRDefault="00A80324" w:rsidP="00A80324">
      <w:r>
        <w:t xml:space="preserve">Print Name: </w:t>
      </w:r>
    </w:p>
    <w:p w14:paraId="4E60CA02" w14:textId="77777777" w:rsidR="00A80324" w:rsidRPr="00902774" w:rsidRDefault="00A80324" w:rsidP="00A80324">
      <w:r>
        <w:t xml:space="preserve">Title: </w:t>
      </w:r>
    </w:p>
    <w:p w14:paraId="72328FC2" w14:textId="77777777" w:rsidR="00A80324" w:rsidRPr="00902774" w:rsidRDefault="00A80324" w:rsidP="00A80324">
      <w:r>
        <w:t>Date: _______________</w:t>
      </w:r>
    </w:p>
    <w:p w14:paraId="18C1E7EF" w14:textId="77777777" w:rsidR="00A80324" w:rsidRPr="00902774" w:rsidRDefault="00A80324" w:rsidP="00A80324">
      <w:r>
        <w:tab/>
      </w:r>
    </w:p>
    <w:p w14:paraId="61EB8960" w14:textId="77777777" w:rsidR="00A80324" w:rsidRPr="00902774" w:rsidRDefault="00A80324" w:rsidP="00A80324">
      <w:r>
        <w:t xml:space="preserve">Contact Details: </w:t>
      </w:r>
    </w:p>
    <w:p w14:paraId="240201A4" w14:textId="77777777" w:rsidR="00A80324" w:rsidRPr="00902774" w:rsidRDefault="00A80324" w:rsidP="00A80324">
      <w:r>
        <w:t xml:space="preserve">Contract Manager </w:t>
      </w:r>
    </w:p>
    <w:p w14:paraId="7C05BB47" w14:textId="77777777" w:rsidR="00A80324" w:rsidRPr="00902774" w:rsidRDefault="00A80324" w:rsidP="00A80324">
      <w:r>
        <w:t xml:space="preserve">email: </w:t>
      </w:r>
    </w:p>
    <w:p w14:paraId="02EE96AC" w14:textId="77777777" w:rsidR="00A80324" w:rsidRPr="00902774" w:rsidRDefault="00A80324" w:rsidP="00A80324">
      <w:r>
        <w:t xml:space="preserve">Tel: </w:t>
      </w:r>
    </w:p>
    <w:p w14:paraId="1616EBF9" w14:textId="59D7DE72" w:rsidR="00A80324" w:rsidRPr="00902774" w:rsidRDefault="00A80324" w:rsidP="00A80324">
      <w:r>
        <w:t xml:space="preserve">For the </w:t>
      </w:r>
      <w:r>
        <w:rPr>
          <w:b/>
          <w:bCs/>
        </w:rPr>
        <w:t>PROJECT LEADER</w:t>
      </w:r>
      <w:r>
        <w:t>:</w:t>
      </w:r>
    </w:p>
    <w:p w14:paraId="08677EBD" w14:textId="77777777" w:rsidR="00A80324" w:rsidRPr="00902774" w:rsidRDefault="00A80324" w:rsidP="00A80324">
      <w:r>
        <w:t>_______________________________</w:t>
      </w:r>
    </w:p>
    <w:p w14:paraId="0575C386" w14:textId="77777777" w:rsidR="00A80324" w:rsidRPr="00902774" w:rsidRDefault="00A80324" w:rsidP="00A80324">
      <w:r>
        <w:t xml:space="preserve">Print Name: </w:t>
      </w:r>
    </w:p>
    <w:p w14:paraId="11DA9B43" w14:textId="77777777" w:rsidR="00A80324" w:rsidRPr="00902774" w:rsidRDefault="00A80324" w:rsidP="00A80324">
      <w:r>
        <w:t xml:space="preserve">Title: </w:t>
      </w:r>
    </w:p>
    <w:p w14:paraId="0A8319EE" w14:textId="77777777" w:rsidR="00A80324" w:rsidRPr="00902774" w:rsidRDefault="00A80324" w:rsidP="00A80324">
      <w:r>
        <w:t xml:space="preserve">Email: </w:t>
      </w:r>
    </w:p>
    <w:p w14:paraId="628688F7" w14:textId="77777777" w:rsidR="00A80324" w:rsidRPr="00902774" w:rsidRDefault="00A80324" w:rsidP="00A80324">
      <w:r>
        <w:t>Date: ______________</w:t>
      </w:r>
    </w:p>
    <w:p w14:paraId="5E414CD6" w14:textId="77777777" w:rsidR="00A80324" w:rsidRPr="00902774" w:rsidRDefault="00A80324" w:rsidP="00A80324"/>
    <w:p w14:paraId="0A2D972B" w14:textId="77777777" w:rsidR="00A80324" w:rsidRPr="00902774" w:rsidRDefault="00A80324" w:rsidP="00A80324">
      <w:r>
        <w:t xml:space="preserve">Contact Details: </w:t>
      </w:r>
    </w:p>
    <w:p w14:paraId="120D15E7" w14:textId="77777777" w:rsidR="00A80324" w:rsidRPr="00902774" w:rsidRDefault="00A80324" w:rsidP="00A80324">
      <w:r>
        <w:t xml:space="preserve">Contact Name </w:t>
      </w:r>
    </w:p>
    <w:p w14:paraId="1B0E0B1F" w14:textId="77777777" w:rsidR="00A80324" w:rsidRPr="00902774" w:rsidRDefault="00A80324" w:rsidP="00A80324">
      <w:r>
        <w:t xml:space="preserve">email: </w:t>
      </w:r>
    </w:p>
    <w:p w14:paraId="04CD73B1" w14:textId="77777777" w:rsidR="00A80324" w:rsidRPr="00902774" w:rsidRDefault="00A80324" w:rsidP="00A80324">
      <w:r>
        <w:t xml:space="preserve">Tel: </w:t>
      </w:r>
    </w:p>
    <w:p w14:paraId="287679E0" w14:textId="1AFBED02" w:rsidR="41B9396D" w:rsidRPr="00902774" w:rsidRDefault="41B9396D"/>
    <w:p w14:paraId="58DBEF18" w14:textId="7891CD1B" w:rsidR="00A80324" w:rsidRPr="00902774" w:rsidRDefault="00A80324" w:rsidP="00A80324">
      <w:pPr>
        <w:pStyle w:val="Heading2"/>
      </w:pPr>
      <w:bookmarkStart w:id="1" w:name="_Toc194309079"/>
      <w:r>
        <w:t>APPENDIX 1 - SCOPE OF WORK, SCHEDULE AND AREA OF THE PROJECT ACCORDING TO THE DESCRIPTION SET-OUT IN THE AWARDED PROPOSAL</w:t>
      </w:r>
      <w:bookmarkEnd w:id="1"/>
    </w:p>
    <w:p w14:paraId="0870427D" w14:textId="77777777" w:rsidR="00A80324" w:rsidRPr="00902774" w:rsidRDefault="00A80324" w:rsidP="00A80324">
      <w:pPr>
        <w:numPr>
          <w:ilvl w:val="0"/>
          <w:numId w:val="39"/>
        </w:numPr>
        <w:spacing w:after="0" w:line="240" w:lineRule="auto"/>
        <w:rPr>
          <w:b/>
        </w:rPr>
      </w:pPr>
      <w:r>
        <w:rPr>
          <w:b/>
        </w:rPr>
        <w:t>TITLE OF THE PROJECT AND ACRONMY:</w:t>
      </w:r>
    </w:p>
    <w:p w14:paraId="55B375EC" w14:textId="77777777" w:rsidR="00A80324" w:rsidRPr="00902774" w:rsidRDefault="00A80324" w:rsidP="00A80324">
      <w:pPr>
        <w:spacing w:after="0" w:line="240" w:lineRule="auto"/>
        <w:ind w:left="1080"/>
        <w:rPr>
          <w:b/>
        </w:rPr>
      </w:pPr>
    </w:p>
    <w:p w14:paraId="60BFC7A2" w14:textId="77777777" w:rsidR="00A80324" w:rsidRPr="00902774" w:rsidRDefault="00A80324" w:rsidP="00A80324">
      <w:pPr>
        <w:numPr>
          <w:ilvl w:val="0"/>
          <w:numId w:val="39"/>
        </w:numPr>
        <w:spacing w:after="0" w:line="240" w:lineRule="auto"/>
        <w:rPr>
          <w:b/>
        </w:rPr>
      </w:pPr>
      <w:r>
        <w:rPr>
          <w:b/>
        </w:rPr>
        <w:t>DESCRIPTION OF THE FACILITY AND EQUIPMENT (IF ANY):</w:t>
      </w:r>
    </w:p>
    <w:p w14:paraId="385A7715" w14:textId="77777777" w:rsidR="00A80324" w:rsidRPr="00902774" w:rsidRDefault="00A80324" w:rsidP="00A80324">
      <w:pPr>
        <w:spacing w:after="0" w:line="240" w:lineRule="auto"/>
        <w:ind w:left="1080"/>
        <w:rPr>
          <w:b/>
        </w:rPr>
      </w:pPr>
      <w:r>
        <w:rPr>
          <w:b/>
        </w:rPr>
        <w:t xml:space="preserve"> </w:t>
      </w:r>
    </w:p>
    <w:p w14:paraId="01972352" w14:textId="77777777" w:rsidR="00A80324" w:rsidRPr="00902774" w:rsidRDefault="00A80324" w:rsidP="00A80324">
      <w:pPr>
        <w:numPr>
          <w:ilvl w:val="0"/>
          <w:numId w:val="39"/>
        </w:numPr>
        <w:spacing w:after="0" w:line="240" w:lineRule="auto"/>
        <w:rPr>
          <w:b/>
        </w:rPr>
      </w:pPr>
      <w:r>
        <w:rPr>
          <w:b/>
        </w:rPr>
        <w:t>SCOPE OF WORKS:</w:t>
      </w:r>
    </w:p>
    <w:p w14:paraId="1E32A73B" w14:textId="77777777" w:rsidR="00A80324" w:rsidRPr="00902774" w:rsidRDefault="00A80324" w:rsidP="00A80324">
      <w:pPr>
        <w:spacing w:after="0" w:line="240" w:lineRule="auto"/>
        <w:rPr>
          <w:b/>
        </w:rPr>
      </w:pPr>
    </w:p>
    <w:p w14:paraId="18463CE2" w14:textId="77777777" w:rsidR="00A80324" w:rsidRPr="00902774" w:rsidRDefault="00A80324" w:rsidP="00A80324">
      <w:pPr>
        <w:numPr>
          <w:ilvl w:val="0"/>
          <w:numId w:val="39"/>
        </w:numPr>
        <w:spacing w:after="0" w:line="240" w:lineRule="auto"/>
        <w:rPr>
          <w:b/>
        </w:rPr>
      </w:pPr>
      <w:r>
        <w:rPr>
          <w:b/>
        </w:rPr>
        <w:t xml:space="preserve">SPECIFIC ACCESS CONDITIONS: </w:t>
      </w:r>
    </w:p>
    <w:p w14:paraId="599A5CCA" w14:textId="77777777" w:rsidR="00A80324" w:rsidRPr="00902774" w:rsidRDefault="00A80324" w:rsidP="00A80324">
      <w:pPr>
        <w:spacing w:after="0" w:line="240" w:lineRule="auto"/>
        <w:rPr>
          <w:b/>
        </w:rPr>
      </w:pPr>
    </w:p>
    <w:p w14:paraId="11E699CC" w14:textId="77777777" w:rsidR="00A80324" w:rsidRPr="00902774" w:rsidRDefault="00A80324" w:rsidP="00A80324">
      <w:pPr>
        <w:numPr>
          <w:ilvl w:val="0"/>
          <w:numId w:val="39"/>
        </w:numPr>
        <w:spacing w:after="0" w:line="240" w:lineRule="auto"/>
        <w:rPr>
          <w:b/>
        </w:rPr>
      </w:pPr>
      <w:r>
        <w:rPr>
          <w:b/>
        </w:rPr>
        <w:t>SCHEDULE:</w:t>
      </w:r>
    </w:p>
    <w:p w14:paraId="56A6F230" w14:textId="77777777" w:rsidR="00A80324" w:rsidRPr="00902774" w:rsidRDefault="00A80324" w:rsidP="00A80324">
      <w:pPr>
        <w:spacing w:after="0" w:line="240" w:lineRule="auto"/>
        <w:ind w:left="1080"/>
        <w:rPr>
          <w:b/>
        </w:rPr>
      </w:pPr>
    </w:p>
    <w:p w14:paraId="5DA5F56D" w14:textId="77777777" w:rsidR="00A80324" w:rsidRPr="00902774" w:rsidRDefault="00A80324" w:rsidP="00A80324">
      <w:pPr>
        <w:numPr>
          <w:ilvl w:val="0"/>
          <w:numId w:val="39"/>
        </w:numPr>
        <w:spacing w:after="0" w:line="240" w:lineRule="auto"/>
        <w:rPr>
          <w:b/>
        </w:rPr>
      </w:pPr>
      <w:r>
        <w:rPr>
          <w:b/>
        </w:rPr>
        <w:t xml:space="preserve">GEOGRAPHICAL AREA(S): </w:t>
      </w:r>
    </w:p>
    <w:p w14:paraId="42C53635" w14:textId="77777777" w:rsidR="00A80324" w:rsidRPr="00902774" w:rsidRDefault="00A80324" w:rsidP="00A80324">
      <w:pPr>
        <w:rPr>
          <w:b/>
        </w:rPr>
      </w:pPr>
    </w:p>
    <w:p w14:paraId="22BD6067" w14:textId="77777777" w:rsidR="00A80324" w:rsidRPr="00902774" w:rsidRDefault="00A80324" w:rsidP="00A80324">
      <w:pPr>
        <w:jc w:val="center"/>
        <w:rPr>
          <w:b/>
        </w:rPr>
      </w:pPr>
    </w:p>
    <w:p w14:paraId="56281E64" w14:textId="77777777" w:rsidR="00A80324" w:rsidRPr="00902774" w:rsidRDefault="00A80324" w:rsidP="00A80324">
      <w:pPr>
        <w:rPr>
          <w:b/>
          <w:bCs/>
          <w:u w:val="single"/>
        </w:rPr>
      </w:pPr>
      <w:r>
        <w:rPr>
          <w:b/>
          <w:bCs/>
          <w:u w:val="single"/>
        </w:rPr>
        <w:t>List of Equipment:</w:t>
      </w:r>
    </w:p>
    <w:p w14:paraId="5C22CD66" w14:textId="77777777" w:rsidR="00A80324" w:rsidRPr="00902774" w:rsidRDefault="00A80324" w:rsidP="00A80324">
      <w:pPr>
        <w:autoSpaceDE w:val="0"/>
        <w:autoSpaceDN w:val="0"/>
        <w:adjustRightInd w:val="0"/>
        <w:rPr>
          <w:lang w:eastAsia="en-IE"/>
        </w:rPr>
      </w:pPr>
      <w:r>
        <w:rPr>
          <w:u w:val="single"/>
          <w:lang w:eastAsia="en-IE"/>
        </w:rPr>
        <w:t>RI fixed equipment</w:t>
      </w:r>
      <w:r>
        <w:rPr>
          <w:lang w:eastAsia="en-IE"/>
        </w:rPr>
        <w:t xml:space="preserve">: </w:t>
      </w:r>
    </w:p>
    <w:p w14:paraId="3E2EB18C" w14:textId="77777777" w:rsidR="00A80324" w:rsidRPr="00902774" w:rsidRDefault="00A80324" w:rsidP="00A80324">
      <w:pPr>
        <w:autoSpaceDE w:val="0"/>
        <w:autoSpaceDN w:val="0"/>
        <w:adjustRightInd w:val="0"/>
        <w:rPr>
          <w:lang w:eastAsia="en-IE"/>
        </w:rPr>
      </w:pPr>
      <w:r>
        <w:rPr>
          <w:u w:val="single"/>
          <w:lang w:eastAsia="en-IE"/>
        </w:rPr>
        <w:t>RI mobile equipment needed</w:t>
      </w:r>
      <w:r>
        <w:rPr>
          <w:lang w:eastAsia="en-IE"/>
        </w:rPr>
        <w:t xml:space="preserve">: </w:t>
      </w:r>
    </w:p>
    <w:p w14:paraId="205E2C7E" w14:textId="77777777" w:rsidR="00A80324" w:rsidRPr="00902774" w:rsidRDefault="00A80324" w:rsidP="00A80324">
      <w:pPr>
        <w:autoSpaceDE w:val="0"/>
        <w:autoSpaceDN w:val="0"/>
        <w:adjustRightInd w:val="0"/>
      </w:pPr>
      <w:r>
        <w:rPr>
          <w:u w:val="single"/>
          <w:lang w:eastAsia="en-IE"/>
        </w:rPr>
        <w:t>Own equipment provided</w:t>
      </w:r>
      <w:r>
        <w:rPr>
          <w:lang w:eastAsia="en-IE"/>
        </w:rPr>
        <w:t xml:space="preserve">: </w:t>
      </w:r>
    </w:p>
    <w:p w14:paraId="57DD8F13" w14:textId="66D869C3" w:rsidR="00A80324" w:rsidRPr="00902774" w:rsidRDefault="4BA331E6" w:rsidP="00A80324">
      <w:pPr>
        <w:pStyle w:val="Heading2"/>
      </w:pPr>
      <w:bookmarkStart w:id="2" w:name="_Toc194309080"/>
      <w:r>
        <w:t>APPENDIX 2 - AWARDING LETTER FROM SBEP</w:t>
      </w:r>
      <w:bookmarkEnd w:id="2"/>
    </w:p>
    <w:p w14:paraId="69C6B9AC" w14:textId="77777777" w:rsidR="00A80324" w:rsidRPr="00902774" w:rsidRDefault="00A80324" w:rsidP="00A80324">
      <w:pPr>
        <w:spacing w:after="200" w:line="276" w:lineRule="auto"/>
        <w:jc w:val="left"/>
      </w:pPr>
      <w:r>
        <w:br w:type="page"/>
      </w:r>
    </w:p>
    <w:p w14:paraId="07CDD94C" w14:textId="77777777" w:rsidR="00A80324" w:rsidRPr="00902774" w:rsidRDefault="00A80324" w:rsidP="00A80324">
      <w:pPr>
        <w:pStyle w:val="Heading2"/>
      </w:pPr>
      <w:bookmarkStart w:id="3" w:name="_Toc194309081"/>
      <w:r>
        <w:lastRenderedPageBreak/>
        <w:t>APPENDIX 3 - ETHICS AND RESEARCH INTEGRITY</w:t>
      </w:r>
      <w:bookmarkEnd w:id="3"/>
    </w:p>
    <w:p w14:paraId="7F15FBF7" w14:textId="4A1C90FB" w:rsidR="00A80324" w:rsidRPr="00902774" w:rsidRDefault="00A80324" w:rsidP="00A80324">
      <w:r>
        <w:t>Beside the commitment of the USER to comply with the ethics self-assessment as opted in the proposal submission, the Parties must carry out the action in compliance with:</w:t>
      </w:r>
    </w:p>
    <w:p w14:paraId="09703E40" w14:textId="77777777" w:rsidR="00A80324" w:rsidRPr="00902774" w:rsidRDefault="00A80324" w:rsidP="00A80324">
      <w:pPr>
        <w:pStyle w:val="ListParagraph"/>
        <w:numPr>
          <w:ilvl w:val="0"/>
          <w:numId w:val="43"/>
        </w:numPr>
        <w:pBdr>
          <w:top w:val="none" w:sz="0" w:space="0" w:color="auto"/>
          <w:left w:val="none" w:sz="0" w:space="0" w:color="auto"/>
          <w:bottom w:val="none" w:sz="0" w:space="0" w:color="auto"/>
          <w:right w:val="none" w:sz="0" w:space="0" w:color="auto"/>
        </w:pBdr>
        <w:spacing w:line="240" w:lineRule="auto"/>
        <w:jc w:val="both"/>
      </w:pPr>
      <w:r>
        <w:t>ethical principles, including the highest standards of research integrity described below; and</w:t>
      </w:r>
    </w:p>
    <w:p w14:paraId="3210D91E" w14:textId="77777777" w:rsidR="00A80324" w:rsidRPr="00902774" w:rsidRDefault="00A80324" w:rsidP="00A80324">
      <w:pPr>
        <w:pStyle w:val="ListParagraph"/>
        <w:numPr>
          <w:ilvl w:val="0"/>
          <w:numId w:val="43"/>
        </w:numPr>
        <w:pBdr>
          <w:top w:val="none" w:sz="0" w:space="0" w:color="auto"/>
          <w:left w:val="none" w:sz="0" w:space="0" w:color="auto"/>
          <w:bottom w:val="none" w:sz="0" w:space="0" w:color="auto"/>
          <w:right w:val="none" w:sz="0" w:space="0" w:color="auto"/>
        </w:pBdr>
        <w:spacing w:line="240" w:lineRule="auto"/>
        <w:jc w:val="both"/>
      </w:pPr>
      <w:r>
        <w:t>applicable international, EU and national law.</w:t>
      </w:r>
    </w:p>
    <w:p w14:paraId="4B6632C2" w14:textId="77777777" w:rsidR="00A80324" w:rsidRPr="00902774" w:rsidRDefault="00A80324" w:rsidP="00A80324">
      <w:pPr>
        <w:pStyle w:val="ListParagraph"/>
        <w:pBdr>
          <w:top w:val="none" w:sz="0" w:space="0" w:color="auto"/>
          <w:left w:val="none" w:sz="0" w:space="0" w:color="auto"/>
          <w:bottom w:val="none" w:sz="0" w:space="0" w:color="auto"/>
          <w:right w:val="none" w:sz="0" w:space="0" w:color="auto"/>
        </w:pBdr>
        <w:spacing w:line="240" w:lineRule="auto"/>
        <w:ind w:left="720"/>
        <w:jc w:val="both"/>
      </w:pPr>
    </w:p>
    <w:p w14:paraId="2AB614AB" w14:textId="77777777" w:rsidR="00A80324" w:rsidRPr="00902774" w:rsidRDefault="00A80324" w:rsidP="00A80324">
      <w:r>
        <w:t>Access will not be offered for activities carried out outside the EU if they are prohibited in all Member States or for activities which destroy human embryos (for example, for obtaining stem cells).</w:t>
      </w:r>
    </w:p>
    <w:p w14:paraId="2643B5F2" w14:textId="77777777" w:rsidR="00A80324" w:rsidRPr="00902774" w:rsidRDefault="00A80324" w:rsidP="00A80324">
      <w:r>
        <w:t>The Parties must ensure that the activities under the action have an exclusive focus on civil applications.</w:t>
      </w:r>
    </w:p>
    <w:p w14:paraId="0EA7C5E1" w14:textId="77777777" w:rsidR="00A80324" w:rsidRPr="00902774" w:rsidRDefault="00A80324" w:rsidP="00A80324">
      <w:r>
        <w:t>The Parties must ensure that the activities under the action do not:</w:t>
      </w:r>
    </w:p>
    <w:p w14:paraId="555F0EB8" w14:textId="49ED1724" w:rsidR="00A80324" w:rsidRPr="00902774" w:rsidRDefault="00A80324" w:rsidP="00A80324">
      <w:pPr>
        <w:pStyle w:val="ListParagraph"/>
        <w:numPr>
          <w:ilvl w:val="0"/>
          <w:numId w:val="44"/>
        </w:numPr>
        <w:pBdr>
          <w:top w:val="none" w:sz="0" w:space="0" w:color="auto"/>
          <w:left w:val="none" w:sz="0" w:space="0" w:color="auto"/>
          <w:bottom w:val="none" w:sz="0" w:space="0" w:color="auto"/>
          <w:right w:val="none" w:sz="0" w:space="0" w:color="auto"/>
        </w:pBdr>
        <w:spacing w:line="240" w:lineRule="auto"/>
        <w:jc w:val="both"/>
      </w:pPr>
      <w:r>
        <w:t>aim at human cloning for reproductive purposes.</w:t>
      </w:r>
    </w:p>
    <w:p w14:paraId="3AC49BB6" w14:textId="6271B1B3" w:rsidR="00A80324" w:rsidRPr="00902774" w:rsidRDefault="00A80324" w:rsidP="00A80324">
      <w:pPr>
        <w:pStyle w:val="ListParagraph"/>
        <w:numPr>
          <w:ilvl w:val="0"/>
          <w:numId w:val="44"/>
        </w:numPr>
        <w:pBdr>
          <w:top w:val="none" w:sz="0" w:space="0" w:color="auto"/>
          <w:left w:val="none" w:sz="0" w:space="0" w:color="auto"/>
          <w:bottom w:val="none" w:sz="0" w:space="0" w:color="auto"/>
          <w:right w:val="none" w:sz="0" w:space="0" w:color="auto"/>
        </w:pBdr>
        <w:spacing w:line="240" w:lineRule="auto"/>
        <w:jc w:val="both"/>
      </w:pPr>
      <w:r>
        <w:t>intend to modify the genetic heritage of human beings which could make such changes heritable (except for research relating to cancer treatment of the gonads, which may be financed), or</w:t>
      </w:r>
    </w:p>
    <w:p w14:paraId="23965A0E" w14:textId="77777777" w:rsidR="00A80324" w:rsidRPr="00902774" w:rsidRDefault="00A80324" w:rsidP="00A80324">
      <w:pPr>
        <w:pStyle w:val="ListParagraph"/>
        <w:numPr>
          <w:ilvl w:val="0"/>
          <w:numId w:val="44"/>
        </w:numPr>
        <w:pBdr>
          <w:top w:val="none" w:sz="0" w:space="0" w:color="auto"/>
          <w:left w:val="none" w:sz="0" w:space="0" w:color="auto"/>
          <w:bottom w:val="none" w:sz="0" w:space="0" w:color="auto"/>
          <w:right w:val="none" w:sz="0" w:space="0" w:color="auto"/>
        </w:pBdr>
        <w:spacing w:line="240" w:lineRule="auto"/>
        <w:jc w:val="both"/>
      </w:pPr>
      <w:r>
        <w:t>intend to create human embryos solely for the purpose of research or for the purpose of stem cell procurement, including by means of somatic cell nuclear transfer.</w:t>
      </w:r>
    </w:p>
    <w:p w14:paraId="5A0982C2" w14:textId="77777777" w:rsidR="00A80324" w:rsidRPr="00902774" w:rsidRDefault="00A80324" w:rsidP="00A80324"/>
    <w:p w14:paraId="39EA24BE" w14:textId="77777777" w:rsidR="00A80324" w:rsidRPr="00902774" w:rsidRDefault="00A80324" w:rsidP="00A80324">
      <w:r>
        <w:lastRenderedPageBreak/>
        <w:t>In addition, the Parties must respect the fundamental principle of research integrity — as set out, for instance, in the European Code of Conduct for Research Integrity</w:t>
      </w:r>
      <w:r>
        <w:rPr>
          <w:rStyle w:val="FootnoteReference"/>
        </w:rPr>
        <w:footnoteReference w:id="2"/>
      </w:r>
      <w:r>
        <w:t>.</w:t>
      </w:r>
    </w:p>
    <w:p w14:paraId="669065D0" w14:textId="77777777" w:rsidR="00A80324" w:rsidRPr="00902774" w:rsidRDefault="00A80324" w:rsidP="00A80324">
      <w:r>
        <w:t>This implies compliance with the following fundamental principles:</w:t>
      </w:r>
    </w:p>
    <w:p w14:paraId="4C9EBFC4" w14:textId="27E2365F" w:rsidR="00A80324" w:rsidRPr="00902774" w:rsidRDefault="00A80324" w:rsidP="00A80324">
      <w:r>
        <w:t xml:space="preserve">- </w:t>
      </w:r>
      <w:r>
        <w:rPr>
          <w:b/>
          <w:bCs/>
        </w:rPr>
        <w:t>reliability</w:t>
      </w:r>
      <w:r>
        <w:t xml:space="preserve"> in ensuring the quality of research reflected in the design, the methodology, the analysis and the use of resources.</w:t>
      </w:r>
    </w:p>
    <w:p w14:paraId="012FAEEE" w14:textId="134E4DCA" w:rsidR="00A80324" w:rsidRPr="00902774" w:rsidRDefault="00A80324" w:rsidP="00A80324">
      <w:r>
        <w:t xml:space="preserve">- </w:t>
      </w:r>
      <w:r>
        <w:rPr>
          <w:b/>
          <w:bCs/>
        </w:rPr>
        <w:t>honesty</w:t>
      </w:r>
      <w:r>
        <w:t xml:space="preserve"> in developing, undertaking, reviewing, reporting and communicating research in a transparent, fair and unbiased way.</w:t>
      </w:r>
    </w:p>
    <w:p w14:paraId="1D568315" w14:textId="438EA65F" w:rsidR="00A80324" w:rsidRPr="00902774" w:rsidRDefault="00A80324" w:rsidP="00A80324">
      <w:r>
        <w:t>-</w:t>
      </w:r>
      <w:r>
        <w:rPr>
          <w:b/>
          <w:bCs/>
        </w:rPr>
        <w:t xml:space="preserve"> respect</w:t>
      </w:r>
      <w:r>
        <w:t xml:space="preserve"> for colleagues, research participants, society, ecosystems, cultural heritage and the environment.</w:t>
      </w:r>
    </w:p>
    <w:p w14:paraId="1AEF6CF6" w14:textId="77777777" w:rsidR="00A80324" w:rsidRPr="00902774" w:rsidRDefault="00A80324" w:rsidP="00A80324">
      <w:r>
        <w:rPr>
          <w:b/>
          <w:bCs/>
        </w:rPr>
        <w:t>- accountability</w:t>
      </w:r>
      <w:r>
        <w:t xml:space="preserve"> for the research from idea to publication, for its management and organisation, for training, supervision and mentoring, and for its wider impacts and means that beneficiaries must ensure that persons carrying out research tasks follow the good research practices and refrain from the research integrity violations described in this Code.</w:t>
      </w:r>
    </w:p>
    <w:p w14:paraId="6E33DE69" w14:textId="77777777" w:rsidR="00A80324" w:rsidRPr="00902774" w:rsidRDefault="4BA331E6" w:rsidP="00A80324">
      <w:r>
        <w:t>This does not change the other obligations under this Agreement or obligations under applicable international, EU or national law, all of which still apply.</w:t>
      </w:r>
    </w:p>
    <w:p w14:paraId="2810DAB1" w14:textId="0619932D" w:rsidR="7CF00AFB" w:rsidRPr="00902774" w:rsidRDefault="7CF00AFB" w:rsidP="67D01FCF">
      <w:r>
        <w:rPr>
          <w:rFonts w:eastAsia="Futura Bk BT Book" w:cs="Futura Bk BT Book"/>
        </w:rPr>
        <w:t>The USER and PROVIDER shall conduct all research activities in compliance with the Horizon Europe Ethics Guidelines, the Do No Significant Harm (DNSH) principle, and Regulation (EU) No 511/2014 on Access to Genetic Resources and Benefit-Sharing.</w:t>
      </w:r>
    </w:p>
    <w:p w14:paraId="56E85DD0" w14:textId="77777777" w:rsidR="00A80324" w:rsidRPr="00902774" w:rsidRDefault="00A80324" w:rsidP="1F106AE3">
      <w:pPr>
        <w:rPr>
          <w:b/>
        </w:rPr>
      </w:pPr>
      <w:r>
        <w:rPr>
          <w:b/>
        </w:rPr>
        <w:lastRenderedPageBreak/>
        <w:t>Activities raising ethical issues</w:t>
      </w:r>
    </w:p>
    <w:p w14:paraId="2B63D9F1" w14:textId="77777777" w:rsidR="00A80324" w:rsidRPr="00902774" w:rsidRDefault="00A80324" w:rsidP="00A80324">
      <w:r>
        <w:t>Before the beginning of an activity raising an ethical issue, each beneficiary must have obtained:</w:t>
      </w:r>
    </w:p>
    <w:p w14:paraId="30ACC32D" w14:textId="77777777" w:rsidR="00A80324" w:rsidRPr="00902774" w:rsidRDefault="00A80324" w:rsidP="00A80324">
      <w:pPr>
        <w:pStyle w:val="ListParagraph"/>
        <w:numPr>
          <w:ilvl w:val="0"/>
          <w:numId w:val="45"/>
        </w:numPr>
        <w:pBdr>
          <w:top w:val="none" w:sz="0" w:space="0" w:color="auto"/>
          <w:left w:val="none" w:sz="0" w:space="0" w:color="auto"/>
          <w:bottom w:val="none" w:sz="0" w:space="0" w:color="auto"/>
          <w:right w:val="none" w:sz="0" w:space="0" w:color="auto"/>
        </w:pBdr>
        <w:spacing w:line="240" w:lineRule="auto"/>
        <w:jc w:val="both"/>
      </w:pPr>
      <w:r>
        <w:t>any ethics committee opinion required under national law; and</w:t>
      </w:r>
    </w:p>
    <w:p w14:paraId="6EC859E8" w14:textId="77777777" w:rsidR="00A80324" w:rsidRPr="00902774" w:rsidRDefault="00A80324" w:rsidP="00A80324">
      <w:pPr>
        <w:pStyle w:val="ListParagraph"/>
        <w:numPr>
          <w:ilvl w:val="0"/>
          <w:numId w:val="45"/>
        </w:numPr>
        <w:pBdr>
          <w:top w:val="none" w:sz="0" w:space="0" w:color="auto"/>
          <w:left w:val="none" w:sz="0" w:space="0" w:color="auto"/>
          <w:bottom w:val="none" w:sz="0" w:space="0" w:color="auto"/>
          <w:right w:val="none" w:sz="0" w:space="0" w:color="auto"/>
        </w:pBdr>
        <w:spacing w:line="240" w:lineRule="auto"/>
        <w:jc w:val="both"/>
      </w:pPr>
      <w:r>
        <w:t>any notification or authorisation for activities raising ethical issues required under national and/or European law</w:t>
      </w:r>
    </w:p>
    <w:p w14:paraId="172DFAD7" w14:textId="77777777" w:rsidR="00A80324" w:rsidRPr="00902774" w:rsidRDefault="00A80324" w:rsidP="00A80324">
      <w:pPr>
        <w:pStyle w:val="ListParagraph"/>
        <w:pBdr>
          <w:top w:val="none" w:sz="0" w:space="0" w:color="auto"/>
          <w:left w:val="none" w:sz="0" w:space="0" w:color="auto"/>
          <w:bottom w:val="none" w:sz="0" w:space="0" w:color="auto"/>
          <w:right w:val="none" w:sz="0" w:space="0" w:color="auto"/>
        </w:pBdr>
        <w:spacing w:line="240" w:lineRule="auto"/>
        <w:ind w:left="720"/>
        <w:jc w:val="both"/>
      </w:pPr>
    </w:p>
    <w:p w14:paraId="59FCD0C3" w14:textId="77777777" w:rsidR="00A80324" w:rsidRPr="00902774" w:rsidRDefault="00A80324" w:rsidP="00A80324">
      <w:pPr>
        <w:ind w:firstLine="360"/>
      </w:pPr>
      <w:r>
        <w:t>needed for implementing the action tasks in question.</w:t>
      </w:r>
    </w:p>
    <w:p w14:paraId="52E1ADB1" w14:textId="77777777" w:rsidR="00A80324" w:rsidRPr="00902774" w:rsidRDefault="00A80324" w:rsidP="00A80324">
      <w:r>
        <w:t>The documents must be kept on file and be submitted upon request to the SBEP TA Management Working Group.</w:t>
      </w:r>
    </w:p>
    <w:p w14:paraId="36D14BDF" w14:textId="77777777" w:rsidR="00A80324" w:rsidRPr="00902774" w:rsidRDefault="00A80324" w:rsidP="00A80324">
      <w:r>
        <w:t>If they are not in English, they must be submitted together with an English summary, which shows that the action tasks in question are covered and includes the conclusions of the committee or authority concerned (if available).</w:t>
      </w:r>
    </w:p>
    <w:p w14:paraId="16588B6C" w14:textId="77777777" w:rsidR="00A80324" w:rsidRPr="00902774" w:rsidRDefault="00A80324" w:rsidP="00A80324">
      <w:pPr>
        <w:sectPr w:rsidR="00A80324" w:rsidRPr="00902774" w:rsidSect="00A8032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titlePg/>
          <w:docGrid w:linePitch="360"/>
        </w:sectPr>
      </w:pPr>
    </w:p>
    <w:p w14:paraId="5DE966CE" w14:textId="77777777" w:rsidR="00A80324" w:rsidRPr="00902774" w:rsidRDefault="00A80324" w:rsidP="00A80324">
      <w:pPr>
        <w:pStyle w:val="Heading2"/>
      </w:pPr>
      <w:bookmarkStart w:id="4" w:name="_Toc194309082"/>
      <w:r>
        <w:lastRenderedPageBreak/>
        <w:t>APPENDIX 4 - IMPORT AND EXPORT OF MATERIALS</w:t>
      </w:r>
      <w:bookmarkEnd w:id="4"/>
    </w:p>
    <w:p w14:paraId="5E19CBFE" w14:textId="77777777" w:rsidR="00A80324" w:rsidRPr="00902774" w:rsidRDefault="00A80324" w:rsidP="00A80324">
      <w:r>
        <w:t xml:space="preserve">The table below outlines the equipment and scientific samples and materials which may be collected and imported/exported by Transnational Access to facilities, at the own expenses of the Team members, which require authorisations by national /EU legislation, which will be kept on file.  </w:t>
      </w:r>
      <w:r>
        <w:rPr>
          <w:b/>
          <w:bCs/>
        </w:rPr>
        <w:t>USER</w:t>
      </w:r>
      <w:r>
        <w:t xml:space="preserve"> and </w:t>
      </w:r>
      <w:r>
        <w:rPr>
          <w:b/>
          <w:bCs/>
        </w:rPr>
        <w:t>PROVIDER</w:t>
      </w:r>
      <w:r>
        <w:t xml:space="preserve"> could be required to submit copies of all relevant authorisations for the import or export of all relevant goods to the </w:t>
      </w:r>
      <w:r>
        <w:rPr>
          <w:b/>
          <w:bCs/>
        </w:rPr>
        <w:t>SBEP TA Management Working Group</w:t>
      </w:r>
      <w:r>
        <w:t xml:space="preserve"> which will be logged and kept on file for the duration of the project and</w:t>
      </w:r>
      <w:r>
        <w:rPr>
          <w:rFonts w:cs="TimesNewRomanPSMT"/>
        </w:rPr>
        <w:t xml:space="preserve"> as per H2020 record retention guidelines.</w:t>
      </w:r>
      <w:r>
        <w:t xml:space="preserve"> and can be requested at any time. </w:t>
      </w:r>
    </w:p>
    <w:tbl>
      <w:tblPr>
        <w:tblStyle w:val="GridTable4-Accent3"/>
        <w:tblW w:w="14306" w:type="dxa"/>
        <w:tblLook w:val="04A0" w:firstRow="1" w:lastRow="0" w:firstColumn="1" w:lastColumn="0" w:noHBand="0" w:noVBand="1"/>
      </w:tblPr>
      <w:tblGrid>
        <w:gridCol w:w="2791"/>
        <w:gridCol w:w="1594"/>
        <w:gridCol w:w="1325"/>
        <w:gridCol w:w="3129"/>
        <w:gridCol w:w="3014"/>
        <w:gridCol w:w="2453"/>
      </w:tblGrid>
      <w:tr w:rsidR="009B631E" w:rsidRPr="00902774" w14:paraId="6682226A" w14:textId="77777777">
        <w:trPr>
          <w:cnfStyle w:val="100000000000" w:firstRow="1" w:lastRow="0" w:firstColumn="0" w:lastColumn="0" w:oddVBand="0" w:evenVBand="0" w:oddHBand="0" w:evenHBand="0" w:firstRowFirstColumn="0" w:firstRowLastColumn="0" w:lastRowFirstColumn="0" w:lastRowLastColumn="0"/>
          <w:trHeight w:val="519"/>
        </w:trPr>
        <w:tc>
          <w:tcPr>
            <w:cnfStyle w:val="001000000000" w:firstRow="0" w:lastRow="0" w:firstColumn="1" w:lastColumn="0" w:oddVBand="0" w:evenVBand="0" w:oddHBand="0" w:evenHBand="0" w:firstRowFirstColumn="0" w:firstRowLastColumn="0" w:lastRowFirstColumn="0" w:lastRowLastColumn="0"/>
            <w:tcW w:w="2791" w:type="dxa"/>
          </w:tcPr>
          <w:p w14:paraId="1EB3C357" w14:textId="77777777" w:rsidR="00A80324" w:rsidRPr="00902774" w:rsidRDefault="00A80324">
            <w:pPr>
              <w:rPr>
                <w:color w:val="FFFFFF" w:themeColor="background1"/>
              </w:rPr>
            </w:pPr>
            <w:r>
              <w:rPr>
                <w:color w:val="FFFFFF" w:themeColor="background1"/>
              </w:rPr>
              <w:t>Type (e.g. marine equipment, water samples, sediment samples, biological matter, core samples)</w:t>
            </w:r>
          </w:p>
        </w:tc>
        <w:tc>
          <w:tcPr>
            <w:tcW w:w="1594" w:type="dxa"/>
          </w:tcPr>
          <w:p w14:paraId="7159A1F1" w14:textId="77777777" w:rsidR="00A80324" w:rsidRPr="00902774" w:rsidRDefault="00A80324">
            <w:pPr>
              <w:cnfStyle w:val="100000000000" w:firstRow="1" w:lastRow="0" w:firstColumn="0" w:lastColumn="0" w:oddVBand="0" w:evenVBand="0" w:oddHBand="0" w:evenHBand="0" w:firstRowFirstColumn="0" w:firstRowLastColumn="0" w:lastRowFirstColumn="0" w:lastRowLastColumn="0"/>
              <w:rPr>
                <w:b w:val="0"/>
                <w:color w:val="FFFFFF" w:themeColor="background1"/>
              </w:rPr>
            </w:pPr>
            <w:r>
              <w:rPr>
                <w:color w:val="FFFFFF" w:themeColor="background1"/>
              </w:rPr>
              <w:t xml:space="preserve">Import </w:t>
            </w:r>
          </w:p>
        </w:tc>
        <w:tc>
          <w:tcPr>
            <w:tcW w:w="1325" w:type="dxa"/>
          </w:tcPr>
          <w:p w14:paraId="16A68361" w14:textId="77777777" w:rsidR="00A80324" w:rsidRPr="00902774" w:rsidRDefault="00A80324">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Export</w:t>
            </w:r>
          </w:p>
        </w:tc>
        <w:tc>
          <w:tcPr>
            <w:tcW w:w="3129" w:type="dxa"/>
          </w:tcPr>
          <w:p w14:paraId="0D0AD837" w14:textId="77777777" w:rsidR="00A80324" w:rsidRPr="00902774" w:rsidRDefault="00A80324">
            <w:pPr>
              <w:cnfStyle w:val="100000000000" w:firstRow="1" w:lastRow="0" w:firstColumn="0" w:lastColumn="0" w:oddVBand="0" w:evenVBand="0" w:oddHBand="0" w:evenHBand="0" w:firstRowFirstColumn="0" w:firstRowLastColumn="0" w:lastRowFirstColumn="0" w:lastRowLastColumn="0"/>
              <w:rPr>
                <w:color w:val="FFFFFF" w:themeColor="background1"/>
              </w:rPr>
            </w:pPr>
            <w:r>
              <w:rPr>
                <w:color w:val="FFFFFF" w:themeColor="background1"/>
              </w:rPr>
              <w:t xml:space="preserve">Authorisation required (e.g. temporary admission, import/export, etc.) </w:t>
            </w:r>
          </w:p>
        </w:tc>
        <w:tc>
          <w:tcPr>
            <w:tcW w:w="3014" w:type="dxa"/>
          </w:tcPr>
          <w:p w14:paraId="74155D64" w14:textId="77777777" w:rsidR="00A80324" w:rsidRPr="00902774" w:rsidRDefault="00A80324">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Responsibility (USER/PROVIDER)</w:t>
            </w:r>
          </w:p>
        </w:tc>
        <w:tc>
          <w:tcPr>
            <w:tcW w:w="2453" w:type="dxa"/>
          </w:tcPr>
          <w:p w14:paraId="72ACB3FF" w14:textId="77777777" w:rsidR="00A80324" w:rsidRPr="00902774" w:rsidRDefault="00A80324">
            <w:pPr>
              <w:cnfStyle w:val="100000000000" w:firstRow="1" w:lastRow="0" w:firstColumn="0" w:lastColumn="0" w:oddVBand="0" w:evenVBand="0" w:oddHBand="0" w:evenHBand="0" w:firstRowFirstColumn="0" w:firstRowLastColumn="0" w:lastRowFirstColumn="0" w:lastRowLastColumn="0"/>
              <w:rPr>
                <w:b w:val="0"/>
                <w:bCs w:val="0"/>
                <w:color w:val="FFFFFF" w:themeColor="background1"/>
              </w:rPr>
            </w:pPr>
            <w:r>
              <w:rPr>
                <w:color w:val="FFFFFF" w:themeColor="background1"/>
              </w:rPr>
              <w:t>Documents on file</w:t>
            </w:r>
          </w:p>
        </w:tc>
      </w:tr>
      <w:tr w:rsidR="00A80324" w:rsidRPr="00902774" w14:paraId="78E01F57" w14:textId="77777777">
        <w:trPr>
          <w:trHeight w:val="899"/>
        </w:trPr>
        <w:tc>
          <w:tcPr>
            <w:cnfStyle w:val="001000000000" w:firstRow="0" w:lastRow="0" w:firstColumn="1" w:lastColumn="0" w:oddVBand="0" w:evenVBand="0" w:oddHBand="0" w:evenHBand="0" w:firstRowFirstColumn="0" w:firstRowLastColumn="0" w:lastRowFirstColumn="0" w:lastRowLastColumn="0"/>
            <w:tcW w:w="2791" w:type="dxa"/>
          </w:tcPr>
          <w:p w14:paraId="296F2230" w14:textId="77777777" w:rsidR="00A80324" w:rsidRPr="00902774" w:rsidRDefault="00A80324"/>
        </w:tc>
        <w:tc>
          <w:tcPr>
            <w:tcW w:w="1594" w:type="dxa"/>
          </w:tcPr>
          <w:p w14:paraId="277F5192" w14:textId="77777777" w:rsidR="00A80324" w:rsidRPr="00902774" w:rsidRDefault="00A80324">
            <w:pPr>
              <w:cnfStyle w:val="000000000000" w:firstRow="0" w:lastRow="0" w:firstColumn="0" w:lastColumn="0" w:oddVBand="0" w:evenVBand="0" w:oddHBand="0" w:evenHBand="0" w:firstRowFirstColumn="0" w:firstRowLastColumn="0" w:lastRowFirstColumn="0" w:lastRowLastColumn="0"/>
            </w:pPr>
          </w:p>
        </w:tc>
        <w:tc>
          <w:tcPr>
            <w:tcW w:w="1325" w:type="dxa"/>
          </w:tcPr>
          <w:p w14:paraId="5A69287A" w14:textId="77777777" w:rsidR="00A80324" w:rsidRPr="00902774" w:rsidRDefault="00A80324">
            <w:pPr>
              <w:cnfStyle w:val="000000000000" w:firstRow="0" w:lastRow="0" w:firstColumn="0" w:lastColumn="0" w:oddVBand="0" w:evenVBand="0" w:oddHBand="0" w:evenHBand="0" w:firstRowFirstColumn="0" w:firstRowLastColumn="0" w:lastRowFirstColumn="0" w:lastRowLastColumn="0"/>
            </w:pPr>
          </w:p>
        </w:tc>
        <w:tc>
          <w:tcPr>
            <w:tcW w:w="3129" w:type="dxa"/>
          </w:tcPr>
          <w:p w14:paraId="0F42B361" w14:textId="77777777" w:rsidR="00A80324" w:rsidRPr="00902774" w:rsidRDefault="00A80324">
            <w:pPr>
              <w:cnfStyle w:val="000000000000" w:firstRow="0" w:lastRow="0" w:firstColumn="0" w:lastColumn="0" w:oddVBand="0" w:evenVBand="0" w:oddHBand="0" w:evenHBand="0" w:firstRowFirstColumn="0" w:firstRowLastColumn="0" w:lastRowFirstColumn="0" w:lastRowLastColumn="0"/>
            </w:pPr>
          </w:p>
        </w:tc>
        <w:tc>
          <w:tcPr>
            <w:tcW w:w="3014" w:type="dxa"/>
          </w:tcPr>
          <w:p w14:paraId="0CE848AA" w14:textId="77777777" w:rsidR="00A80324" w:rsidRPr="00902774" w:rsidRDefault="00A80324">
            <w:pPr>
              <w:cnfStyle w:val="000000000000" w:firstRow="0" w:lastRow="0" w:firstColumn="0" w:lastColumn="0" w:oddVBand="0" w:evenVBand="0" w:oddHBand="0" w:evenHBand="0" w:firstRowFirstColumn="0" w:firstRowLastColumn="0" w:lastRowFirstColumn="0" w:lastRowLastColumn="0"/>
            </w:pPr>
          </w:p>
        </w:tc>
        <w:tc>
          <w:tcPr>
            <w:tcW w:w="2453" w:type="dxa"/>
          </w:tcPr>
          <w:p w14:paraId="46384C9E" w14:textId="77777777" w:rsidR="00A80324" w:rsidRPr="00902774" w:rsidRDefault="00A80324">
            <w:pPr>
              <w:cnfStyle w:val="000000000000" w:firstRow="0" w:lastRow="0" w:firstColumn="0" w:lastColumn="0" w:oddVBand="0" w:evenVBand="0" w:oddHBand="0" w:evenHBand="0" w:firstRowFirstColumn="0" w:firstRowLastColumn="0" w:lastRowFirstColumn="0" w:lastRowLastColumn="0"/>
            </w:pPr>
          </w:p>
        </w:tc>
      </w:tr>
      <w:tr w:rsidR="00A80324" w:rsidRPr="00902774" w14:paraId="24504A39" w14:textId="77777777">
        <w:trPr>
          <w:trHeight w:val="899"/>
        </w:trPr>
        <w:tc>
          <w:tcPr>
            <w:cnfStyle w:val="001000000000" w:firstRow="0" w:lastRow="0" w:firstColumn="1" w:lastColumn="0" w:oddVBand="0" w:evenVBand="0" w:oddHBand="0" w:evenHBand="0" w:firstRowFirstColumn="0" w:firstRowLastColumn="0" w:lastRowFirstColumn="0" w:lastRowLastColumn="0"/>
            <w:tcW w:w="2791" w:type="dxa"/>
          </w:tcPr>
          <w:p w14:paraId="491F338F" w14:textId="77777777" w:rsidR="00A80324" w:rsidRPr="00902774" w:rsidRDefault="00A80324"/>
        </w:tc>
        <w:tc>
          <w:tcPr>
            <w:tcW w:w="1594" w:type="dxa"/>
          </w:tcPr>
          <w:p w14:paraId="4D09BE9A" w14:textId="77777777" w:rsidR="00A80324" w:rsidRPr="00902774" w:rsidRDefault="00A80324">
            <w:pPr>
              <w:cnfStyle w:val="000000000000" w:firstRow="0" w:lastRow="0" w:firstColumn="0" w:lastColumn="0" w:oddVBand="0" w:evenVBand="0" w:oddHBand="0" w:evenHBand="0" w:firstRowFirstColumn="0" w:firstRowLastColumn="0" w:lastRowFirstColumn="0" w:lastRowLastColumn="0"/>
            </w:pPr>
          </w:p>
        </w:tc>
        <w:tc>
          <w:tcPr>
            <w:tcW w:w="1325" w:type="dxa"/>
          </w:tcPr>
          <w:p w14:paraId="09E208FE" w14:textId="77777777" w:rsidR="00A80324" w:rsidRPr="00902774" w:rsidRDefault="00A80324">
            <w:pPr>
              <w:cnfStyle w:val="000000000000" w:firstRow="0" w:lastRow="0" w:firstColumn="0" w:lastColumn="0" w:oddVBand="0" w:evenVBand="0" w:oddHBand="0" w:evenHBand="0" w:firstRowFirstColumn="0" w:firstRowLastColumn="0" w:lastRowFirstColumn="0" w:lastRowLastColumn="0"/>
            </w:pPr>
          </w:p>
        </w:tc>
        <w:tc>
          <w:tcPr>
            <w:tcW w:w="3129" w:type="dxa"/>
          </w:tcPr>
          <w:p w14:paraId="3F7FB318" w14:textId="77777777" w:rsidR="00A80324" w:rsidRPr="00902774" w:rsidRDefault="00A80324">
            <w:pPr>
              <w:cnfStyle w:val="000000000000" w:firstRow="0" w:lastRow="0" w:firstColumn="0" w:lastColumn="0" w:oddVBand="0" w:evenVBand="0" w:oddHBand="0" w:evenHBand="0" w:firstRowFirstColumn="0" w:firstRowLastColumn="0" w:lastRowFirstColumn="0" w:lastRowLastColumn="0"/>
            </w:pPr>
          </w:p>
        </w:tc>
        <w:tc>
          <w:tcPr>
            <w:tcW w:w="3014" w:type="dxa"/>
          </w:tcPr>
          <w:p w14:paraId="210669C0" w14:textId="77777777" w:rsidR="00A80324" w:rsidRPr="00902774" w:rsidRDefault="00A80324">
            <w:pPr>
              <w:cnfStyle w:val="000000000000" w:firstRow="0" w:lastRow="0" w:firstColumn="0" w:lastColumn="0" w:oddVBand="0" w:evenVBand="0" w:oddHBand="0" w:evenHBand="0" w:firstRowFirstColumn="0" w:firstRowLastColumn="0" w:lastRowFirstColumn="0" w:lastRowLastColumn="0"/>
            </w:pPr>
          </w:p>
        </w:tc>
        <w:tc>
          <w:tcPr>
            <w:tcW w:w="2453" w:type="dxa"/>
          </w:tcPr>
          <w:p w14:paraId="0E13AFEA" w14:textId="77777777" w:rsidR="00A80324" w:rsidRPr="00902774" w:rsidRDefault="00A80324">
            <w:pPr>
              <w:cnfStyle w:val="000000000000" w:firstRow="0" w:lastRow="0" w:firstColumn="0" w:lastColumn="0" w:oddVBand="0" w:evenVBand="0" w:oddHBand="0" w:evenHBand="0" w:firstRowFirstColumn="0" w:firstRowLastColumn="0" w:lastRowFirstColumn="0" w:lastRowLastColumn="0"/>
            </w:pPr>
          </w:p>
        </w:tc>
      </w:tr>
    </w:tbl>
    <w:p w14:paraId="373C389C" w14:textId="77777777" w:rsidR="00A80324" w:rsidRPr="00902774" w:rsidRDefault="00A80324" w:rsidP="00A80324">
      <w:pPr>
        <w:sectPr w:rsidR="00A80324" w:rsidRPr="00902774" w:rsidSect="00A80324">
          <w:headerReference w:type="even" r:id="rId21"/>
          <w:headerReference w:type="default" r:id="rId22"/>
          <w:footerReference w:type="default" r:id="rId23"/>
          <w:headerReference w:type="first" r:id="rId24"/>
          <w:footerReference w:type="first" r:id="rId25"/>
          <w:pgSz w:w="16838" w:h="11906" w:orient="landscape" w:code="9"/>
          <w:pgMar w:top="1440" w:right="1440" w:bottom="1440" w:left="1440" w:header="709" w:footer="709" w:gutter="0"/>
          <w:cols w:space="708"/>
          <w:titlePg/>
          <w:docGrid w:linePitch="360"/>
        </w:sectPr>
      </w:pPr>
      <w:r>
        <w:t>Add more lines according to specific needs.</w:t>
      </w:r>
    </w:p>
    <w:p w14:paraId="1C549297" w14:textId="77777777" w:rsidR="00A80324" w:rsidRPr="00902774" w:rsidRDefault="00A80324" w:rsidP="00A80324">
      <w:pPr>
        <w:pStyle w:val="Heading2"/>
      </w:pPr>
      <w:bookmarkStart w:id="5" w:name="_Toc194309083"/>
      <w:r>
        <w:lastRenderedPageBreak/>
        <w:t>APPENDIX 5 – ACCESS REPORT (TEMPLATE)</w:t>
      </w:r>
      <w:bookmarkEnd w:id="5"/>
      <w:r>
        <w:t xml:space="preserve"> </w:t>
      </w:r>
    </w:p>
    <w:p w14:paraId="73885D21" w14:textId="77777777" w:rsidR="00A80324" w:rsidRPr="00902774" w:rsidRDefault="00A80324" w:rsidP="00A80324">
      <w:pPr>
        <w:rPr>
          <w:lang w:bidi="en-US"/>
        </w:rPr>
      </w:pPr>
      <w:r>
        <w:rPr>
          <w:lang w:bidi="en-US"/>
        </w:rPr>
        <w:t>The Access Report is to be drawn up on the basis of a template that will be made available at the start of the Project or when the Agreement is signed, including through an on-line platform.</w:t>
      </w:r>
    </w:p>
    <w:p w14:paraId="5169B69F" w14:textId="77777777" w:rsidR="00A80324" w:rsidRPr="00902774" w:rsidRDefault="00A80324" w:rsidP="00A80324">
      <w:pPr>
        <w:rPr>
          <w:lang w:bidi="en-US"/>
        </w:rPr>
      </w:pPr>
      <w:r>
        <w:rPr>
          <w:lang w:bidi="en-US"/>
        </w:rPr>
        <w:t>The following information will be requested.</w:t>
      </w:r>
    </w:p>
    <w:p w14:paraId="5F8FC082" w14:textId="77777777" w:rsidR="00A80324" w:rsidRPr="00902774" w:rsidRDefault="00A80324" w:rsidP="00A80324">
      <w:pPr>
        <w:numPr>
          <w:ilvl w:val="0"/>
          <w:numId w:val="47"/>
        </w:numPr>
        <w:tabs>
          <w:tab w:val="clear" w:pos="720"/>
          <w:tab w:val="num" w:pos="360"/>
        </w:tabs>
        <w:suppressAutoHyphens/>
        <w:spacing w:after="120" w:line="240" w:lineRule="auto"/>
        <w:ind w:left="360"/>
        <w:rPr>
          <w:rFonts w:cs="Futura Bk BT Book"/>
          <w:b/>
          <w:bCs/>
          <w:i/>
          <w:iCs/>
          <w:noProof/>
          <w:spacing w:val="-3"/>
        </w:rPr>
      </w:pPr>
      <w:r>
        <w:rPr>
          <w:rFonts w:cs="Futura Bk BT Book"/>
          <w:b/>
          <w:bCs/>
          <w:i/>
          <w:iCs/>
          <w:noProof/>
          <w:spacing w:val="-3"/>
        </w:rPr>
        <w:t>General Information</w:t>
      </w:r>
    </w:p>
    <w:tbl>
      <w:tblPr>
        <w:tblW w:w="9072" w:type="dxa"/>
        <w:tblInd w:w="108" w:type="dxa"/>
        <w:tblLayout w:type="fixed"/>
        <w:tblLook w:val="0000" w:firstRow="0" w:lastRow="0" w:firstColumn="0" w:lastColumn="0" w:noHBand="0" w:noVBand="0"/>
      </w:tblPr>
      <w:tblGrid>
        <w:gridCol w:w="3360"/>
        <w:gridCol w:w="5712"/>
      </w:tblGrid>
      <w:tr w:rsidR="00A80324" w:rsidRPr="00902774" w14:paraId="2ADC279A" w14:textId="77777777">
        <w:trPr>
          <w:trHeight w:val="340"/>
        </w:trPr>
        <w:tc>
          <w:tcPr>
            <w:tcW w:w="3360" w:type="dxa"/>
            <w:tcBorders>
              <w:top w:val="single" w:sz="6" w:space="0" w:color="auto"/>
              <w:left w:val="single" w:sz="6" w:space="0" w:color="auto"/>
              <w:bottom w:val="single" w:sz="6" w:space="0" w:color="auto"/>
              <w:right w:val="nil"/>
            </w:tcBorders>
          </w:tcPr>
          <w:p w14:paraId="28D937C2" w14:textId="77777777" w:rsidR="00A80324" w:rsidRPr="00902774" w:rsidRDefault="00A80324">
            <w:pPr>
              <w:rPr>
                <w:rFonts w:cs="Futura Bk BT Book"/>
                <w:b/>
                <w:bCs/>
              </w:rPr>
            </w:pPr>
            <w:r>
              <w:rPr>
                <w:rFonts w:cs="Futura Bk BT Book"/>
                <w:b/>
                <w:bCs/>
              </w:rPr>
              <w:t>Proposal reference number</w:t>
            </w:r>
            <w:r>
              <w:rPr>
                <w:rStyle w:val="FootnoteReference"/>
                <w:rFonts w:cs="Futura Bk BT Book"/>
                <w:b/>
                <w:bCs/>
              </w:rPr>
              <w:footnoteReference w:id="3"/>
            </w:r>
          </w:p>
        </w:tc>
        <w:tc>
          <w:tcPr>
            <w:tcW w:w="5712" w:type="dxa"/>
            <w:tcBorders>
              <w:top w:val="single" w:sz="6" w:space="0" w:color="auto"/>
              <w:left w:val="single" w:sz="6" w:space="0" w:color="auto"/>
              <w:bottom w:val="nil"/>
              <w:right w:val="single" w:sz="6" w:space="0" w:color="auto"/>
            </w:tcBorders>
          </w:tcPr>
          <w:p w14:paraId="303CE2F9" w14:textId="77777777" w:rsidR="00A80324" w:rsidRPr="00902774" w:rsidRDefault="00A80324">
            <w:pPr>
              <w:suppressAutoHyphens/>
              <w:rPr>
                <w:rFonts w:cs="Futura Bk BT Book"/>
                <w:bCs/>
              </w:rPr>
            </w:pPr>
          </w:p>
        </w:tc>
      </w:tr>
      <w:tr w:rsidR="00A80324" w:rsidRPr="00902774" w14:paraId="2D4DF36D" w14:textId="77777777">
        <w:trPr>
          <w:trHeight w:val="340"/>
        </w:trPr>
        <w:tc>
          <w:tcPr>
            <w:tcW w:w="3360" w:type="dxa"/>
            <w:tcBorders>
              <w:top w:val="single" w:sz="6" w:space="0" w:color="auto"/>
              <w:left w:val="single" w:sz="6" w:space="0" w:color="auto"/>
              <w:bottom w:val="single" w:sz="6" w:space="0" w:color="auto"/>
              <w:right w:val="nil"/>
            </w:tcBorders>
          </w:tcPr>
          <w:p w14:paraId="5AE7FAD0" w14:textId="77777777" w:rsidR="00A80324" w:rsidRPr="00902774" w:rsidRDefault="00A80324">
            <w:pPr>
              <w:rPr>
                <w:rFonts w:cs="Futura Bk BT Book"/>
                <w:b/>
                <w:bCs/>
              </w:rPr>
            </w:pPr>
            <w:r>
              <w:rPr>
                <w:rFonts w:cs="Futura Bk BT Book"/>
                <w:b/>
                <w:bCs/>
              </w:rPr>
              <w:t>Project Acronym (ID)</w:t>
            </w:r>
            <w:r>
              <w:rPr>
                <w:rStyle w:val="FootnoteReference"/>
                <w:rFonts w:cs="Futura Bk BT Book"/>
                <w:b/>
                <w:bCs/>
              </w:rPr>
              <w:footnoteReference w:id="4"/>
            </w:r>
          </w:p>
        </w:tc>
        <w:tc>
          <w:tcPr>
            <w:tcW w:w="5712" w:type="dxa"/>
            <w:tcBorders>
              <w:top w:val="single" w:sz="6" w:space="0" w:color="auto"/>
              <w:left w:val="single" w:sz="6" w:space="0" w:color="auto"/>
              <w:bottom w:val="nil"/>
              <w:right w:val="single" w:sz="6" w:space="0" w:color="auto"/>
            </w:tcBorders>
          </w:tcPr>
          <w:p w14:paraId="108DDC6D" w14:textId="77777777" w:rsidR="00A80324" w:rsidRPr="00902774" w:rsidRDefault="00A80324">
            <w:pPr>
              <w:suppressAutoHyphens/>
              <w:rPr>
                <w:rFonts w:cs="Futura Bk BT Book"/>
                <w:bCs/>
              </w:rPr>
            </w:pPr>
          </w:p>
        </w:tc>
      </w:tr>
      <w:tr w:rsidR="00A80324" w:rsidRPr="00902774" w14:paraId="3A43F883" w14:textId="77777777">
        <w:trPr>
          <w:trHeight w:val="340"/>
        </w:trPr>
        <w:tc>
          <w:tcPr>
            <w:tcW w:w="3360" w:type="dxa"/>
            <w:tcBorders>
              <w:top w:val="single" w:sz="6" w:space="0" w:color="auto"/>
              <w:left w:val="single" w:sz="6" w:space="0" w:color="auto"/>
              <w:bottom w:val="single" w:sz="6" w:space="0" w:color="auto"/>
              <w:right w:val="nil"/>
            </w:tcBorders>
          </w:tcPr>
          <w:p w14:paraId="22806E6C" w14:textId="77777777" w:rsidR="00A80324" w:rsidRPr="00902774" w:rsidRDefault="00A80324">
            <w:pPr>
              <w:rPr>
                <w:rFonts w:cs="Futura Bk BT Book"/>
                <w:b/>
                <w:bCs/>
              </w:rPr>
            </w:pPr>
            <w:r>
              <w:rPr>
                <w:rFonts w:cs="Futura Bk BT Book"/>
                <w:b/>
                <w:bCs/>
              </w:rPr>
              <w:t>Title of the project</w:t>
            </w:r>
            <w:r>
              <w:rPr>
                <w:rStyle w:val="FootnoteReference"/>
                <w:rFonts w:cs="Futura Bk BT Book"/>
                <w:b/>
                <w:bCs/>
              </w:rPr>
              <w:footnoteReference w:id="5"/>
            </w:r>
          </w:p>
        </w:tc>
        <w:tc>
          <w:tcPr>
            <w:tcW w:w="5712" w:type="dxa"/>
            <w:tcBorders>
              <w:top w:val="single" w:sz="6" w:space="0" w:color="auto"/>
              <w:left w:val="single" w:sz="6" w:space="0" w:color="auto"/>
              <w:bottom w:val="nil"/>
              <w:right w:val="single" w:sz="6" w:space="0" w:color="auto"/>
            </w:tcBorders>
          </w:tcPr>
          <w:p w14:paraId="3418E633" w14:textId="77777777" w:rsidR="00A80324" w:rsidRPr="00902774" w:rsidRDefault="00A80324">
            <w:pPr>
              <w:suppressAutoHyphens/>
              <w:rPr>
                <w:rFonts w:cs="Futura Bk BT Book"/>
                <w:bCs/>
              </w:rPr>
            </w:pPr>
          </w:p>
        </w:tc>
      </w:tr>
      <w:tr w:rsidR="00A80324" w:rsidRPr="00902774" w14:paraId="52A5E3B4" w14:textId="77777777">
        <w:trPr>
          <w:trHeight w:val="340"/>
        </w:trPr>
        <w:tc>
          <w:tcPr>
            <w:tcW w:w="3360" w:type="dxa"/>
            <w:tcBorders>
              <w:top w:val="single" w:sz="6" w:space="0" w:color="auto"/>
              <w:left w:val="single" w:sz="6" w:space="0" w:color="auto"/>
              <w:bottom w:val="single" w:sz="6" w:space="0" w:color="auto"/>
              <w:right w:val="nil"/>
            </w:tcBorders>
          </w:tcPr>
          <w:p w14:paraId="5CA18617" w14:textId="77777777" w:rsidR="00A80324" w:rsidRPr="00902774" w:rsidRDefault="00A80324">
            <w:pPr>
              <w:jc w:val="left"/>
              <w:rPr>
                <w:rFonts w:cs="Futura Bk BT Book"/>
                <w:b/>
                <w:bCs/>
              </w:rPr>
            </w:pPr>
            <w:r>
              <w:rPr>
                <w:rFonts w:cs="Futura Bk BT Book"/>
                <w:b/>
                <w:bCs/>
              </w:rPr>
              <w:t>Accessed Research Infrastructure</w:t>
            </w:r>
            <w:r>
              <w:rPr>
                <w:rStyle w:val="FootnoteReference"/>
                <w:rFonts w:cs="Futura Bk BT Book"/>
                <w:b/>
                <w:bCs/>
              </w:rPr>
              <w:footnoteReference w:id="6"/>
            </w:r>
          </w:p>
        </w:tc>
        <w:tc>
          <w:tcPr>
            <w:tcW w:w="5712" w:type="dxa"/>
            <w:tcBorders>
              <w:top w:val="single" w:sz="6" w:space="0" w:color="auto"/>
              <w:left w:val="single" w:sz="6" w:space="0" w:color="auto"/>
              <w:bottom w:val="nil"/>
              <w:right w:val="single" w:sz="6" w:space="0" w:color="auto"/>
            </w:tcBorders>
          </w:tcPr>
          <w:p w14:paraId="3BA20BA7" w14:textId="77777777" w:rsidR="00A80324" w:rsidRPr="00902774" w:rsidRDefault="00A80324">
            <w:pPr>
              <w:suppressAutoHyphens/>
              <w:rPr>
                <w:rFonts w:cs="Futura Bk BT Book"/>
                <w:bCs/>
              </w:rPr>
            </w:pPr>
          </w:p>
        </w:tc>
      </w:tr>
      <w:tr w:rsidR="00A80324" w:rsidRPr="00902774" w14:paraId="12DFB47F" w14:textId="77777777">
        <w:trPr>
          <w:trHeight w:val="340"/>
        </w:trPr>
        <w:tc>
          <w:tcPr>
            <w:tcW w:w="3360" w:type="dxa"/>
            <w:tcBorders>
              <w:top w:val="single" w:sz="6" w:space="0" w:color="auto"/>
              <w:left w:val="single" w:sz="6" w:space="0" w:color="auto"/>
              <w:bottom w:val="single" w:sz="4" w:space="0" w:color="auto"/>
              <w:right w:val="nil"/>
            </w:tcBorders>
          </w:tcPr>
          <w:p w14:paraId="411D48A8" w14:textId="77777777" w:rsidR="00A80324" w:rsidRPr="00902774" w:rsidRDefault="00A80324">
            <w:pPr>
              <w:rPr>
                <w:rFonts w:cs="Futura Bk BT Book"/>
                <w:b/>
                <w:bCs/>
              </w:rPr>
            </w:pPr>
            <w:r>
              <w:rPr>
                <w:rFonts w:cs="Futura Bk BT Book"/>
                <w:b/>
                <w:bCs/>
              </w:rPr>
              <w:t>Starting date - End date</w:t>
            </w:r>
            <w:r>
              <w:rPr>
                <w:rStyle w:val="FootnoteReference"/>
                <w:rFonts w:cs="Futura Bk BT Book"/>
                <w:b/>
                <w:bCs/>
              </w:rPr>
              <w:footnoteReference w:id="7"/>
            </w:r>
          </w:p>
        </w:tc>
        <w:tc>
          <w:tcPr>
            <w:tcW w:w="5712" w:type="dxa"/>
            <w:tcBorders>
              <w:top w:val="single" w:sz="6" w:space="0" w:color="auto"/>
              <w:left w:val="single" w:sz="6" w:space="0" w:color="auto"/>
              <w:bottom w:val="single" w:sz="4" w:space="0" w:color="auto"/>
              <w:right w:val="single" w:sz="6" w:space="0" w:color="auto"/>
            </w:tcBorders>
          </w:tcPr>
          <w:p w14:paraId="1B792DD3" w14:textId="77777777" w:rsidR="00A80324" w:rsidRPr="00902774" w:rsidRDefault="00A80324">
            <w:pPr>
              <w:suppressAutoHyphens/>
              <w:rPr>
                <w:rFonts w:cs="Futura Bk BT Book"/>
                <w:spacing w:val="-3"/>
              </w:rPr>
            </w:pPr>
            <w:r>
              <w:rPr>
                <w:rFonts w:cs="Futura Bk BT Book"/>
                <w:spacing w:val="-3"/>
              </w:rPr>
              <w:fldChar w:fldCharType="begin">
                <w:ffData>
                  <w:name w:val="Text2"/>
                  <w:enabled/>
                  <w:calcOnExit w:val="0"/>
                  <w:textInput>
                    <w:maxLength w:val="70"/>
                  </w:textInput>
                </w:ffData>
              </w:fldChar>
              <w:instrText xml:space="preserve"> FORMTEXT </w:instrText>
              <w:fldChar w:fldCharType="separate"/>
            </w:r>
            <w:r>
              <w:rPr>
                <w:rFonts w:cs="Futura Bk BT Book"/>
                <w:noProof/>
                <w:spacing w:val="-3"/>
              </w:rPr>
              <w:t>     </w:t>
            </w:r>
            <w:r>
              <w:rPr>
                <w:rFonts w:cs="Futura Bk BT Book"/>
                <w:spacing w:val="-3"/>
              </w:rPr>
              <w:fldChar w:fldCharType="end"/>
              <w:t xml:space="preserve"> - </w:t>
              <w:fldChar w:fldCharType="begin">
                <w:ffData>
                  <w:name w:val="Text2"/>
                  <w:enabled/>
                  <w:calcOnExit w:val="0"/>
                  <w:textInput>
                    <w:maxLength w:val="70"/>
                  </w:textInput>
                </w:ffData>
              </w:fldChar>
              <w:instrText xml:space="preserve"> FORMTEXT </w:instrText>
              <w:fldChar w:fldCharType="separate"/>
            </w:r>
            <w:r>
              <w:rPr>
                <w:rFonts w:cs="Futura Bk BT Book"/>
                <w:noProof/>
                <w:spacing w:val="-3"/>
              </w:rPr>
              <w:t>     </w:t>
            </w:r>
            <w:r>
              <w:rPr>
                <w:rFonts w:cs="Futura Bk BT Book"/>
                <w:spacing w:val="-3"/>
              </w:rPr>
              <w:fldChar w:fldCharType="end"/>
            </w:r>
          </w:p>
        </w:tc>
      </w:tr>
      <w:tr w:rsidR="00A80324" w:rsidRPr="00902774" w14:paraId="26B38498" w14:textId="77777777">
        <w:trPr>
          <w:trHeight w:val="288"/>
        </w:trPr>
        <w:tc>
          <w:tcPr>
            <w:tcW w:w="3360" w:type="dxa"/>
            <w:tcBorders>
              <w:top w:val="single" w:sz="4" w:space="0" w:color="auto"/>
              <w:left w:val="single" w:sz="4" w:space="0" w:color="auto"/>
              <w:right w:val="single" w:sz="4" w:space="0" w:color="auto"/>
            </w:tcBorders>
          </w:tcPr>
          <w:p w14:paraId="2B1C327F" w14:textId="77777777" w:rsidR="00A80324" w:rsidRPr="00902774" w:rsidRDefault="00A80324">
            <w:pPr>
              <w:rPr>
                <w:rFonts w:cs="Futura Bk BT Book"/>
                <w:vertAlign w:val="superscript"/>
              </w:rPr>
            </w:pPr>
            <w:r>
              <w:rPr>
                <w:rFonts w:cs="Futura Bk BT Book"/>
                <w:b/>
                <w:bCs/>
              </w:rPr>
              <w:lastRenderedPageBreak/>
              <w:t>Name of Principal Investigator of the Project Leader</w:t>
            </w:r>
            <w:r>
              <w:rPr>
                <w:rStyle w:val="FootnoteReference"/>
                <w:rFonts w:cs="Futura Bk BT Book"/>
                <w:b/>
                <w:bCs/>
              </w:rPr>
              <w:footnoteReference w:id="8"/>
            </w:r>
          </w:p>
        </w:tc>
        <w:tc>
          <w:tcPr>
            <w:tcW w:w="5712" w:type="dxa"/>
            <w:tcBorders>
              <w:top w:val="single" w:sz="4" w:space="0" w:color="auto"/>
              <w:left w:val="single" w:sz="4" w:space="0" w:color="auto"/>
              <w:right w:val="single" w:sz="4" w:space="0" w:color="auto"/>
            </w:tcBorders>
          </w:tcPr>
          <w:p w14:paraId="73C9FB1D" w14:textId="77777777" w:rsidR="00A80324" w:rsidRPr="00902774" w:rsidRDefault="00A80324">
            <w:pPr>
              <w:suppressAutoHyphens/>
              <w:rPr>
                <w:rFonts w:cs="Futura Bk BT Book"/>
                <w:spacing w:val="-3"/>
              </w:rPr>
            </w:pPr>
          </w:p>
        </w:tc>
      </w:tr>
      <w:tr w:rsidR="00A80324" w:rsidRPr="00902774" w14:paraId="7A42CBAA" w14:textId="77777777">
        <w:trPr>
          <w:trHeight w:val="340"/>
        </w:trPr>
        <w:tc>
          <w:tcPr>
            <w:tcW w:w="3360" w:type="dxa"/>
            <w:tcBorders>
              <w:left w:val="single" w:sz="4" w:space="0" w:color="auto"/>
              <w:right w:val="single" w:sz="4" w:space="0" w:color="auto"/>
            </w:tcBorders>
          </w:tcPr>
          <w:p w14:paraId="4FF274D7" w14:textId="77777777" w:rsidR="00A80324" w:rsidRPr="00902774" w:rsidRDefault="00A80324">
            <w:pPr>
              <w:rPr>
                <w:rFonts w:cs="Futura Bk BT Book"/>
                <w:b/>
                <w:bCs/>
              </w:rPr>
            </w:pPr>
            <w:r>
              <w:rPr>
                <w:rFonts w:cs="Futura Bk BT Book"/>
                <w:b/>
                <w:bCs/>
              </w:rPr>
              <w:t>E-mail address:</w:t>
            </w:r>
          </w:p>
        </w:tc>
        <w:tc>
          <w:tcPr>
            <w:tcW w:w="5712" w:type="dxa"/>
            <w:tcBorders>
              <w:left w:val="single" w:sz="4" w:space="0" w:color="auto"/>
              <w:right w:val="single" w:sz="4" w:space="0" w:color="auto"/>
            </w:tcBorders>
          </w:tcPr>
          <w:p w14:paraId="237929BC" w14:textId="77777777" w:rsidR="00A80324" w:rsidRPr="00902774" w:rsidRDefault="00A80324">
            <w:pPr>
              <w:tabs>
                <w:tab w:val="left" w:pos="916"/>
                <w:tab w:val="left" w:pos="1832"/>
                <w:tab w:val="left" w:pos="2748"/>
                <w:tab w:val="left" w:pos="347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Futura Bk BT Book"/>
                <w:spacing w:val="-3"/>
              </w:rPr>
            </w:pPr>
          </w:p>
        </w:tc>
      </w:tr>
      <w:tr w:rsidR="00A80324" w:rsidRPr="00902774" w14:paraId="09DA55F1" w14:textId="77777777">
        <w:trPr>
          <w:trHeight w:val="130"/>
        </w:trPr>
        <w:tc>
          <w:tcPr>
            <w:tcW w:w="3360" w:type="dxa"/>
            <w:tcBorders>
              <w:left w:val="single" w:sz="4" w:space="0" w:color="auto"/>
              <w:bottom w:val="single" w:sz="4" w:space="0" w:color="auto"/>
              <w:right w:val="single" w:sz="4" w:space="0" w:color="auto"/>
            </w:tcBorders>
          </w:tcPr>
          <w:p w14:paraId="6F8C25B3" w14:textId="77777777" w:rsidR="00A80324" w:rsidRPr="00902774" w:rsidRDefault="00A80324">
            <w:pPr>
              <w:rPr>
                <w:rFonts w:cs="Futura Bk BT Book"/>
                <w:b/>
                <w:bCs/>
              </w:rPr>
            </w:pPr>
            <w:r>
              <w:rPr>
                <w:rFonts w:cs="Futura Bk BT Book"/>
                <w:b/>
                <w:bCs/>
              </w:rPr>
              <w:t>Telephone:</w:t>
            </w:r>
          </w:p>
        </w:tc>
        <w:tc>
          <w:tcPr>
            <w:tcW w:w="5712" w:type="dxa"/>
            <w:tcBorders>
              <w:left w:val="single" w:sz="4" w:space="0" w:color="auto"/>
              <w:bottom w:val="single" w:sz="4" w:space="0" w:color="auto"/>
              <w:right w:val="single" w:sz="4" w:space="0" w:color="auto"/>
            </w:tcBorders>
          </w:tcPr>
          <w:p w14:paraId="6E8F486C" w14:textId="77777777" w:rsidR="00A80324" w:rsidRPr="00902774" w:rsidRDefault="00A80324">
            <w:pPr>
              <w:tabs>
                <w:tab w:val="left" w:pos="916"/>
                <w:tab w:val="left" w:pos="1832"/>
                <w:tab w:val="left" w:pos="2748"/>
                <w:tab w:val="left" w:pos="347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Futura Bk BT Book"/>
                <w:spacing w:val="-3"/>
              </w:rPr>
            </w:pPr>
          </w:p>
        </w:tc>
      </w:tr>
      <w:tr w:rsidR="00A80324" w:rsidRPr="00902774" w14:paraId="196096A0" w14:textId="77777777">
        <w:trPr>
          <w:trHeight w:val="340"/>
        </w:trPr>
        <w:tc>
          <w:tcPr>
            <w:tcW w:w="3360" w:type="dxa"/>
            <w:tcBorders>
              <w:top w:val="single" w:sz="4" w:space="0" w:color="auto"/>
              <w:left w:val="single" w:sz="6" w:space="0" w:color="auto"/>
              <w:bottom w:val="single" w:sz="4" w:space="0" w:color="auto"/>
              <w:right w:val="nil"/>
            </w:tcBorders>
          </w:tcPr>
          <w:p w14:paraId="181FB806" w14:textId="77777777" w:rsidR="00A80324" w:rsidRPr="00902774" w:rsidRDefault="00A80324">
            <w:pPr>
              <w:rPr>
                <w:rFonts w:cs="Futura Bk BT Book"/>
                <w:b/>
                <w:bCs/>
              </w:rPr>
            </w:pPr>
            <w:r>
              <w:rPr>
                <w:rFonts w:cs="Futura Bk BT Book"/>
                <w:b/>
                <w:bCs/>
              </w:rPr>
              <w:t>Additional users</w:t>
            </w:r>
            <w:r>
              <w:rPr>
                <w:rStyle w:val="FootnoteReference"/>
                <w:rFonts w:cs="Futura Bk BT Book"/>
                <w:b/>
                <w:bCs/>
              </w:rPr>
              <w:footnoteReference w:id="9"/>
            </w:r>
          </w:p>
        </w:tc>
        <w:tc>
          <w:tcPr>
            <w:tcW w:w="5712" w:type="dxa"/>
            <w:tcBorders>
              <w:top w:val="single" w:sz="4" w:space="0" w:color="auto"/>
              <w:left w:val="single" w:sz="6" w:space="0" w:color="auto"/>
              <w:bottom w:val="single" w:sz="4" w:space="0" w:color="auto"/>
              <w:right w:val="single" w:sz="6" w:space="0" w:color="auto"/>
            </w:tcBorders>
          </w:tcPr>
          <w:p w14:paraId="13E37DDF" w14:textId="77777777" w:rsidR="00A80324" w:rsidRPr="00902774" w:rsidRDefault="00A80324">
            <w:pPr>
              <w:suppressAutoHyphens/>
              <w:ind w:left="360"/>
              <w:rPr>
                <w:rFonts w:cs="Futura Bk BT Book"/>
                <w:spacing w:val="-3"/>
              </w:rPr>
            </w:pPr>
          </w:p>
        </w:tc>
      </w:tr>
      <w:tr w:rsidR="00A80324" w:rsidRPr="00902774" w14:paraId="6127D200" w14:textId="77777777">
        <w:trPr>
          <w:trHeight w:val="340"/>
        </w:trPr>
        <w:tc>
          <w:tcPr>
            <w:tcW w:w="3360" w:type="dxa"/>
            <w:tcBorders>
              <w:top w:val="single" w:sz="4" w:space="0" w:color="auto"/>
              <w:left w:val="single" w:sz="6" w:space="0" w:color="auto"/>
              <w:bottom w:val="single" w:sz="6" w:space="0" w:color="auto"/>
              <w:right w:val="nil"/>
            </w:tcBorders>
          </w:tcPr>
          <w:p w14:paraId="297F3DF6" w14:textId="77777777" w:rsidR="00A80324" w:rsidRPr="00902774" w:rsidRDefault="00A80324">
            <w:pPr>
              <w:rPr>
                <w:rFonts w:cs="Futura Bk BT Book"/>
                <w:b/>
                <w:bCs/>
              </w:rPr>
            </w:pPr>
            <w:r>
              <w:rPr>
                <w:rFonts w:eastAsia="Poppins" w:cs="Futura Bk BT Book"/>
                <w:b/>
                <w:color w:val="404040"/>
                <w:szCs w:val="23"/>
              </w:rPr>
              <w:t>Project total self-funded costs</w:t>
            </w:r>
            <w:r>
              <w:rPr>
                <w:rStyle w:val="FootnoteReference"/>
                <w:rFonts w:eastAsia="Poppins" w:cs="Futura Bk BT Book"/>
                <w:b/>
                <w:color w:val="404040"/>
                <w:szCs w:val="23"/>
              </w:rPr>
              <w:footnoteReference w:id="10"/>
            </w:r>
            <w:r>
              <w:rPr>
                <w:rFonts w:eastAsia="Poppins" w:cs="Futura Bk BT Book"/>
                <w:b/>
                <w:color w:val="404040"/>
                <w:szCs w:val="23"/>
              </w:rPr>
              <w:t xml:space="preserve"> </w:t>
            </w:r>
          </w:p>
        </w:tc>
        <w:tc>
          <w:tcPr>
            <w:tcW w:w="5712" w:type="dxa"/>
            <w:tcBorders>
              <w:top w:val="single" w:sz="4" w:space="0" w:color="auto"/>
              <w:left w:val="single" w:sz="6" w:space="0" w:color="auto"/>
              <w:bottom w:val="single" w:sz="6" w:space="0" w:color="auto"/>
              <w:right w:val="single" w:sz="6" w:space="0" w:color="auto"/>
            </w:tcBorders>
          </w:tcPr>
          <w:p w14:paraId="1178C4EF" w14:textId="77777777" w:rsidR="00A80324" w:rsidRPr="00902774" w:rsidRDefault="00A80324">
            <w:pPr>
              <w:suppressAutoHyphens/>
              <w:ind w:left="360"/>
              <w:rPr>
                <w:rFonts w:cs="Futura Bk BT Book"/>
                <w:spacing w:val="-3"/>
              </w:rPr>
            </w:pPr>
          </w:p>
        </w:tc>
      </w:tr>
    </w:tbl>
    <w:p w14:paraId="4FB02749" w14:textId="77777777" w:rsidR="00A80324" w:rsidRPr="00902774" w:rsidRDefault="00A80324" w:rsidP="00A80324">
      <w:pPr>
        <w:jc w:val="center"/>
        <w:rPr>
          <w:rFonts w:cs="Futura Bk BT Book"/>
          <w:b/>
          <w:bCs/>
        </w:rPr>
      </w:pPr>
    </w:p>
    <w:p w14:paraId="33DFFAD4" w14:textId="77777777" w:rsidR="00A80324" w:rsidRPr="00902774" w:rsidRDefault="00A80324" w:rsidP="00A80324">
      <w:pPr>
        <w:suppressAutoHyphens/>
        <w:spacing w:after="120"/>
        <w:rPr>
          <w:rFonts w:cs="Futura Bk BT Book"/>
          <w:b/>
          <w:bCs/>
          <w:spacing w:val="-3"/>
        </w:rPr>
      </w:pPr>
      <w:r>
        <w:rPr>
          <w:rFonts w:cs="Futura Bk BT Book"/>
          <w:b/>
          <w:bCs/>
          <w:i/>
          <w:iCs/>
          <w:spacing w:val="-3"/>
        </w:rPr>
        <w:t>B) Project objectives (max. 250 words)</w:t>
      </w:r>
      <w:r>
        <w:rPr>
          <w:rStyle w:val="FootnoteReference"/>
          <w:rFonts w:cs="Futura Bk BT Book"/>
          <w:b/>
          <w:bCs/>
          <w:i/>
          <w:iCs/>
          <w:spacing w:val="-3"/>
        </w:rPr>
        <w:footnoteReference w:id="11"/>
      </w:r>
    </w:p>
    <w:tbl>
      <w:tblPr>
        <w:tblW w:w="0" w:type="auto"/>
        <w:tblInd w:w="10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72"/>
      </w:tblGrid>
      <w:tr w:rsidR="00A80324" w:rsidRPr="00902774" w14:paraId="36895021" w14:textId="77777777">
        <w:tc>
          <w:tcPr>
            <w:tcW w:w="9072" w:type="dxa"/>
            <w:tcBorders>
              <w:top w:val="single" w:sz="6" w:space="0" w:color="000000"/>
              <w:left w:val="single" w:sz="6" w:space="0" w:color="000000"/>
              <w:bottom w:val="single" w:sz="6" w:space="0" w:color="000000"/>
              <w:right w:val="single" w:sz="6" w:space="0" w:color="000000"/>
            </w:tcBorders>
          </w:tcPr>
          <w:p w14:paraId="32A672A7" w14:textId="77777777" w:rsidR="00A80324" w:rsidRPr="00902774" w:rsidRDefault="00A80324">
            <w:pPr>
              <w:tabs>
                <w:tab w:val="left" w:pos="76"/>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Futura Bk BT Book"/>
                <w:spacing w:val="-3"/>
              </w:rPr>
            </w:pPr>
          </w:p>
        </w:tc>
      </w:tr>
    </w:tbl>
    <w:p w14:paraId="4CD3C533" w14:textId="77777777" w:rsidR="00A80324" w:rsidRPr="00902774" w:rsidRDefault="00A80324" w:rsidP="00A80324">
      <w:pPr>
        <w:suppressAutoHyphens/>
        <w:spacing w:after="120"/>
        <w:rPr>
          <w:rFonts w:cs="Futura Bk BT Book"/>
          <w:b/>
          <w:bCs/>
        </w:rPr>
      </w:pPr>
    </w:p>
    <w:p w14:paraId="73410CBE" w14:textId="77777777" w:rsidR="00A80324" w:rsidRPr="00902774" w:rsidRDefault="00A80324" w:rsidP="00A80324">
      <w:pPr>
        <w:suppressAutoHyphens/>
        <w:spacing w:after="120"/>
        <w:rPr>
          <w:rFonts w:cs="Futura Bk BT Book"/>
          <w:b/>
          <w:bCs/>
          <w:i/>
          <w:iCs/>
        </w:rPr>
      </w:pPr>
      <w:r>
        <w:rPr>
          <w:rFonts w:cs="Futura Bk BT Book"/>
          <w:b/>
          <w:bCs/>
          <w:i/>
          <w:iCs/>
        </w:rPr>
        <w:t>C) Main achievements and difficulties encountered (max. 250 words)</w:t>
      </w:r>
      <w:r>
        <w:rPr>
          <w:rStyle w:val="FootnoteReference"/>
          <w:rFonts w:cs="Futura Bk BT Book"/>
          <w:b/>
          <w:bCs/>
          <w:i/>
          <w:iCs/>
        </w:rPr>
        <w:footnoteReference w:id="12"/>
      </w:r>
    </w:p>
    <w:tbl>
      <w:tblPr>
        <w:tblW w:w="0" w:type="auto"/>
        <w:tblInd w:w="10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72"/>
      </w:tblGrid>
      <w:tr w:rsidR="00A80324" w:rsidRPr="00902774" w14:paraId="15C38995" w14:textId="77777777">
        <w:tc>
          <w:tcPr>
            <w:tcW w:w="9072" w:type="dxa"/>
            <w:tcBorders>
              <w:top w:val="single" w:sz="6" w:space="0" w:color="000000"/>
              <w:left w:val="single" w:sz="6" w:space="0" w:color="000000"/>
              <w:bottom w:val="single" w:sz="6" w:space="0" w:color="000000"/>
              <w:right w:val="single" w:sz="6" w:space="0" w:color="000000"/>
            </w:tcBorders>
          </w:tcPr>
          <w:p w14:paraId="2192BF59" w14:textId="77777777" w:rsidR="00A80324" w:rsidRPr="00902774" w:rsidRDefault="00A80324">
            <w:pPr>
              <w:rPr>
                <w:rFonts w:cs="Futura Bk BT Book"/>
                <w:spacing w:val="-3"/>
              </w:rPr>
            </w:pPr>
            <w:r>
              <w:rPr>
                <w:rFonts w:cs="Futura Bk BT Book"/>
                <w:spacing w:val="-3"/>
              </w:rPr>
              <w:lastRenderedPageBreak/>
              <w:fldChar w:fldCharType="begin">
                <w:ffData>
                  <w:name w:val="Text7"/>
                  <w:enabled/>
                  <w:calcOnExit w:val="0"/>
                  <w:textInput>
                    <w:maxLength w:val="6000"/>
                  </w:textInput>
                </w:ffData>
              </w:fldChar>
              <w:instrText xml:space="preserve"> FORMTEXT </w:instrText>
              <w:fldChar w:fldCharType="separate"/>
            </w:r>
            <w:r>
              <w:rPr>
                <w:rFonts w:cs="Futura Bk BT Book"/>
                <w:noProof/>
                <w:spacing w:val="-3"/>
              </w:rPr>
              <w:t>     </w:t>
            </w:r>
            <w:r>
              <w:rPr>
                <w:rFonts w:cs="Futura Bk BT Book"/>
                <w:spacing w:val="-3"/>
              </w:rPr>
              <w:fldChar w:fldCharType="end"/>
            </w:r>
          </w:p>
        </w:tc>
      </w:tr>
    </w:tbl>
    <w:p w14:paraId="0981E137" w14:textId="77777777" w:rsidR="00A80324" w:rsidRPr="00902774" w:rsidRDefault="00A80324" w:rsidP="00A80324">
      <w:pPr>
        <w:suppressAutoHyphens/>
        <w:spacing w:after="120"/>
        <w:rPr>
          <w:rFonts w:cs="Futura Bk BT Book"/>
        </w:rPr>
      </w:pPr>
    </w:p>
    <w:p w14:paraId="56A9A46A" w14:textId="77777777" w:rsidR="00A80324" w:rsidRPr="00902774" w:rsidRDefault="00A80324" w:rsidP="00A80324">
      <w:pPr>
        <w:suppressAutoHyphens/>
        <w:spacing w:after="120"/>
        <w:rPr>
          <w:rFonts w:cs="Futura Bk BT Book"/>
        </w:rPr>
      </w:pPr>
      <w:r>
        <w:rPr>
          <w:rFonts w:cs="Futura Bk BT Book"/>
          <w:b/>
          <w:bCs/>
          <w:i/>
          <w:iCs/>
        </w:rPr>
        <w:t>D) Dissemination of the results, including activities and publications</w:t>
      </w:r>
      <w:r>
        <w:rPr>
          <w:rStyle w:val="FootnoteReference"/>
          <w:rFonts w:cs="Futura Bk BT Book"/>
          <w:b/>
          <w:bCs/>
          <w:i/>
          <w:iCs/>
        </w:rPr>
        <w:footnoteReference w:id="13"/>
      </w:r>
    </w:p>
    <w:tbl>
      <w:tblPr>
        <w:tblW w:w="0" w:type="auto"/>
        <w:tblInd w:w="108"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9072"/>
      </w:tblGrid>
      <w:tr w:rsidR="00A80324" w:rsidRPr="00902774" w14:paraId="604A7A63" w14:textId="77777777">
        <w:tc>
          <w:tcPr>
            <w:tcW w:w="9072" w:type="dxa"/>
            <w:tcBorders>
              <w:top w:val="single" w:sz="6" w:space="0" w:color="000000"/>
              <w:left w:val="single" w:sz="6" w:space="0" w:color="000000"/>
              <w:bottom w:val="single" w:sz="6" w:space="0" w:color="000000"/>
              <w:right w:val="single" w:sz="6" w:space="0" w:color="000000"/>
            </w:tcBorders>
          </w:tcPr>
          <w:p w14:paraId="45156181" w14:textId="77777777" w:rsidR="00A80324" w:rsidRPr="00902774" w:rsidRDefault="00A80324">
            <w:pPr>
              <w:rPr>
                <w:rFonts w:cs="Futura Bk BT Book"/>
                <w:spacing w:val="-3"/>
              </w:rPr>
            </w:pPr>
            <w:r>
              <w:rPr>
                <w:rFonts w:cs="Futura Bk BT Book"/>
                <w:spacing w:val="-3"/>
              </w:rPr>
              <w:fldChar w:fldCharType="begin">
                <w:ffData>
                  <w:name w:val="Text7"/>
                  <w:enabled/>
                  <w:calcOnExit w:val="0"/>
                  <w:textInput>
                    <w:maxLength w:val="6000"/>
                  </w:textInput>
                </w:ffData>
              </w:fldChar>
              <w:instrText xml:space="preserve"> FORMTEXT </w:instrText>
              <w:fldChar w:fldCharType="separate"/>
            </w:r>
            <w:r>
              <w:rPr>
                <w:rFonts w:cs="Futura Bk BT Book"/>
                <w:noProof/>
                <w:spacing w:val="-3"/>
              </w:rPr>
              <w:t>     </w:t>
            </w:r>
            <w:r>
              <w:rPr>
                <w:rFonts w:cs="Futura Bk BT Book"/>
                <w:spacing w:val="-3"/>
              </w:rPr>
              <w:fldChar w:fldCharType="end"/>
            </w:r>
          </w:p>
        </w:tc>
      </w:tr>
    </w:tbl>
    <w:p w14:paraId="244610B7" w14:textId="77777777" w:rsidR="00A80324" w:rsidRPr="00902774" w:rsidRDefault="00A80324" w:rsidP="00A80324">
      <w:pPr>
        <w:suppressAutoHyphens/>
        <w:spacing w:after="120"/>
        <w:rPr>
          <w:rFonts w:cs="Futura Bk BT Book"/>
        </w:rPr>
      </w:pPr>
    </w:p>
    <w:p w14:paraId="2EFC13C6" w14:textId="77777777" w:rsidR="00A80324" w:rsidRPr="00902774" w:rsidRDefault="00A80324" w:rsidP="00A80324">
      <w:pPr>
        <w:suppressAutoHyphens/>
        <w:spacing w:after="120"/>
        <w:rPr>
          <w:rFonts w:cs="Futura Bk BT Book"/>
        </w:rPr>
      </w:pPr>
      <w:r>
        <w:rPr>
          <w:rFonts w:cs="Futura Bk BT Book"/>
          <w:b/>
          <w:bCs/>
          <w:i/>
          <w:iCs/>
        </w:rPr>
        <w:t>E) Use of the Infrastructure/Installation</w:t>
      </w:r>
      <w:r>
        <w:rPr>
          <w:rStyle w:val="FootnoteReference"/>
          <w:rFonts w:cs="Futura Bk BT Book"/>
          <w:b/>
          <w:bCs/>
          <w:i/>
          <w:iCs/>
        </w:rPr>
        <w:footnoteReference w:id="14"/>
      </w:r>
    </w:p>
    <w:tbl>
      <w:tblPr>
        <w:tblW w:w="0" w:type="auto"/>
        <w:tblInd w:w="108" w:type="dxa"/>
        <w:tblLayout w:type="fixed"/>
        <w:tblLook w:val="0000" w:firstRow="0" w:lastRow="0" w:firstColumn="0" w:lastColumn="0" w:noHBand="0" w:noVBand="0"/>
      </w:tblPr>
      <w:tblGrid>
        <w:gridCol w:w="4200"/>
        <w:gridCol w:w="2016"/>
        <w:gridCol w:w="2856"/>
      </w:tblGrid>
      <w:tr w:rsidR="00A80324" w:rsidRPr="00902774" w14:paraId="2B00EB40" w14:textId="77777777" w:rsidTr="67D01FCF">
        <w:trPr>
          <w:trHeight w:val="340"/>
        </w:trPr>
        <w:tc>
          <w:tcPr>
            <w:tcW w:w="4200" w:type="dxa"/>
            <w:tcBorders>
              <w:top w:val="single" w:sz="6" w:space="0" w:color="auto"/>
              <w:left w:val="single" w:sz="6" w:space="0" w:color="auto"/>
              <w:bottom w:val="single" w:sz="6" w:space="0" w:color="auto"/>
              <w:right w:val="nil"/>
            </w:tcBorders>
          </w:tcPr>
          <w:p w14:paraId="178F5DDC" w14:textId="77777777" w:rsidR="00A80324" w:rsidRPr="00902774" w:rsidRDefault="00A80324">
            <w:pPr>
              <w:rPr>
                <w:rFonts w:cs="Futura Bk BT Book"/>
                <w:b/>
                <w:bCs/>
              </w:rPr>
            </w:pPr>
          </w:p>
        </w:tc>
        <w:tc>
          <w:tcPr>
            <w:tcW w:w="2016" w:type="dxa"/>
            <w:tcBorders>
              <w:top w:val="single" w:sz="6" w:space="0" w:color="auto"/>
              <w:left w:val="single" w:sz="6" w:space="0" w:color="auto"/>
              <w:bottom w:val="single" w:sz="6" w:space="0" w:color="auto"/>
              <w:right w:val="single" w:sz="6" w:space="0" w:color="auto"/>
            </w:tcBorders>
          </w:tcPr>
          <w:p w14:paraId="72108CF9" w14:textId="77777777" w:rsidR="00A80324" w:rsidRPr="00902774" w:rsidRDefault="00A80324">
            <w:pPr>
              <w:suppressAutoHyphens/>
              <w:rPr>
                <w:rFonts w:cs="Futura Bk BT Book"/>
                <w:spacing w:val="-3"/>
              </w:rPr>
            </w:pPr>
            <w:r>
              <w:rPr>
                <w:rFonts w:cs="Futura Bk BT Book"/>
                <w:spacing w:val="-3"/>
              </w:rPr>
              <w:t>In situ</w:t>
            </w:r>
          </w:p>
        </w:tc>
        <w:tc>
          <w:tcPr>
            <w:tcW w:w="2856" w:type="dxa"/>
            <w:tcBorders>
              <w:top w:val="single" w:sz="6" w:space="0" w:color="auto"/>
              <w:left w:val="single" w:sz="6" w:space="0" w:color="auto"/>
              <w:bottom w:val="single" w:sz="6" w:space="0" w:color="auto"/>
              <w:right w:val="single" w:sz="6" w:space="0" w:color="auto"/>
            </w:tcBorders>
          </w:tcPr>
          <w:p w14:paraId="7FFD144E" w14:textId="77777777" w:rsidR="00A80324" w:rsidRPr="00902774" w:rsidRDefault="00A80324">
            <w:pPr>
              <w:suppressAutoHyphens/>
              <w:rPr>
                <w:rFonts w:cs="Futura Bk BT Book"/>
                <w:spacing w:val="-3"/>
              </w:rPr>
            </w:pPr>
            <w:r>
              <w:rPr>
                <w:rFonts w:cs="Futura Bk BT Book"/>
                <w:spacing w:val="-3"/>
              </w:rPr>
              <w:t>By remote</w:t>
            </w:r>
          </w:p>
        </w:tc>
      </w:tr>
      <w:tr w:rsidR="00A80324" w:rsidRPr="00902774" w14:paraId="322377CF" w14:textId="77777777" w:rsidTr="67D01FCF">
        <w:trPr>
          <w:trHeight w:val="340"/>
        </w:trPr>
        <w:tc>
          <w:tcPr>
            <w:tcW w:w="4200" w:type="dxa"/>
            <w:tcBorders>
              <w:top w:val="single" w:sz="6" w:space="0" w:color="auto"/>
              <w:left w:val="single" w:sz="6" w:space="0" w:color="auto"/>
              <w:bottom w:val="single" w:sz="6" w:space="0" w:color="auto"/>
              <w:right w:val="nil"/>
            </w:tcBorders>
          </w:tcPr>
          <w:p w14:paraId="5D4DB3EA" w14:textId="77777777" w:rsidR="00A80324" w:rsidRPr="00902774" w:rsidRDefault="00A80324">
            <w:pPr>
              <w:rPr>
                <w:rFonts w:cs="Futura Bk BT Book"/>
                <w:b/>
                <w:bCs/>
              </w:rPr>
            </w:pPr>
            <w:r>
              <w:rPr>
                <w:rFonts w:cs="Futura Bk BT Book"/>
                <w:b/>
                <w:bCs/>
              </w:rPr>
              <w:t>Nr. of Users involved</w:t>
            </w:r>
          </w:p>
        </w:tc>
        <w:tc>
          <w:tcPr>
            <w:tcW w:w="2016" w:type="dxa"/>
            <w:tcBorders>
              <w:top w:val="single" w:sz="6" w:space="0" w:color="auto"/>
              <w:left w:val="single" w:sz="6" w:space="0" w:color="auto"/>
              <w:bottom w:val="single" w:sz="6" w:space="0" w:color="auto"/>
              <w:right w:val="single" w:sz="6" w:space="0" w:color="auto"/>
            </w:tcBorders>
          </w:tcPr>
          <w:p w14:paraId="08FC04A8" w14:textId="77777777" w:rsidR="00A80324" w:rsidRPr="00902774" w:rsidRDefault="00A80324">
            <w:pPr>
              <w:suppressAutoHyphens/>
              <w:rPr>
                <w:rFonts w:cs="Futura Bk BT Book"/>
                <w:spacing w:val="-3"/>
              </w:rPr>
            </w:pPr>
            <w:r>
              <w:rPr>
                <w:rFonts w:cs="Futura Bk BT Book"/>
                <w:spacing w:val="-3"/>
              </w:rPr>
              <w:fldChar w:fldCharType="begin">
                <w:ffData>
                  <w:name w:val="Text5"/>
                  <w:enabled/>
                  <w:calcOnExit w:val="0"/>
                  <w:textInput>
                    <w:maxLength w:val="60"/>
                  </w:textInput>
                </w:ffData>
              </w:fldChar>
              <w:instrText xml:space="preserve"> FORMTEXT </w:instrText>
              <w:fldChar w:fldCharType="separate"/>
            </w:r>
            <w:r>
              <w:rPr>
                <w:rFonts w:cs="Futura Bk BT Book"/>
                <w:noProof/>
                <w:spacing w:val="-3"/>
              </w:rPr>
              <w:t>     </w:t>
            </w:r>
            <w:r>
              <w:rPr>
                <w:rFonts w:cs="Futura Bk BT Book"/>
                <w:spacing w:val="-3"/>
              </w:rPr>
              <w:fldChar w:fldCharType="end"/>
            </w:r>
          </w:p>
        </w:tc>
        <w:tc>
          <w:tcPr>
            <w:tcW w:w="2856" w:type="dxa"/>
            <w:tcBorders>
              <w:top w:val="single" w:sz="6" w:space="0" w:color="auto"/>
              <w:left w:val="single" w:sz="6" w:space="0" w:color="auto"/>
              <w:bottom w:val="single" w:sz="6" w:space="0" w:color="auto"/>
              <w:right w:val="single" w:sz="6" w:space="0" w:color="auto"/>
            </w:tcBorders>
          </w:tcPr>
          <w:p w14:paraId="474B630B" w14:textId="77777777" w:rsidR="00A80324" w:rsidRPr="00902774" w:rsidRDefault="00A80324">
            <w:pPr>
              <w:suppressAutoHyphens/>
              <w:rPr>
                <w:rFonts w:cs="Futura Bk BT Book"/>
                <w:spacing w:val="-3"/>
              </w:rPr>
            </w:pPr>
            <w:r>
              <w:rPr>
                <w:rFonts w:cs="Futura Bk BT Book"/>
                <w:spacing w:val="-3"/>
              </w:rPr>
              <w:fldChar w:fldCharType="begin">
                <w:ffData>
                  <w:name w:val="Text5"/>
                  <w:enabled/>
                  <w:calcOnExit w:val="0"/>
                  <w:textInput>
                    <w:maxLength w:val="60"/>
                  </w:textInput>
                </w:ffData>
              </w:fldChar>
              <w:instrText xml:space="preserve"> FORMTEXT </w:instrText>
              <w:fldChar w:fldCharType="separate"/>
            </w:r>
            <w:r>
              <w:rPr>
                <w:rFonts w:cs="Futura Bk BT Book"/>
                <w:noProof/>
                <w:spacing w:val="-3"/>
              </w:rPr>
              <w:t>     </w:t>
            </w:r>
            <w:r>
              <w:rPr>
                <w:rFonts w:cs="Futura Bk BT Book"/>
                <w:spacing w:val="-3"/>
              </w:rPr>
              <w:fldChar w:fldCharType="end"/>
            </w:r>
          </w:p>
        </w:tc>
      </w:tr>
      <w:tr w:rsidR="00A80324" w:rsidRPr="00902774" w14:paraId="00035D36" w14:textId="77777777" w:rsidTr="67D01FCF">
        <w:trPr>
          <w:trHeight w:val="340"/>
        </w:trPr>
        <w:tc>
          <w:tcPr>
            <w:tcW w:w="4200" w:type="dxa"/>
            <w:tcBorders>
              <w:top w:val="single" w:sz="6" w:space="0" w:color="auto"/>
              <w:left w:val="single" w:sz="6" w:space="0" w:color="auto"/>
              <w:bottom w:val="single" w:sz="6" w:space="0" w:color="auto"/>
              <w:right w:val="nil"/>
            </w:tcBorders>
          </w:tcPr>
          <w:p w14:paraId="15B81FBC" w14:textId="77777777" w:rsidR="00A80324" w:rsidRPr="00902774" w:rsidRDefault="00A80324">
            <w:pPr>
              <w:rPr>
                <w:rFonts w:cs="Futura Bk BT Book"/>
                <w:b/>
                <w:bCs/>
              </w:rPr>
            </w:pPr>
            <w:r>
              <w:rPr>
                <w:rFonts w:cs="Futura Bk BT Book"/>
                <w:b/>
                <w:bCs/>
              </w:rPr>
              <w:t>Access units (days/months/etc)</w:t>
            </w:r>
          </w:p>
        </w:tc>
        <w:tc>
          <w:tcPr>
            <w:tcW w:w="2016" w:type="dxa"/>
            <w:tcBorders>
              <w:top w:val="single" w:sz="6" w:space="0" w:color="auto"/>
              <w:left w:val="single" w:sz="6" w:space="0" w:color="auto"/>
              <w:bottom w:val="single" w:sz="6" w:space="0" w:color="auto"/>
              <w:right w:val="single" w:sz="6" w:space="0" w:color="auto"/>
            </w:tcBorders>
          </w:tcPr>
          <w:p w14:paraId="53A6397A" w14:textId="77777777" w:rsidR="00A80324" w:rsidRPr="00902774" w:rsidRDefault="00A80324">
            <w:pPr>
              <w:suppressAutoHyphens/>
              <w:rPr>
                <w:rFonts w:cs="Futura Bk BT Book"/>
                <w:spacing w:val="-3"/>
              </w:rPr>
            </w:pPr>
            <w:r>
              <w:rPr>
                <w:rFonts w:cs="Futura Bk BT Book"/>
                <w:spacing w:val="-3"/>
              </w:rPr>
              <w:fldChar w:fldCharType="begin">
                <w:ffData>
                  <w:name w:val="Text5"/>
                  <w:enabled/>
                  <w:calcOnExit w:val="0"/>
                  <w:textInput>
                    <w:maxLength w:val="60"/>
                  </w:textInput>
                </w:ffData>
              </w:fldChar>
              <w:instrText xml:space="preserve"> FORMTEXT </w:instrText>
              <w:fldChar w:fldCharType="separate"/>
            </w:r>
            <w:r>
              <w:rPr>
                <w:rFonts w:cs="Futura Bk BT Book"/>
                <w:noProof/>
                <w:spacing w:val="-3"/>
              </w:rPr>
              <w:t>     </w:t>
            </w:r>
            <w:r>
              <w:rPr>
                <w:rFonts w:cs="Futura Bk BT Book"/>
                <w:spacing w:val="-3"/>
              </w:rPr>
              <w:fldChar w:fldCharType="end"/>
            </w:r>
          </w:p>
        </w:tc>
        <w:tc>
          <w:tcPr>
            <w:tcW w:w="2856" w:type="dxa"/>
            <w:tcBorders>
              <w:top w:val="single" w:sz="6" w:space="0" w:color="auto"/>
              <w:left w:val="single" w:sz="6" w:space="0" w:color="auto"/>
              <w:bottom w:val="single" w:sz="6" w:space="0" w:color="auto"/>
              <w:right w:val="single" w:sz="6" w:space="0" w:color="auto"/>
            </w:tcBorders>
          </w:tcPr>
          <w:p w14:paraId="2AF7D06B" w14:textId="77777777" w:rsidR="00A80324" w:rsidRPr="00902774" w:rsidRDefault="00A80324">
            <w:pPr>
              <w:suppressAutoHyphens/>
              <w:rPr>
                <w:rFonts w:cs="Futura Bk BT Book"/>
                <w:spacing w:val="-3"/>
              </w:rPr>
            </w:pPr>
            <w:r>
              <w:rPr>
                <w:rFonts w:cs="Futura Bk BT Book"/>
                <w:spacing w:val="-3"/>
              </w:rPr>
              <w:fldChar w:fldCharType="begin">
                <w:ffData>
                  <w:name w:val="Text5"/>
                  <w:enabled/>
                  <w:calcOnExit w:val="0"/>
                  <w:textInput>
                    <w:maxLength w:val="60"/>
                  </w:textInput>
                </w:ffData>
              </w:fldChar>
              <w:instrText xml:space="preserve"> FORMTEXT </w:instrText>
              <w:fldChar w:fldCharType="separate"/>
            </w:r>
            <w:r>
              <w:rPr>
                <w:rFonts w:cs="Futura Bk BT Book"/>
                <w:noProof/>
                <w:spacing w:val="-3"/>
              </w:rPr>
              <w:t>     </w:t>
            </w:r>
            <w:r>
              <w:rPr>
                <w:rFonts w:cs="Futura Bk BT Book"/>
                <w:spacing w:val="-3"/>
              </w:rPr>
              <w:fldChar w:fldCharType="end"/>
            </w:r>
          </w:p>
        </w:tc>
      </w:tr>
      <w:tr w:rsidR="00A80324" w:rsidRPr="00902774" w14:paraId="5BCD147C" w14:textId="77777777" w:rsidTr="67D01FCF">
        <w:trPr>
          <w:trHeight w:val="340"/>
        </w:trPr>
        <w:tc>
          <w:tcPr>
            <w:tcW w:w="4200" w:type="dxa"/>
            <w:tcBorders>
              <w:top w:val="single" w:sz="6" w:space="0" w:color="auto"/>
              <w:left w:val="single" w:sz="6" w:space="0" w:color="auto"/>
              <w:bottom w:val="single" w:sz="6" w:space="0" w:color="auto"/>
              <w:right w:val="nil"/>
            </w:tcBorders>
          </w:tcPr>
          <w:p w14:paraId="1C1B86E8" w14:textId="7DB1D10F" w:rsidR="00A80324" w:rsidRPr="00902774" w:rsidRDefault="4BA331E6">
            <w:pPr>
              <w:rPr>
                <w:rFonts w:cs="Futura Bk BT Book"/>
                <w:b/>
                <w:bCs/>
              </w:rPr>
            </w:pPr>
            <w:r>
              <w:rPr>
                <w:rFonts w:cs="Futura Bk BT Book"/>
                <w:b/>
                <w:bCs/>
              </w:rPr>
              <w:t>In situ stay day / Remote / Virtual Access duration</w:t>
            </w:r>
          </w:p>
        </w:tc>
        <w:tc>
          <w:tcPr>
            <w:tcW w:w="2016" w:type="dxa"/>
            <w:tcBorders>
              <w:top w:val="single" w:sz="6" w:space="0" w:color="auto"/>
              <w:left w:val="single" w:sz="6" w:space="0" w:color="auto"/>
              <w:bottom w:val="single" w:sz="6" w:space="0" w:color="auto"/>
              <w:right w:val="single" w:sz="6" w:space="0" w:color="auto"/>
            </w:tcBorders>
          </w:tcPr>
          <w:p w14:paraId="67134527" w14:textId="77777777" w:rsidR="00A80324" w:rsidRPr="00902774" w:rsidRDefault="00A80324">
            <w:pPr>
              <w:suppressAutoHyphens/>
              <w:rPr>
                <w:rFonts w:cs="Futura Bk BT Book"/>
                <w:spacing w:val="-3"/>
              </w:rPr>
            </w:pPr>
            <w:r>
              <w:rPr>
                <w:rFonts w:cs="Futura Bk BT Book"/>
                <w:spacing w:val="-3"/>
              </w:rPr>
              <w:fldChar w:fldCharType="begin">
                <w:ffData>
                  <w:name w:val="Text5"/>
                  <w:enabled/>
                  <w:calcOnExit w:val="0"/>
                  <w:textInput>
                    <w:maxLength w:val="60"/>
                  </w:textInput>
                </w:ffData>
              </w:fldChar>
              <w:instrText xml:space="preserve"> FORMTEXT </w:instrText>
              <w:fldChar w:fldCharType="separate"/>
            </w:r>
            <w:r>
              <w:rPr>
                <w:rFonts w:cs="Futura Bk BT Book"/>
                <w:noProof/>
                <w:spacing w:val="-3"/>
              </w:rPr>
              <w:t>     </w:t>
            </w:r>
            <w:r>
              <w:rPr>
                <w:rFonts w:cs="Futura Bk BT Book"/>
                <w:spacing w:val="-3"/>
              </w:rPr>
              <w:fldChar w:fldCharType="end"/>
            </w:r>
          </w:p>
        </w:tc>
        <w:tc>
          <w:tcPr>
            <w:tcW w:w="2856" w:type="dxa"/>
            <w:tcBorders>
              <w:top w:val="single" w:sz="6" w:space="0" w:color="auto"/>
              <w:left w:val="single" w:sz="6" w:space="0" w:color="auto"/>
              <w:bottom w:val="single" w:sz="6" w:space="0" w:color="auto"/>
              <w:right w:val="single" w:sz="6" w:space="0" w:color="auto"/>
            </w:tcBorders>
          </w:tcPr>
          <w:p w14:paraId="6950CCC8" w14:textId="77777777" w:rsidR="00A80324" w:rsidRPr="00902774" w:rsidRDefault="00A80324">
            <w:pPr>
              <w:suppressAutoHyphens/>
              <w:rPr>
                <w:rFonts w:cs="Futura Bk BT Book"/>
                <w:spacing w:val="-3"/>
              </w:rPr>
            </w:pPr>
            <w:r>
              <w:rPr>
                <w:rFonts w:cs="Futura Bk BT Book"/>
                <w:spacing w:val="-3"/>
              </w:rPr>
              <w:fldChar w:fldCharType="begin">
                <w:ffData>
                  <w:name w:val="Text5"/>
                  <w:enabled/>
                  <w:calcOnExit w:val="0"/>
                  <w:textInput>
                    <w:maxLength w:val="60"/>
                  </w:textInput>
                </w:ffData>
              </w:fldChar>
              <w:instrText xml:space="preserve"> FORMTEXT </w:instrText>
              <w:fldChar w:fldCharType="separate"/>
            </w:r>
            <w:r>
              <w:rPr>
                <w:rFonts w:cs="Futura Bk BT Book"/>
                <w:noProof/>
                <w:spacing w:val="-3"/>
              </w:rPr>
              <w:t>     </w:t>
            </w:r>
            <w:r>
              <w:rPr>
                <w:rFonts w:cs="Futura Bk BT Book"/>
                <w:spacing w:val="-3"/>
              </w:rPr>
              <w:fldChar w:fldCharType="end"/>
            </w:r>
          </w:p>
        </w:tc>
      </w:tr>
    </w:tbl>
    <w:p w14:paraId="6597AE3D" w14:textId="77777777" w:rsidR="00A80324" w:rsidRPr="00902774" w:rsidRDefault="00A80324" w:rsidP="00A80324">
      <w:pPr>
        <w:suppressAutoHyphens/>
        <w:spacing w:after="120"/>
        <w:rPr>
          <w:rFonts w:cs="Futura Bk BT Book"/>
          <w:b/>
          <w:bCs/>
          <w:i/>
          <w:iCs/>
        </w:rPr>
      </w:pPr>
    </w:p>
    <w:p w14:paraId="07044829" w14:textId="77777777" w:rsidR="00A80324" w:rsidRPr="00902774" w:rsidRDefault="00A80324" w:rsidP="00A80324">
      <w:pPr>
        <w:suppressAutoHyphens/>
        <w:spacing w:after="120"/>
        <w:rPr>
          <w:rFonts w:cs="Futura Bk BT Book"/>
          <w:vertAlign w:val="superscript"/>
        </w:rPr>
      </w:pPr>
      <w:r>
        <w:rPr>
          <w:rFonts w:cs="Futura Bk BT Book"/>
          <w:b/>
          <w:bCs/>
          <w:i/>
          <w:iCs/>
        </w:rPr>
        <w:lastRenderedPageBreak/>
        <w:t xml:space="preserve">F) Technical and </w:t>
      </w:r>
      <w:r>
        <w:rPr>
          <w:rFonts w:cs="Futura Bk BT Book"/>
          <w:b/>
          <w:bCs/>
          <w:i/>
          <w:iCs/>
          <w:spacing w:val="-3"/>
        </w:rPr>
        <w:t>Scientific preliminary Outcomes (max. 2 pages)</w:t>
      </w:r>
      <w:r>
        <w:rPr>
          <w:rStyle w:val="FootnoteReference"/>
          <w:rFonts w:cs="Futura Bk BT Book"/>
          <w:b/>
          <w:bCs/>
          <w:i/>
          <w:iCs/>
          <w:spacing w:val="-3"/>
        </w:rPr>
        <w:footnoteReference w:id="15"/>
      </w:r>
    </w:p>
    <w:p w14:paraId="4A50F2E2" w14:textId="77777777" w:rsidR="00A80324" w:rsidRPr="00902774" w:rsidRDefault="00A80324" w:rsidP="00A80324">
      <w:pPr>
        <w:jc w:val="center"/>
        <w:rPr>
          <w:rFonts w:cs="Futura Bk BT Book"/>
        </w:rPr>
      </w:pPr>
      <w:r>
        <w:rPr>
          <w:rFonts w:cs="Futura Bk BT Book"/>
        </w:rPr>
        <w:t>-.-</w:t>
      </w:r>
    </w:p>
    <w:p w14:paraId="1E82A577" w14:textId="77777777" w:rsidR="00A80324" w:rsidRPr="00902774" w:rsidRDefault="00A80324" w:rsidP="00A80324">
      <w:pPr>
        <w:rPr>
          <w:rFonts w:cs="Futura Bk BT Book"/>
          <w:b/>
          <w:bCs/>
          <w:u w:val="single"/>
        </w:rPr>
      </w:pPr>
      <w:r>
        <w:rPr>
          <w:rFonts w:cs="Futura Bk BT Book"/>
          <w:b/>
          <w:bCs/>
          <w:u w:val="single"/>
        </w:rPr>
        <w:t>Guidelines for the Project Report</w:t>
      </w:r>
    </w:p>
    <w:p w14:paraId="15128626" w14:textId="2535B407" w:rsidR="00A80324" w:rsidRPr="00902774" w:rsidRDefault="009B631E" w:rsidP="00A80324">
      <w:pPr>
        <w:rPr>
          <w:rFonts w:cs="Futura Bk BT Book"/>
        </w:rPr>
      </w:pPr>
      <w:r>
        <w:rPr>
          <w:rFonts w:cs="Futura Bk BT Book"/>
        </w:rPr>
        <w:t>The report is due within two months after the completion project by the Project Leader (P.I.) and should be submitted to the TA Management WG of the Partnership and the reference contact of the PROVIDER at the hosting facility.</w:t>
      </w:r>
    </w:p>
    <w:p w14:paraId="02B110F6" w14:textId="64E0134C" w:rsidR="00A80324" w:rsidRPr="00902774" w:rsidRDefault="00A80324" w:rsidP="00A80324">
      <w:pPr>
        <w:rPr>
          <w:rFonts w:cs="Futura Bk BT Book"/>
        </w:rPr>
      </w:pPr>
      <w:r>
        <w:rPr>
          <w:rFonts w:cs="Futura Bk BT Book"/>
        </w:rPr>
        <w:t xml:space="preserve">An online “user group questionnaire” will also to be completed by each </w:t>
      </w:r>
      <w:r>
        <w:rPr>
          <w:rFonts w:cs="Futura Bk BT Book"/>
          <w:b/>
          <w:bCs/>
        </w:rPr>
        <w:t>PI</w:t>
      </w:r>
      <w:r>
        <w:rPr>
          <w:rFonts w:cs="Futura Bk BT Book"/>
        </w:rPr>
        <w:t xml:space="preserve"> of a user-project supported under the SBEP as soon as a project has come to an end.</w:t>
      </w:r>
    </w:p>
    <w:p w14:paraId="5DE466D6" w14:textId="77777777" w:rsidR="00A80324" w:rsidRPr="00902774" w:rsidRDefault="00A80324" w:rsidP="00A80324">
      <w:pPr>
        <w:spacing w:after="200" w:line="276" w:lineRule="auto"/>
        <w:jc w:val="left"/>
        <w:rPr>
          <w:rFonts w:cs="Futura Bk BT Book"/>
        </w:rPr>
      </w:pPr>
      <w:r>
        <w:rPr>
          <w:rFonts w:cs="Futura Bk BT Book"/>
        </w:rPr>
        <w:br w:type="page"/>
      </w:r>
    </w:p>
    <w:p w14:paraId="4BD043EE" w14:textId="228E6096" w:rsidR="67D01FCF" w:rsidRPr="00902774" w:rsidRDefault="67D01FCF" w:rsidP="67D01FCF"/>
    <w:sectPr w:rsidR="67D01FCF" w:rsidRPr="00902774" w:rsidSect="00A80324">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96509" w14:textId="77777777" w:rsidR="00835C0B" w:rsidRPr="00902774" w:rsidRDefault="00835C0B" w:rsidP="005964D3">
      <w:r w:rsidRPr="00902774">
        <w:separator/>
      </w:r>
    </w:p>
    <w:p w14:paraId="3E55DE31" w14:textId="77777777" w:rsidR="00835C0B" w:rsidRPr="00902774" w:rsidRDefault="00835C0B" w:rsidP="00573E49"/>
  </w:endnote>
  <w:endnote w:type="continuationSeparator" w:id="0">
    <w:p w14:paraId="65D6A57E" w14:textId="77777777" w:rsidR="00835C0B" w:rsidRPr="00902774" w:rsidRDefault="00835C0B" w:rsidP="005964D3">
      <w:r w:rsidRPr="00902774">
        <w:continuationSeparator/>
      </w:r>
    </w:p>
    <w:p w14:paraId="7697D046" w14:textId="77777777" w:rsidR="00835C0B" w:rsidRPr="00902774" w:rsidRDefault="00835C0B" w:rsidP="00573E49"/>
  </w:endnote>
  <w:endnote w:type="continuationNotice" w:id="1">
    <w:p w14:paraId="526AE140" w14:textId="77777777" w:rsidR="00835C0B" w:rsidRPr="00902774" w:rsidRDefault="00835C0B" w:rsidP="005964D3"/>
    <w:p w14:paraId="695022EC" w14:textId="77777777" w:rsidR="00835C0B" w:rsidRPr="00902774" w:rsidRDefault="00835C0B" w:rsidP="00573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k BT Book">
    <w:altName w:val="Yu Gothic Light"/>
    <w:charset w:val="00"/>
    <w:family w:val="swiss"/>
    <w:pitch w:val="variable"/>
    <w:sig w:usb0="800000AF" w:usb1="1000204A" w:usb2="00000000" w:usb3="00000000" w:csb0="00000011" w:csb1="00000000"/>
  </w:font>
  <w:font w:name="Yu Gothic Light">
    <w:panose1 w:val="020B0300000000000000"/>
    <w:charset w:val="80"/>
    <w:family w:val="swiss"/>
    <w:pitch w:val="variable"/>
    <w:sig w:usb0="E00002FF" w:usb1="2AC7FDFF" w:usb2="00000016" w:usb3="00000000" w:csb0="0002009F" w:csb1="00000000"/>
  </w:font>
  <w:font w:name="Times New Roman (Koppen CS)">
    <w:altName w:val="Times New Roman"/>
    <w:charset w:val="00"/>
    <w:family w:val="roman"/>
    <w:pitch w:val="default"/>
  </w:font>
  <w:font w:name="Arial (Hoofdtekst C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MinionPro-Regular">
    <w:charset w:val="4D"/>
    <w:family w:val="auto"/>
    <w:pitch w:val="default"/>
    <w:sig w:usb0="00000003" w:usb1="00000000" w:usb2="00000000" w:usb3="00000000" w:csb0="00000001" w:csb1="00000000"/>
  </w:font>
  <w:font w:name="Museo 500">
    <w:altName w:val="Museo 500"/>
    <w:panose1 w:val="00000000000000000000"/>
    <w:charset w:val="4D"/>
    <w:family w:val="auto"/>
    <w:notTrueType/>
    <w:pitch w:val="variable"/>
    <w:sig w:usb0="A00000AF" w:usb1="4000004A" w:usb2="00000000" w:usb3="00000000" w:csb0="00000093" w:csb1="00000000"/>
  </w:font>
  <w:font w:name="Museo 700">
    <w:altName w:val="Museo 700"/>
    <w:charset w:val="4D"/>
    <w:family w:val="auto"/>
    <w:pitch w:val="variable"/>
    <w:sig w:usb0="A00000AF" w:usb1="4000004A"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panose1 w:val="00000000000000000000"/>
    <w:charset w:val="00"/>
    <w:family w:val="auto"/>
    <w:notTrueType/>
    <w:pitch w:val="default"/>
    <w:sig w:usb0="00000003" w:usb1="00000000" w:usb2="00000000" w:usb3="00000000" w:csb0="00000001"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0697C" w14:textId="77777777" w:rsidR="00A80324" w:rsidRPr="00902774" w:rsidRDefault="00A80324">
    <w:pPr>
      <w:pStyle w:val="Footer"/>
      <w:framePr w:wrap="around" w:vAnchor="text" w:hAnchor="margin" w:xAlign="center" w:y="1"/>
      <w:rPr>
        <w:rStyle w:val="PageNumber"/>
      </w:rPr>
    </w:pPr>
    <w:r w:rsidRPr="00902774">
      <w:rPr>
        <w:rStyle w:val="PageNumber"/>
      </w:rPr>
      <w:fldChar w:fldCharType="begin"/>
    </w:r>
    <w:r w:rsidRPr="00902774">
      <w:rPr>
        <w:rStyle w:val="PageNumber"/>
      </w:rPr>
      <w:instrText xml:space="preserve">PAGE  </w:instrText>
    </w:r>
    <w:r w:rsidRPr="00902774">
      <w:rPr>
        <w:rStyle w:val="PageNumber"/>
      </w:rPr>
      <w:fldChar w:fldCharType="end"/>
    </w:r>
  </w:p>
  <w:p w14:paraId="2CBB8E1E" w14:textId="77777777" w:rsidR="00A80324" w:rsidRPr="00902774" w:rsidRDefault="00A80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96787" w14:textId="77777777" w:rsidR="00A80324" w:rsidRPr="00902774" w:rsidRDefault="00A80324">
    <w:pPr>
      <w:pStyle w:val="Footer"/>
      <w:framePr w:wrap="around" w:vAnchor="text" w:hAnchor="margin" w:xAlign="center" w:y="1"/>
      <w:rPr>
        <w:rStyle w:val="PageNumber"/>
      </w:rPr>
    </w:pPr>
    <w:r w:rsidRPr="00902774">
      <w:rPr>
        <w:rStyle w:val="PageNumber"/>
      </w:rPr>
      <w:fldChar w:fldCharType="begin"/>
    </w:r>
    <w:r w:rsidRPr="00902774">
      <w:rPr>
        <w:rStyle w:val="PageNumber"/>
      </w:rPr>
      <w:instrText xml:space="preserve">PAGE  </w:instrText>
    </w:r>
    <w:r w:rsidRPr="00902774">
      <w:rPr>
        <w:rStyle w:val="PageNumber"/>
      </w:rPr>
      <w:fldChar w:fldCharType="separate"/>
    </w:r>
    <w:r w:rsidRPr="00902774">
      <w:rPr>
        <w:rStyle w:val="PageNumber"/>
        <w:noProof/>
      </w:rPr>
      <w:t>16</w:t>
    </w:r>
    <w:r w:rsidRPr="00902774">
      <w:rPr>
        <w:rStyle w:val="PageNumber"/>
      </w:rPr>
      <w:fldChar w:fldCharType="end"/>
    </w:r>
  </w:p>
  <w:p w14:paraId="4B85576C" w14:textId="77777777" w:rsidR="00A80324" w:rsidRPr="00902774" w:rsidRDefault="00A8032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F7CC1" w14:textId="77777777" w:rsidR="00396C51" w:rsidRPr="00902774" w:rsidRDefault="00396C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8D1E8" w14:textId="77777777" w:rsidR="00A80324" w:rsidRPr="00902774" w:rsidRDefault="00A80324" w:rsidP="00CF1A7A">
    <w:pPr>
      <w:pStyle w:val="Footer"/>
    </w:pPr>
    <w:r w:rsidRPr="00902774">
      <w:rPr>
        <w:noProof/>
      </w:rPr>
      <w:drawing>
        <wp:anchor distT="0" distB="0" distL="114300" distR="114300" simplePos="0" relativeHeight="251658240" behindDoc="1" locked="0" layoutInCell="1" allowOverlap="1" wp14:anchorId="008426BC" wp14:editId="68CEA54E">
          <wp:simplePos x="0" y="0"/>
          <wp:positionH relativeFrom="column">
            <wp:posOffset>1447800</wp:posOffset>
          </wp:positionH>
          <wp:positionV relativeFrom="paragraph">
            <wp:posOffset>-2048510</wp:posOffset>
          </wp:positionV>
          <wp:extent cx="5689598" cy="5689598"/>
          <wp:effectExtent l="0" t="0" r="0" b="0"/>
          <wp:wrapNone/>
          <wp:docPr id="1173517516" name="Imagem 66390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a:stretch>
                    <a:fillRect/>
                  </a:stretch>
                </pic:blipFill>
                <pic:spPr>
                  <a:xfrm flipV="1">
                    <a:off x="0" y="0"/>
                    <a:ext cx="5689598" cy="5689598"/>
                  </a:xfrm>
                  <a:prstGeom prst="rect">
                    <a:avLst/>
                  </a:prstGeom>
                </pic:spPr>
              </pic:pic>
            </a:graphicData>
          </a:graphic>
          <wp14:sizeRelH relativeFrom="page">
            <wp14:pctWidth>0</wp14:pctWidth>
          </wp14:sizeRelH>
          <wp14:sizeRelV relativeFrom="page">
            <wp14:pctHeight>0</wp14:pctHeight>
          </wp14:sizeRelV>
        </wp:anchor>
      </w:drawing>
    </w:r>
    <w:r w:rsidRPr="00902774">
      <w:tab/>
    </w:r>
    <w:r w:rsidRPr="00902774">
      <w:rPr>
        <w:shd w:val="clear" w:color="auto" w:fill="E6E6E6"/>
      </w:rPr>
      <w:fldChar w:fldCharType="begin"/>
    </w:r>
    <w:r w:rsidRPr="00902774">
      <w:instrText>PAGE   \* MERGEFORMAT</w:instrText>
    </w:r>
    <w:r w:rsidRPr="00902774">
      <w:rPr>
        <w:shd w:val="clear" w:color="auto" w:fill="E6E6E6"/>
      </w:rPr>
      <w:fldChar w:fldCharType="separate"/>
    </w:r>
    <w:r w:rsidRPr="00902774">
      <w:rPr>
        <w:noProof/>
      </w:rPr>
      <w:t>3</w:t>
    </w:r>
    <w:r w:rsidRPr="00902774">
      <w:rPr>
        <w:shd w:val="clear" w:color="auto" w:fill="E6E6E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B5C4" w14:textId="77777777" w:rsidR="00A80324" w:rsidRPr="00902774" w:rsidRDefault="00A80324" w:rsidP="00E11106">
    <w:pPr>
      <w:pStyle w:val="Footer"/>
      <w:jc w:val="center"/>
    </w:pPr>
    <w:r w:rsidRPr="00902774">
      <w:rPr>
        <w:shd w:val="clear" w:color="auto" w:fill="E6E6E6"/>
      </w:rPr>
      <w:fldChar w:fldCharType="begin"/>
    </w:r>
    <w:r w:rsidRPr="00902774">
      <w:instrText>PAGE   \* MERGEFORMAT</w:instrText>
    </w:r>
    <w:r w:rsidRPr="00902774">
      <w:rPr>
        <w:shd w:val="clear" w:color="auto" w:fill="E6E6E6"/>
      </w:rPr>
      <w:fldChar w:fldCharType="separate"/>
    </w:r>
    <w:r w:rsidRPr="00902774">
      <w:rPr>
        <w:shd w:val="clear" w:color="auto" w:fill="E6E6E6"/>
      </w:rPr>
      <w:t>56</w:t>
    </w:r>
    <w:r w:rsidRPr="00902774">
      <w:rPr>
        <w:shd w:val="clear" w:color="auto" w:fill="E6E6E6"/>
      </w:rPr>
      <w:fldChar w:fldCharType="end"/>
    </w:r>
  </w:p>
  <w:p w14:paraId="7FD10FEB" w14:textId="77777777" w:rsidR="00A80324" w:rsidRPr="00902774" w:rsidRDefault="00A80324" w:rsidP="00C23D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4051A" w14:textId="77777777" w:rsidR="00835C0B" w:rsidRPr="00902774" w:rsidRDefault="00835C0B" w:rsidP="00006DEF">
      <w:r w:rsidRPr="00902774">
        <w:separator/>
      </w:r>
    </w:p>
    <w:p w14:paraId="5EB493BB" w14:textId="77777777" w:rsidR="00835C0B" w:rsidRPr="00902774" w:rsidRDefault="00835C0B" w:rsidP="00006DEF"/>
  </w:footnote>
  <w:footnote w:type="continuationSeparator" w:id="0">
    <w:p w14:paraId="643DC229" w14:textId="77777777" w:rsidR="00835C0B" w:rsidRPr="00902774" w:rsidRDefault="00835C0B" w:rsidP="005964D3">
      <w:r w:rsidRPr="00902774">
        <w:continuationSeparator/>
      </w:r>
    </w:p>
    <w:p w14:paraId="304E7E5B" w14:textId="77777777" w:rsidR="00835C0B" w:rsidRPr="00902774" w:rsidRDefault="00835C0B" w:rsidP="00573E49"/>
  </w:footnote>
  <w:footnote w:type="continuationNotice" w:id="1">
    <w:p w14:paraId="41792A48" w14:textId="77777777" w:rsidR="00835C0B" w:rsidRPr="00902774" w:rsidRDefault="00835C0B" w:rsidP="00006DEF"/>
    <w:p w14:paraId="6057F67A" w14:textId="77777777" w:rsidR="00835C0B" w:rsidRPr="00902774" w:rsidRDefault="00835C0B" w:rsidP="00006DEF"/>
  </w:footnote>
  <w:footnote w:id="2">
    <w:p w14:paraId="46988DB3" w14:textId="77777777" w:rsidR="00A80324" w:rsidRPr="00902774" w:rsidRDefault="00A80324" w:rsidP="00A80324">
      <w:pPr>
        <w:pStyle w:val="FootnoteText"/>
      </w:pPr>
      <w:r w:rsidRPr="00902774">
        <w:rPr>
          <w:rStyle w:val="FootnoteReference"/>
        </w:rPr>
        <w:footnoteRef/>
      </w:r>
      <w:r w:rsidRPr="00902774">
        <w:t xml:space="preserve"> https://allea.org/wp-content/uploads/2023/06/European-Code-of-Conduct-Revised-Edition-2023.pdf</w:t>
      </w:r>
    </w:p>
  </w:footnote>
  <w:footnote w:id="3">
    <w:p w14:paraId="6580E7BD" w14:textId="77777777" w:rsidR="00A80324" w:rsidRPr="00902774" w:rsidRDefault="00A80324" w:rsidP="00A80324">
      <w:pPr>
        <w:pStyle w:val="HTMLPreformatted"/>
        <w:jc w:val="both"/>
        <w:rPr>
          <w:rFonts w:ascii="Futura Bk BT Book" w:hAnsi="Futura Bk BT Book" w:cs="Futura Bk BT Book"/>
          <w:lang w:val="en-GB"/>
        </w:rPr>
      </w:pPr>
      <w:r w:rsidRPr="00902774">
        <w:rPr>
          <w:rStyle w:val="FootnoteReference"/>
          <w:lang w:val="en-GB"/>
        </w:rPr>
        <w:footnoteRef/>
      </w:r>
      <w:r w:rsidRPr="00902774">
        <w:rPr>
          <w:lang w:val="en-GB"/>
        </w:rPr>
        <w:t xml:space="preserve"> </w:t>
      </w:r>
      <w:r w:rsidRPr="00902774">
        <w:rPr>
          <w:rFonts w:ascii="Futura Bk BT Book" w:hAnsi="Futura Bk BT Book" w:cs="Futura Bk BT Book"/>
          <w:spacing w:val="-3"/>
          <w:lang w:val="en-GB"/>
        </w:rPr>
        <w:t>It is the</w:t>
      </w:r>
      <w:r w:rsidRPr="00902774">
        <w:rPr>
          <w:rFonts w:ascii="Futura Bk BT Book" w:hAnsi="Futura Bk BT Book" w:cs="Futura Bk BT Book"/>
          <w:lang w:val="en-GB"/>
        </w:rPr>
        <w:t xml:space="preserve"> reference number assigned to the proposal by SBEP submission platform (EPSS).</w:t>
      </w:r>
    </w:p>
  </w:footnote>
  <w:footnote w:id="4">
    <w:p w14:paraId="1D472417" w14:textId="77777777" w:rsidR="00A80324" w:rsidRPr="00902774" w:rsidRDefault="00A80324" w:rsidP="00A80324">
      <w:pPr>
        <w:pStyle w:val="HTMLPreformatted"/>
        <w:jc w:val="both"/>
        <w:rPr>
          <w:rFonts w:ascii="Futura Bk BT Book" w:hAnsi="Futura Bk BT Book" w:cs="Futura Bk BT Book"/>
          <w:lang w:val="en-GB"/>
        </w:rPr>
      </w:pPr>
      <w:r w:rsidRPr="00902774">
        <w:rPr>
          <w:rStyle w:val="FootnoteReference"/>
          <w:lang w:val="en-GB"/>
        </w:rPr>
        <w:footnoteRef/>
      </w:r>
      <w:r w:rsidRPr="00902774">
        <w:rPr>
          <w:lang w:val="en-GB"/>
        </w:rPr>
        <w:t xml:space="preserve"> </w:t>
      </w:r>
      <w:r w:rsidRPr="00902774">
        <w:rPr>
          <w:rFonts w:ascii="Futura Bk BT Book" w:hAnsi="Futura Bk BT Book" w:cs="Futura Bk BT Book"/>
          <w:lang w:val="en-GB"/>
        </w:rPr>
        <w:t xml:space="preserve">It is the user-project identifier and must be unique under the Agreement and for its lifetime. The length cannot exceed 20 characters. </w:t>
      </w:r>
    </w:p>
  </w:footnote>
  <w:footnote w:id="5">
    <w:p w14:paraId="4D404572" w14:textId="77777777" w:rsidR="00A80324" w:rsidRPr="00902774" w:rsidRDefault="00A80324" w:rsidP="00A80324">
      <w:pPr>
        <w:pStyle w:val="HTMLPreformatted"/>
        <w:jc w:val="both"/>
        <w:rPr>
          <w:rFonts w:ascii="Futura Bk BT Book" w:hAnsi="Futura Bk BT Book" w:cs="Futura Bk BT Book"/>
          <w:lang w:val="en-GB"/>
        </w:rPr>
      </w:pPr>
      <w:r w:rsidRPr="00902774">
        <w:rPr>
          <w:rStyle w:val="FootnoteReference"/>
          <w:lang w:val="en-GB"/>
        </w:rPr>
        <w:footnoteRef/>
      </w:r>
      <w:r w:rsidRPr="00902774">
        <w:rPr>
          <w:lang w:val="en-GB"/>
        </w:rPr>
        <w:t xml:space="preserve"> </w:t>
      </w:r>
      <w:r w:rsidRPr="00902774">
        <w:rPr>
          <w:rFonts w:ascii="Futura Bk BT Book" w:hAnsi="Futura Bk BT Book" w:cs="Futura Bk BT Book"/>
          <w:lang w:val="en-GB"/>
        </w:rPr>
        <w:t>Title for the approved proposal. The length cannot exceed 255 characters.</w:t>
      </w:r>
    </w:p>
  </w:footnote>
  <w:footnote w:id="6">
    <w:p w14:paraId="35B4FE02" w14:textId="3598B10B" w:rsidR="00A80324" w:rsidRPr="00902774" w:rsidRDefault="00A80324" w:rsidP="00A80324">
      <w:pPr>
        <w:pStyle w:val="HTMLPreformatted"/>
        <w:jc w:val="both"/>
        <w:rPr>
          <w:rFonts w:ascii="Futura Bk BT Book" w:hAnsi="Futura Bk BT Book" w:cs="Futura Bk BT Book"/>
          <w:lang w:val="en-GB"/>
        </w:rPr>
      </w:pPr>
      <w:r w:rsidRPr="00902774">
        <w:rPr>
          <w:rStyle w:val="FootnoteReference"/>
          <w:lang w:val="en-GB"/>
        </w:rPr>
        <w:footnoteRef/>
      </w:r>
      <w:r w:rsidRPr="00902774">
        <w:rPr>
          <w:lang w:val="en-GB"/>
        </w:rPr>
        <w:t xml:space="preserve"> </w:t>
      </w:r>
      <w:r w:rsidRPr="00902774">
        <w:rPr>
          <w:rFonts w:ascii="Futura Bk BT Book" w:hAnsi="Futura Bk BT Book" w:cs="Futura Bk BT Book"/>
          <w:lang w:val="en-GB"/>
        </w:rPr>
        <w:t xml:space="preserve">Name of the installation/ infrastructure accessed with this project. If more than one installations/ infrastructure </w:t>
      </w:r>
      <w:r w:rsidR="00567615" w:rsidRPr="00902774">
        <w:rPr>
          <w:rFonts w:ascii="Futura Bk BT Book" w:hAnsi="Futura Bk BT Book" w:cs="Futura Bk BT Book"/>
          <w:lang w:val="en-GB"/>
        </w:rPr>
        <w:t>is</w:t>
      </w:r>
      <w:r w:rsidRPr="00902774">
        <w:rPr>
          <w:rFonts w:ascii="Futura Bk BT Book" w:hAnsi="Futura Bk BT Book" w:cs="Futura Bk BT Book"/>
          <w:lang w:val="en-GB"/>
        </w:rPr>
        <w:t xml:space="preserve"> used by the same project, please list them in the box.</w:t>
      </w:r>
    </w:p>
  </w:footnote>
  <w:footnote w:id="7">
    <w:p w14:paraId="7B815329" w14:textId="77777777" w:rsidR="00A80324" w:rsidRPr="00902774" w:rsidRDefault="00A80324" w:rsidP="00A80324">
      <w:pPr>
        <w:pStyle w:val="HTMLPreformatted"/>
        <w:jc w:val="both"/>
        <w:rPr>
          <w:rFonts w:ascii="Futura Bk BT Book" w:hAnsi="Futura Bk BT Book" w:cs="Futura Bk BT Book"/>
          <w:lang w:val="en-GB"/>
        </w:rPr>
      </w:pPr>
      <w:r w:rsidRPr="00902774">
        <w:rPr>
          <w:rStyle w:val="FootnoteReference"/>
          <w:lang w:val="en-GB"/>
        </w:rPr>
        <w:footnoteRef/>
      </w:r>
      <w:r w:rsidRPr="00902774">
        <w:rPr>
          <w:lang w:val="en-GB"/>
        </w:rPr>
        <w:t xml:space="preserve"> </w:t>
      </w:r>
      <w:r w:rsidRPr="00902774">
        <w:rPr>
          <w:rFonts w:ascii="Futura Bk BT Book" w:hAnsi="Futura Bk BT Book" w:cs="Futura Bk BT Book"/>
          <w:lang w:val="en-GB"/>
        </w:rPr>
        <w:t>Specify starting and end date of the project (including eventual preparatory phase before the access).</w:t>
      </w:r>
    </w:p>
  </w:footnote>
  <w:footnote w:id="8">
    <w:p w14:paraId="2B605431" w14:textId="77777777" w:rsidR="00A80324" w:rsidRPr="00902774" w:rsidRDefault="00A80324" w:rsidP="00A80324">
      <w:pPr>
        <w:pStyle w:val="HTMLPreformatted"/>
        <w:jc w:val="both"/>
        <w:rPr>
          <w:rFonts w:ascii="Futura Bk BT Book" w:hAnsi="Futura Bk BT Book" w:cs="Futura Bk BT Book"/>
          <w:lang w:val="en-GB"/>
        </w:rPr>
      </w:pPr>
      <w:r w:rsidRPr="00902774">
        <w:rPr>
          <w:rStyle w:val="FootnoteReference"/>
          <w:lang w:val="en-GB"/>
        </w:rPr>
        <w:footnoteRef/>
      </w:r>
      <w:r w:rsidRPr="00902774">
        <w:rPr>
          <w:lang w:val="en-GB"/>
        </w:rPr>
        <w:t xml:space="preserve"> </w:t>
      </w:r>
      <w:r w:rsidRPr="00902774">
        <w:rPr>
          <w:rFonts w:ascii="Futura Bk BT Book" w:hAnsi="Futura Bk BT Book" w:cs="Futura Bk BT Book"/>
          <w:lang w:val="en-GB"/>
        </w:rPr>
        <w:t>Fill with the full contact of the Principal Investigator (user group leader).</w:t>
      </w:r>
    </w:p>
    <w:p w14:paraId="298A9EDD" w14:textId="77777777" w:rsidR="00A80324" w:rsidRPr="00902774" w:rsidRDefault="00A80324" w:rsidP="00A80324">
      <w:pPr>
        <w:rPr>
          <w:rFonts w:cs="Futura Bk BT Book"/>
        </w:rPr>
      </w:pPr>
    </w:p>
    <w:p w14:paraId="45FD4D91" w14:textId="77777777" w:rsidR="00A80324" w:rsidRPr="00902774" w:rsidRDefault="00A80324" w:rsidP="00A80324">
      <w:pPr>
        <w:pStyle w:val="FootnoteText"/>
      </w:pPr>
    </w:p>
  </w:footnote>
  <w:footnote w:id="9">
    <w:p w14:paraId="21957FE1" w14:textId="77777777" w:rsidR="00A80324" w:rsidRPr="00902774" w:rsidRDefault="00A80324" w:rsidP="00A80324">
      <w:pPr>
        <w:pStyle w:val="HTMLPreformatted"/>
        <w:jc w:val="both"/>
        <w:rPr>
          <w:rFonts w:ascii="Futura Bk BT Book" w:hAnsi="Futura Bk BT Book" w:cs="Futura Bk BT Book"/>
          <w:lang w:val="en-GB"/>
        </w:rPr>
      </w:pPr>
      <w:r w:rsidRPr="00902774">
        <w:rPr>
          <w:rStyle w:val="FootnoteReference"/>
          <w:lang w:val="en-GB"/>
        </w:rPr>
        <w:footnoteRef/>
      </w:r>
      <w:r w:rsidRPr="00902774">
        <w:rPr>
          <w:lang w:val="en-GB"/>
        </w:rPr>
        <w:t xml:space="preserve"> </w:t>
      </w:r>
      <w:r w:rsidRPr="00902774">
        <w:rPr>
          <w:rFonts w:ascii="Futura Bk BT Book" w:hAnsi="Futura Bk BT Book" w:cs="Futura Bk BT Book"/>
          <w:lang w:val="en-GB"/>
        </w:rPr>
        <w:t>List the full users’ team (name and affiliation) that made</w:t>
      </w:r>
      <w:r w:rsidRPr="00902774">
        <w:rPr>
          <w:rFonts w:ascii="Futura Bk BT Book" w:hAnsi="Futura Bk BT Book" w:cs="Futura Bk BT Book"/>
          <w:spacing w:val="-3"/>
          <w:lang w:val="en-GB"/>
        </w:rPr>
        <w:t xml:space="preserve"> direct use (physically or remotely - please specify) of the installation/infrastructure under the direction of the group leader.</w:t>
      </w:r>
    </w:p>
  </w:footnote>
  <w:footnote w:id="10">
    <w:p w14:paraId="7F57AA29" w14:textId="77777777" w:rsidR="00A80324" w:rsidRPr="00902774" w:rsidRDefault="00A80324" w:rsidP="00A80324">
      <w:pPr>
        <w:pStyle w:val="HTMLPreformatted"/>
        <w:jc w:val="both"/>
        <w:rPr>
          <w:lang w:val="en-GB"/>
        </w:rPr>
      </w:pPr>
      <w:r w:rsidRPr="00902774">
        <w:rPr>
          <w:rFonts w:ascii="Futura Bk BT Book" w:hAnsi="Futura Bk BT Book" w:cs="Futura Bk BT Book"/>
          <w:vertAlign w:val="superscript"/>
          <w:lang w:val="en-GB"/>
        </w:rPr>
        <w:footnoteRef/>
      </w:r>
      <w:r w:rsidRPr="00902774">
        <w:rPr>
          <w:rFonts w:ascii="Futura Bk BT Book" w:hAnsi="Futura Bk BT Book" w:cs="Futura Bk BT Book"/>
          <w:lang w:val="en-GB"/>
        </w:rPr>
        <w:t xml:space="preserve"> Indication of the overall actual incurred costs for the Project according to the cost categories including personnel and purchase.</w:t>
      </w:r>
    </w:p>
  </w:footnote>
  <w:footnote w:id="11">
    <w:p w14:paraId="6127D569" w14:textId="77777777" w:rsidR="00A80324" w:rsidRPr="00902774" w:rsidRDefault="00A80324" w:rsidP="00A80324">
      <w:pPr>
        <w:pStyle w:val="HTMLPreformatted"/>
        <w:jc w:val="both"/>
        <w:rPr>
          <w:rFonts w:ascii="Futura Bk BT Book" w:hAnsi="Futura Bk BT Book" w:cs="Futura Bk BT Book"/>
          <w:lang w:val="en-GB"/>
        </w:rPr>
      </w:pPr>
      <w:r w:rsidRPr="00902774">
        <w:rPr>
          <w:rStyle w:val="FootnoteReference"/>
          <w:lang w:val="en-GB"/>
        </w:rPr>
        <w:footnoteRef/>
      </w:r>
      <w:r w:rsidRPr="00902774">
        <w:rPr>
          <w:lang w:val="en-GB"/>
        </w:rPr>
        <w:t xml:space="preserve"> </w:t>
      </w:r>
      <w:r w:rsidRPr="00902774">
        <w:rPr>
          <w:rFonts w:ascii="Futura Bk BT Book" w:hAnsi="Futura Bk BT Book" w:cs="Futura Bk BT Book"/>
          <w:lang w:val="en-GB"/>
        </w:rPr>
        <w:t>Write the short-term, medium and long-term objectives of project. Use no more than 250 words.</w:t>
      </w:r>
    </w:p>
  </w:footnote>
  <w:footnote w:id="12">
    <w:p w14:paraId="50331A59" w14:textId="77777777" w:rsidR="00A80324" w:rsidRPr="00902774" w:rsidRDefault="00A80324" w:rsidP="00A80324">
      <w:pPr>
        <w:pStyle w:val="HTMLPreformatted"/>
        <w:jc w:val="both"/>
        <w:rPr>
          <w:rFonts w:ascii="Futura Bk BT Book" w:hAnsi="Futura Bk BT Book" w:cs="Futura Bk BT Book"/>
          <w:lang w:val="en-GB"/>
        </w:rPr>
      </w:pPr>
      <w:r w:rsidRPr="00902774">
        <w:rPr>
          <w:rStyle w:val="FootnoteReference"/>
          <w:lang w:val="en-GB"/>
        </w:rPr>
        <w:footnoteRef/>
      </w:r>
      <w:r w:rsidRPr="00902774">
        <w:rPr>
          <w:lang w:val="en-GB"/>
        </w:rPr>
        <w:t xml:space="preserve"> </w:t>
      </w:r>
      <w:r w:rsidRPr="00902774">
        <w:rPr>
          <w:rFonts w:ascii="Futura Bk BT Book" w:hAnsi="Futura Bk BT Book" w:cs="Futura Bk BT Book"/>
          <w:lang w:val="en-GB"/>
        </w:rPr>
        <w:t>Describe briefly the main achievements obtained and possible impacts, as well as possible difficulties encountered during the execution of the project. Use no more than 250 words.</w:t>
      </w:r>
    </w:p>
  </w:footnote>
  <w:footnote w:id="13">
    <w:p w14:paraId="5386B62D" w14:textId="7106CB83" w:rsidR="00A80324" w:rsidRPr="00902774" w:rsidRDefault="00A80324" w:rsidP="00A80324">
      <w:pPr>
        <w:pStyle w:val="HTMLPreformatted"/>
        <w:jc w:val="both"/>
        <w:rPr>
          <w:rFonts w:ascii="Futura Bk BT Book" w:hAnsi="Futura Bk BT Book" w:cs="Futura Bk BT Book"/>
          <w:lang w:val="en-GB"/>
        </w:rPr>
      </w:pPr>
      <w:r w:rsidRPr="00902774">
        <w:rPr>
          <w:rStyle w:val="FootnoteReference"/>
          <w:lang w:val="en-GB"/>
        </w:rPr>
        <w:footnoteRef/>
      </w:r>
      <w:r w:rsidRPr="00902774">
        <w:rPr>
          <w:lang w:val="en-GB"/>
        </w:rPr>
        <w:t xml:space="preserve"> </w:t>
      </w:r>
      <w:r w:rsidRPr="00902774">
        <w:rPr>
          <w:rFonts w:ascii="Futura Bk BT Book" w:hAnsi="Futura Bk BT Book" w:cs="Futura Bk BT Book"/>
          <w:lang w:val="en-GB"/>
        </w:rPr>
        <w:t xml:space="preserve">Describe any plan you </w:t>
      </w:r>
      <w:r w:rsidR="00567615" w:rsidRPr="00902774">
        <w:rPr>
          <w:rFonts w:ascii="Futura Bk BT Book" w:hAnsi="Futura Bk BT Book" w:cs="Futura Bk BT Book"/>
          <w:lang w:val="en-GB"/>
        </w:rPr>
        <w:t>must</w:t>
      </w:r>
      <w:r w:rsidRPr="00902774">
        <w:rPr>
          <w:rFonts w:ascii="Futura Bk BT Book" w:hAnsi="Futura Bk BT Book" w:cs="Futura Bk BT Book"/>
          <w:lang w:val="en-GB"/>
        </w:rPr>
        <w:t xml:space="preserve"> disseminate and publish the results resulting from work carried out under Access activity: scientific articles, books - or part of them -, patents, as well as reports and communication to scientific conferences, meetings and workshops. Highlight peer-reviewed publications. Users supported under the transnational access activity are encouraged, as far as possible, to make available on open repositories their publications. </w:t>
      </w:r>
    </w:p>
  </w:footnote>
  <w:footnote w:id="14">
    <w:p w14:paraId="7207C120" w14:textId="77777777" w:rsidR="00A80324" w:rsidRPr="00902774" w:rsidRDefault="00A80324" w:rsidP="00A80324">
      <w:pPr>
        <w:pStyle w:val="HTMLPreformatted"/>
        <w:jc w:val="both"/>
        <w:rPr>
          <w:rFonts w:ascii="Futura Bk BT Book" w:hAnsi="Futura Bk BT Book" w:cs="Futura Bk BT Book"/>
          <w:lang w:val="en-GB"/>
        </w:rPr>
      </w:pPr>
      <w:r w:rsidRPr="00902774">
        <w:rPr>
          <w:rStyle w:val="FootnoteReference"/>
          <w:lang w:val="en-GB"/>
        </w:rPr>
        <w:footnoteRef/>
      </w:r>
      <w:r w:rsidRPr="00902774">
        <w:rPr>
          <w:lang w:val="en-GB"/>
        </w:rPr>
        <w:t xml:space="preserve"> </w:t>
      </w:r>
      <w:r w:rsidRPr="00902774">
        <w:rPr>
          <w:rFonts w:ascii="Futura Bk BT Book" w:hAnsi="Futura Bk BT Book" w:cs="Futura Bk BT Book"/>
          <w:lang w:val="en-GB"/>
        </w:rPr>
        <w:t xml:space="preserve">Indicate the number of users involved in the activity (the P.I. plus the users described at point 6), the </w:t>
      </w:r>
      <w:r w:rsidRPr="00902774">
        <w:rPr>
          <w:rFonts w:ascii="Futura Bk BT Book" w:hAnsi="Futura Bk BT Book" w:cs="Futura Bk BT Book"/>
          <w:spacing w:val="-3"/>
          <w:lang w:val="en-GB"/>
        </w:rPr>
        <w:t>amount of access to the installation/infrastructure and the length of in-person stay at the installation or the operator laboratory (e.g. for preparing the project).</w:t>
      </w:r>
    </w:p>
    <w:p w14:paraId="2E88CE3B" w14:textId="77777777" w:rsidR="00A80324" w:rsidRPr="00902774" w:rsidRDefault="00A80324" w:rsidP="00A80324">
      <w:pPr>
        <w:pStyle w:val="FootnoteText"/>
      </w:pPr>
    </w:p>
  </w:footnote>
  <w:footnote w:id="15">
    <w:p w14:paraId="515C6C99" w14:textId="77777777" w:rsidR="00A80324" w:rsidRPr="00902774" w:rsidRDefault="00A80324" w:rsidP="00A80324">
      <w:pPr>
        <w:pStyle w:val="HTMLPreformatted"/>
        <w:jc w:val="both"/>
        <w:rPr>
          <w:rFonts w:ascii="Futura Bk BT Book" w:hAnsi="Futura Bk BT Book" w:cs="Futura Bk BT Book"/>
          <w:lang w:val="en-GB"/>
        </w:rPr>
      </w:pPr>
      <w:r w:rsidRPr="00902774">
        <w:rPr>
          <w:rStyle w:val="FootnoteReference"/>
          <w:lang w:val="en-GB"/>
        </w:rPr>
        <w:footnoteRef/>
      </w:r>
      <w:r w:rsidRPr="00902774">
        <w:rPr>
          <w:lang w:val="en-GB"/>
        </w:rPr>
        <w:t xml:space="preserve"> </w:t>
      </w:r>
      <w:r w:rsidRPr="00902774">
        <w:rPr>
          <w:rFonts w:ascii="Futura Bk BT Book" w:hAnsi="Futura Bk BT Book" w:cs="Futura Bk BT Book"/>
          <w:spacing w:val="-3"/>
          <w:lang w:val="en-GB"/>
        </w:rPr>
        <w:t>Describe in detail results and main findings of your project at the present stage.</w:t>
      </w:r>
    </w:p>
    <w:p w14:paraId="61BF0824" w14:textId="77777777" w:rsidR="00A80324" w:rsidRPr="00CB6D98" w:rsidRDefault="00A80324" w:rsidP="00A803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3F8B" w14:textId="77777777" w:rsidR="00396C51" w:rsidRPr="00902774" w:rsidRDefault="00396C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1E90" w14:textId="6CC148E2" w:rsidR="00754545" w:rsidRPr="00902774" w:rsidRDefault="00754545" w:rsidP="00754545">
    <w:pPr>
      <w:spacing w:before="21"/>
      <w:ind w:left="20"/>
      <w:rPr>
        <w:sz w:val="15"/>
        <w:szCs w:val="15"/>
      </w:rPr>
    </w:pPr>
    <w:r w:rsidRPr="00902774">
      <w:rPr>
        <w:color w:val="0D3439"/>
        <w:sz w:val="15"/>
        <w:szCs w:val="15"/>
      </w:rPr>
      <w:t>Sustainable Blue Economy Partnership Rolling Transnational Access Call to Research Infrastructures – SBEP Rolling TA Call to RIs</w:t>
    </w:r>
  </w:p>
  <w:p w14:paraId="78A82FC1" w14:textId="136A6287" w:rsidR="00A80324" w:rsidRPr="00902774" w:rsidRDefault="00A80324">
    <w:pPr>
      <w:pStyle w:val="Header"/>
      <w:jc w:val="left"/>
      <w:rPr>
        <w:rFonts w:asciiTheme="minorHAnsi" w:hAnsiTheme="min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882FD" w14:textId="684EC6EF" w:rsidR="00396C51" w:rsidRPr="00902774" w:rsidRDefault="00396C51" w:rsidP="00396C51">
    <w:pPr>
      <w:spacing w:before="21"/>
      <w:ind w:left="20"/>
      <w:rPr>
        <w:color w:val="0D3439"/>
        <w:sz w:val="15"/>
        <w:szCs w:val="15"/>
      </w:rPr>
    </w:pPr>
    <w:r w:rsidRPr="00902774">
      <w:rPr>
        <w:color w:val="0D3439"/>
        <w:sz w:val="15"/>
        <w:szCs w:val="15"/>
      </w:rPr>
      <w:t>Sustainable Blue Economy Partnership Rolling Transnational Access Call to Research Infrastructures – SBEP Rolling TA Call to RIs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725C" w14:textId="77777777" w:rsidR="00A80324" w:rsidRPr="00902774" w:rsidRDefault="00A803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58F3" w14:textId="694226B9" w:rsidR="00A80324" w:rsidRPr="00902774" w:rsidRDefault="00A80324" w:rsidP="4CB2F7FC">
    <w:pPr>
      <w:spacing w:before="21"/>
      <w:ind w:left="20"/>
      <w:rPr>
        <w:sz w:val="15"/>
        <w:szCs w:val="15"/>
      </w:rPr>
    </w:pPr>
    <w:r w:rsidRPr="00902774">
      <w:rPr>
        <w:color w:val="0D3439"/>
        <w:sz w:val="15"/>
        <w:szCs w:val="15"/>
      </w:rPr>
      <w:t>Sustainable Blue Economy Partnership</w:t>
    </w:r>
    <w:r w:rsidR="00781404" w:rsidRPr="00902774">
      <w:rPr>
        <w:color w:val="0D3439"/>
        <w:sz w:val="15"/>
        <w:szCs w:val="15"/>
      </w:rPr>
      <w:t xml:space="preserve"> Rolling</w:t>
    </w:r>
    <w:r w:rsidRPr="00902774">
      <w:rPr>
        <w:color w:val="0D3439"/>
        <w:sz w:val="15"/>
        <w:szCs w:val="15"/>
      </w:rPr>
      <w:t xml:space="preserve"> Transnational Access Call to Research Infrastructures</w:t>
    </w:r>
    <w:r w:rsidR="00781404" w:rsidRPr="00902774">
      <w:rPr>
        <w:color w:val="0D3439"/>
        <w:sz w:val="15"/>
        <w:szCs w:val="15"/>
      </w:rPr>
      <w:t xml:space="preserve"> – SBEP Rolling TA Call to RIs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8537" w14:textId="77777777" w:rsidR="00A80324" w:rsidRPr="00902774" w:rsidRDefault="00A80324" w:rsidP="4CB2F7FC">
    <w:pPr>
      <w:spacing w:before="21"/>
      <w:ind w:left="20"/>
      <w:rPr>
        <w:sz w:val="15"/>
        <w:szCs w:val="15"/>
      </w:rPr>
    </w:pPr>
    <w:r w:rsidRPr="00902774">
      <w:rPr>
        <w:color w:val="0D3439"/>
        <w:sz w:val="15"/>
        <w:szCs w:val="15"/>
      </w:rPr>
      <w:t>2025 Sustainable Blue Economy Partnership Transnational Access Call to Research Infrastructures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61B002"/>
    <w:multiLevelType w:val="hybridMultilevel"/>
    <w:tmpl w:val="FFFFFFFF"/>
    <w:lvl w:ilvl="0" w:tplc="FFFFFFFF">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E68D8"/>
    <w:multiLevelType w:val="multilevel"/>
    <w:tmpl w:val="6884179A"/>
    <w:styleLink w:val="Huidigelijst34"/>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ind w:left="1021" w:hanging="1021"/>
      </w:pPr>
      <w:rPr>
        <w:rFonts w:hint="default"/>
        <w:color w:val="0D343A"/>
      </w:rPr>
    </w:lvl>
    <w:lvl w:ilvl="2">
      <w:start w:val="1"/>
      <w:numFmt w:val="decimal"/>
      <w:lvlText w:val="%1.%2.%3"/>
      <w:lvlJc w:val="left"/>
      <w:pPr>
        <w:tabs>
          <w:tab w:val="num" w:pos="794"/>
        </w:tabs>
        <w:ind w:left="567" w:hanging="567"/>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2" w15:restartNumberingAfterBreak="0">
    <w:nsid w:val="031B5189"/>
    <w:multiLevelType w:val="multilevel"/>
    <w:tmpl w:val="285CAEEE"/>
    <w:styleLink w:val="Huidigelijst14"/>
    <w:lvl w:ilvl="0">
      <w:start w:val="1"/>
      <w:numFmt w:val="decimalZero"/>
      <w:lvlText w:val="%1."/>
      <w:lvlJc w:val="left"/>
      <w:pPr>
        <w:ind w:left="-3" w:hanging="357"/>
      </w:pPr>
      <w:rPr>
        <w:rFonts w:hint="default"/>
        <w:b/>
        <w:i w:val="0"/>
        <w:color w:val="153561"/>
        <w:sz w:val="72"/>
        <w:u w:val="none" w:color="23689B"/>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3" w15:restartNumberingAfterBreak="0">
    <w:nsid w:val="087A5A1C"/>
    <w:multiLevelType w:val="hybridMultilevel"/>
    <w:tmpl w:val="9A42866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AB15640"/>
    <w:multiLevelType w:val="multilevel"/>
    <w:tmpl w:val="250831C2"/>
    <w:styleLink w:val="Huidigelijst9"/>
    <w:lvl w:ilvl="0">
      <w:start w:val="1"/>
      <w:numFmt w:val="decimal"/>
      <w:lvlText w:val="%1."/>
      <w:lvlJc w:val="left"/>
      <w:pPr>
        <w:ind w:left="720" w:hanging="360"/>
      </w:pPr>
      <w:rPr>
        <w:rFonts w:hint="default"/>
        <w:b/>
        <w:i w:val="0"/>
        <w:sz w:val="72"/>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144434B4"/>
    <w:multiLevelType w:val="multilevel"/>
    <w:tmpl w:val="FD80C368"/>
    <w:styleLink w:val="Huidigelijst31"/>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tabs>
          <w:tab w:val="num" w:pos="794"/>
        </w:tabs>
        <w:ind w:left="567" w:hanging="567"/>
      </w:pPr>
      <w:rPr>
        <w:rFonts w:hint="default"/>
        <w:color w:val="0D343A"/>
      </w:rPr>
    </w:lvl>
    <w:lvl w:ilvl="2">
      <w:start w:val="1"/>
      <w:numFmt w:val="decimal"/>
      <w:lvlText w:val="%1.%2.%3"/>
      <w:lvlJc w:val="left"/>
      <w:pPr>
        <w:tabs>
          <w:tab w:val="num" w:pos="794"/>
        </w:tabs>
        <w:ind w:left="567" w:hanging="567"/>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6" w15:restartNumberingAfterBreak="0">
    <w:nsid w:val="1CFA6300"/>
    <w:multiLevelType w:val="multilevel"/>
    <w:tmpl w:val="AC884A32"/>
    <w:styleLink w:val="Huidigelijst24"/>
    <w:lvl w:ilvl="0">
      <w:start w:val="1"/>
      <w:numFmt w:val="decimal"/>
      <w:lvlText w:val="%1.0"/>
      <w:lvlJc w:val="left"/>
      <w:pPr>
        <w:ind w:left="550" w:hanging="550"/>
      </w:pPr>
      <w:rPr>
        <w:rFonts w:hint="default"/>
        <w:b/>
        <w:i w:val="0"/>
        <w:color w:val="FBCC21"/>
        <w:sz w:val="44"/>
        <w:u w:val="none" w:color="23689B"/>
      </w:rPr>
    </w:lvl>
    <w:lvl w:ilvl="1">
      <w:start w:val="1"/>
      <w:numFmt w:val="decimal"/>
      <w:lvlText w:val="%1.%2"/>
      <w:lvlJc w:val="left"/>
      <w:pPr>
        <w:tabs>
          <w:tab w:val="num" w:pos="964"/>
        </w:tabs>
        <w:ind w:left="1021" w:hanging="1191"/>
      </w:pPr>
      <w:rPr>
        <w:rFonts w:hint="default"/>
      </w:rPr>
    </w:lvl>
    <w:lvl w:ilvl="2">
      <w:start w:val="1"/>
      <w:numFmt w:val="decimal"/>
      <w:lvlText w:val="%1.%2.%3"/>
      <w:lvlJc w:val="left"/>
      <w:pPr>
        <w:ind w:left="567" w:hanging="737"/>
      </w:pPr>
      <w:rPr>
        <w:rFonts w:hint="default"/>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7" w15:restartNumberingAfterBreak="0">
    <w:nsid w:val="1E1E10B5"/>
    <w:multiLevelType w:val="hybridMultilevel"/>
    <w:tmpl w:val="72F22800"/>
    <w:lvl w:ilvl="0" w:tplc="457ABD94">
      <w:start w:val="1"/>
      <w:numFmt w:val="upperLetter"/>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 w15:restartNumberingAfterBreak="0">
    <w:nsid w:val="1E393A24"/>
    <w:multiLevelType w:val="multilevel"/>
    <w:tmpl w:val="C0C26218"/>
    <w:styleLink w:val="Huidigelijst33"/>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tabs>
          <w:tab w:val="num" w:pos="1021"/>
        </w:tabs>
        <w:ind w:left="1021" w:hanging="1021"/>
      </w:pPr>
      <w:rPr>
        <w:rFonts w:hint="default"/>
        <w:color w:val="0D343A"/>
      </w:rPr>
    </w:lvl>
    <w:lvl w:ilvl="2">
      <w:start w:val="1"/>
      <w:numFmt w:val="decimal"/>
      <w:lvlText w:val="%1.%2.%3"/>
      <w:lvlJc w:val="left"/>
      <w:pPr>
        <w:tabs>
          <w:tab w:val="num" w:pos="794"/>
        </w:tabs>
        <w:ind w:left="567" w:hanging="567"/>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9" w15:restartNumberingAfterBreak="0">
    <w:nsid w:val="20964E6C"/>
    <w:multiLevelType w:val="hybridMultilevel"/>
    <w:tmpl w:val="457C3216"/>
    <w:lvl w:ilvl="0" w:tplc="04163FC2">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D64EE4"/>
    <w:multiLevelType w:val="multilevel"/>
    <w:tmpl w:val="285CAEEE"/>
    <w:styleLink w:val="Huidigelijst11"/>
    <w:lvl w:ilvl="0">
      <w:start w:val="1"/>
      <w:numFmt w:val="decimalZero"/>
      <w:lvlText w:val="%1."/>
      <w:lvlJc w:val="left"/>
      <w:pPr>
        <w:ind w:left="-3" w:hanging="357"/>
      </w:pPr>
      <w:rPr>
        <w:rFonts w:hint="default"/>
        <w:b/>
        <w:i w:val="0"/>
        <w:color w:val="153561"/>
        <w:sz w:val="72"/>
        <w:u w:val="none" w:color="23689B"/>
      </w:rPr>
    </w:lvl>
    <w:lvl w:ilvl="1">
      <w:start w:val="1"/>
      <w:numFmt w:val="decimal"/>
      <w:lvlText w:val="%1.%2."/>
      <w:lvlJc w:val="left"/>
      <w:pPr>
        <w:ind w:left="432" w:hanging="432"/>
      </w:pPr>
      <w:rPr>
        <w:rFonts w:hint="default"/>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11" w15:restartNumberingAfterBreak="0">
    <w:nsid w:val="2436630F"/>
    <w:multiLevelType w:val="hybridMultilevel"/>
    <w:tmpl w:val="F872CF6E"/>
    <w:lvl w:ilvl="0" w:tplc="691E2FE8">
      <w:start w:val="2"/>
      <w:numFmt w:val="lowerLetter"/>
      <w:lvlText w:val="(%1)"/>
      <w:lvlJc w:val="left"/>
      <w:pPr>
        <w:ind w:left="1068"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D8B71DF"/>
    <w:multiLevelType w:val="multilevel"/>
    <w:tmpl w:val="9F9A4C6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3" w15:restartNumberingAfterBreak="0">
    <w:nsid w:val="320F312E"/>
    <w:multiLevelType w:val="hybridMultilevel"/>
    <w:tmpl w:val="9A42866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4" w15:restartNumberingAfterBreak="0">
    <w:nsid w:val="32923D9C"/>
    <w:multiLevelType w:val="multilevel"/>
    <w:tmpl w:val="2DFC9FE0"/>
    <w:styleLink w:val="Huidigelijst10"/>
    <w:lvl w:ilvl="0">
      <w:start w:val="1"/>
      <w:numFmt w:val="decimalZero"/>
      <w:lvlText w:val="%1."/>
      <w:lvlJc w:val="left"/>
      <w:pPr>
        <w:ind w:left="1077" w:hanging="357"/>
      </w:pPr>
      <w:rPr>
        <w:rFonts w:hint="default"/>
        <w:b/>
        <w:i w:val="0"/>
        <w:color w:val="153561"/>
        <w:sz w:val="72"/>
        <w:u w:val="none" w:color="23689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370A2839"/>
    <w:multiLevelType w:val="multilevel"/>
    <w:tmpl w:val="7B00201C"/>
    <w:styleLink w:val="Huidigelijst27"/>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ind w:left="1021" w:hanging="1021"/>
      </w:pPr>
      <w:rPr>
        <w:rFonts w:hint="default"/>
        <w:color w:val="0D343A"/>
      </w:rPr>
    </w:lvl>
    <w:lvl w:ilvl="2">
      <w:start w:val="1"/>
      <w:numFmt w:val="decimal"/>
      <w:lvlText w:val="%1.%2.%3"/>
      <w:lvlJc w:val="left"/>
      <w:pPr>
        <w:ind w:left="567" w:hanging="737"/>
      </w:pPr>
      <w:rPr>
        <w:rFonts w:hint="default"/>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16" w15:restartNumberingAfterBreak="0">
    <w:nsid w:val="3777208D"/>
    <w:multiLevelType w:val="multilevel"/>
    <w:tmpl w:val="E35E27B4"/>
    <w:styleLink w:val="Huidigelijst15"/>
    <w:lvl w:ilvl="0">
      <w:start w:val="1"/>
      <w:numFmt w:val="decimalZero"/>
      <w:lvlText w:val="%1."/>
      <w:lvlJc w:val="left"/>
      <w:pPr>
        <w:ind w:left="357" w:hanging="357"/>
      </w:pPr>
      <w:rPr>
        <w:rFonts w:hint="default"/>
        <w:b/>
        <w:i w:val="0"/>
        <w:color w:val="153561"/>
        <w:sz w:val="72"/>
        <w:u w:val="none" w:color="23689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8F83695"/>
    <w:multiLevelType w:val="hybridMultilevel"/>
    <w:tmpl w:val="CC069F40"/>
    <w:lvl w:ilvl="0" w:tplc="FE628D14">
      <w:start w:val="1"/>
      <w:numFmt w:val="bullet"/>
      <w:lvlText w:val=""/>
      <w:lvlJc w:val="left"/>
      <w:pPr>
        <w:ind w:left="720" w:hanging="360"/>
      </w:pPr>
      <w:rPr>
        <w:rFonts w:ascii="Symbol" w:hAnsi="Symbol" w:hint="default"/>
      </w:rPr>
    </w:lvl>
    <w:lvl w:ilvl="1" w:tplc="B1D23800">
      <w:start w:val="1"/>
      <w:numFmt w:val="bullet"/>
      <w:lvlText w:val="o"/>
      <w:lvlJc w:val="left"/>
      <w:pPr>
        <w:ind w:left="1440" w:hanging="360"/>
      </w:pPr>
      <w:rPr>
        <w:rFonts w:ascii="Courier New" w:hAnsi="Courier New" w:hint="default"/>
      </w:rPr>
    </w:lvl>
    <w:lvl w:ilvl="2" w:tplc="DB42077A">
      <w:start w:val="1"/>
      <w:numFmt w:val="bullet"/>
      <w:lvlText w:val=""/>
      <w:lvlJc w:val="left"/>
      <w:pPr>
        <w:ind w:left="2160" w:hanging="360"/>
      </w:pPr>
      <w:rPr>
        <w:rFonts w:ascii="Wingdings" w:hAnsi="Wingdings" w:hint="default"/>
      </w:rPr>
    </w:lvl>
    <w:lvl w:ilvl="3" w:tplc="212CDE6C">
      <w:start w:val="1"/>
      <w:numFmt w:val="bullet"/>
      <w:lvlText w:val=""/>
      <w:lvlJc w:val="left"/>
      <w:pPr>
        <w:ind w:left="2880" w:hanging="360"/>
      </w:pPr>
      <w:rPr>
        <w:rFonts w:ascii="Symbol" w:hAnsi="Symbol" w:hint="default"/>
      </w:rPr>
    </w:lvl>
    <w:lvl w:ilvl="4" w:tplc="8A125B12">
      <w:start w:val="1"/>
      <w:numFmt w:val="bullet"/>
      <w:lvlText w:val="o"/>
      <w:lvlJc w:val="left"/>
      <w:pPr>
        <w:ind w:left="3600" w:hanging="360"/>
      </w:pPr>
      <w:rPr>
        <w:rFonts w:ascii="Courier New" w:hAnsi="Courier New" w:hint="default"/>
      </w:rPr>
    </w:lvl>
    <w:lvl w:ilvl="5" w:tplc="411E7F1E">
      <w:start w:val="1"/>
      <w:numFmt w:val="bullet"/>
      <w:lvlText w:val=""/>
      <w:lvlJc w:val="left"/>
      <w:pPr>
        <w:ind w:left="4320" w:hanging="360"/>
      </w:pPr>
      <w:rPr>
        <w:rFonts w:ascii="Wingdings" w:hAnsi="Wingdings" w:hint="default"/>
      </w:rPr>
    </w:lvl>
    <w:lvl w:ilvl="6" w:tplc="23B66F92">
      <w:start w:val="1"/>
      <w:numFmt w:val="bullet"/>
      <w:lvlText w:val=""/>
      <w:lvlJc w:val="left"/>
      <w:pPr>
        <w:ind w:left="5040" w:hanging="360"/>
      </w:pPr>
      <w:rPr>
        <w:rFonts w:ascii="Symbol" w:hAnsi="Symbol" w:hint="default"/>
      </w:rPr>
    </w:lvl>
    <w:lvl w:ilvl="7" w:tplc="A468BEE0">
      <w:start w:val="1"/>
      <w:numFmt w:val="bullet"/>
      <w:lvlText w:val="o"/>
      <w:lvlJc w:val="left"/>
      <w:pPr>
        <w:ind w:left="5760" w:hanging="360"/>
      </w:pPr>
      <w:rPr>
        <w:rFonts w:ascii="Courier New" w:hAnsi="Courier New" w:hint="default"/>
      </w:rPr>
    </w:lvl>
    <w:lvl w:ilvl="8" w:tplc="10D2B5B0">
      <w:start w:val="1"/>
      <w:numFmt w:val="bullet"/>
      <w:lvlText w:val=""/>
      <w:lvlJc w:val="left"/>
      <w:pPr>
        <w:ind w:left="6480" w:hanging="360"/>
      </w:pPr>
      <w:rPr>
        <w:rFonts w:ascii="Wingdings" w:hAnsi="Wingdings" w:hint="default"/>
      </w:rPr>
    </w:lvl>
  </w:abstractNum>
  <w:abstractNum w:abstractNumId="18" w15:restartNumberingAfterBreak="0">
    <w:nsid w:val="39CF6FAD"/>
    <w:multiLevelType w:val="multilevel"/>
    <w:tmpl w:val="3D16EF58"/>
    <w:styleLink w:val="Huidigelijst8"/>
    <w:lvl w:ilvl="0">
      <w:start w:val="1"/>
      <w:numFmt w:val="decimal"/>
      <w:lvlText w:val="0.%1."/>
      <w:lvlJc w:val="left"/>
      <w:pPr>
        <w:ind w:left="113" w:hanging="113"/>
      </w:pPr>
      <w:rPr>
        <w:rFonts w:hint="default"/>
        <w:b/>
        <w:i w:val="0"/>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B5022A0"/>
    <w:multiLevelType w:val="multilevel"/>
    <w:tmpl w:val="EDB6E35E"/>
    <w:styleLink w:val="Huidigelijst16"/>
    <w:lvl w:ilvl="0">
      <w:start w:val="1"/>
      <w:numFmt w:val="decimal"/>
      <w:lvlText w:val="0.%1"/>
      <w:lvlJc w:val="left"/>
      <w:pPr>
        <w:ind w:left="432" w:hanging="432"/>
      </w:pPr>
      <w:rPr>
        <w:rFonts w:hint="default"/>
        <w:b/>
        <w:i w:val="0"/>
        <w:color w:val="153561"/>
        <w:sz w:val="72"/>
        <w:u w:val="none" w:color="23689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3B5B56E9"/>
    <w:multiLevelType w:val="multilevel"/>
    <w:tmpl w:val="8C229EE4"/>
    <w:styleLink w:val="Huidigelijst21"/>
    <w:lvl w:ilvl="0">
      <w:start w:val="1"/>
      <w:numFmt w:val="decimal"/>
      <w:lvlText w:val="%1.0"/>
      <w:lvlJc w:val="left"/>
      <w:pPr>
        <w:ind w:left="720" w:hanging="550"/>
      </w:pPr>
      <w:rPr>
        <w:rFonts w:hint="default"/>
        <w:b/>
        <w:i w:val="0"/>
        <w:color w:val="153561"/>
        <w:sz w:val="72"/>
        <w:u w:val="none" w:color="23689B"/>
      </w:rPr>
    </w:lvl>
    <w:lvl w:ilvl="1">
      <w:start w:val="1"/>
      <w:numFmt w:val="decimal"/>
      <w:lvlText w:val="%1.%2"/>
      <w:lvlJc w:val="left"/>
      <w:pPr>
        <w:tabs>
          <w:tab w:val="num" w:pos="1134"/>
        </w:tabs>
        <w:ind w:left="1191" w:hanging="1191"/>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3CAE1471"/>
    <w:multiLevelType w:val="multilevel"/>
    <w:tmpl w:val="D99831AC"/>
    <w:styleLink w:val="Huidigelijst19"/>
    <w:lvl w:ilvl="0">
      <w:start w:val="1"/>
      <w:numFmt w:val="decimal"/>
      <w:lvlText w:val="%1.0"/>
      <w:lvlJc w:val="left"/>
      <w:pPr>
        <w:ind w:left="720" w:hanging="720"/>
      </w:pPr>
      <w:rPr>
        <w:rFonts w:hint="default"/>
        <w:b/>
        <w:i w:val="0"/>
        <w:color w:val="153561"/>
        <w:sz w:val="72"/>
        <w:u w:val="none" w:color="23689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3D812BC8"/>
    <w:multiLevelType w:val="multilevel"/>
    <w:tmpl w:val="91F607B0"/>
    <w:lvl w:ilvl="0">
      <w:start w:val="4"/>
      <w:numFmt w:val="decimal"/>
      <w:lvlText w:val="%1"/>
      <w:lvlJc w:val="left"/>
      <w:pPr>
        <w:ind w:left="360" w:hanging="360"/>
      </w:pPr>
      <w:rPr>
        <w:rFonts w:hint="default"/>
      </w:rPr>
    </w:lvl>
    <w:lvl w:ilvl="1">
      <w:start w:val="2"/>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3" w15:restartNumberingAfterBreak="0">
    <w:nsid w:val="3EC66210"/>
    <w:multiLevelType w:val="hybridMultilevel"/>
    <w:tmpl w:val="9A42866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3F3B0335"/>
    <w:multiLevelType w:val="multilevel"/>
    <w:tmpl w:val="76725072"/>
    <w:styleLink w:val="Huidigelijst35"/>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ind w:left="1021" w:hanging="1021"/>
      </w:pPr>
      <w:rPr>
        <w:rFonts w:hint="default"/>
        <w:color w:val="0D343A"/>
      </w:rPr>
    </w:lvl>
    <w:lvl w:ilvl="2">
      <w:start w:val="1"/>
      <w:numFmt w:val="decimal"/>
      <w:lvlText w:val="%1.%2.%3"/>
      <w:lvlJc w:val="left"/>
      <w:pPr>
        <w:ind w:left="794" w:hanging="794"/>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25" w15:restartNumberingAfterBreak="0">
    <w:nsid w:val="40931521"/>
    <w:multiLevelType w:val="multilevel"/>
    <w:tmpl w:val="CDA6DC7E"/>
    <w:styleLink w:val="Huidigelijst20"/>
    <w:lvl w:ilvl="0">
      <w:start w:val="1"/>
      <w:numFmt w:val="decimal"/>
      <w:lvlText w:val="%1.0"/>
      <w:lvlJc w:val="left"/>
      <w:pPr>
        <w:ind w:left="550" w:hanging="550"/>
      </w:pPr>
      <w:rPr>
        <w:rFonts w:hint="default"/>
        <w:b/>
        <w:i w:val="0"/>
        <w:color w:val="153561"/>
        <w:sz w:val="72"/>
        <w:u w:val="none" w:color="23689B"/>
      </w:rPr>
    </w:lvl>
    <w:lvl w:ilvl="1">
      <w:start w:val="1"/>
      <w:numFmt w:val="decimal"/>
      <w:lvlText w:val="%1.%2"/>
      <w:lvlJc w:val="left"/>
      <w:pPr>
        <w:ind w:left="550" w:hanging="720"/>
      </w:pPr>
      <w:rPr>
        <w:rFonts w:hint="default"/>
      </w:rPr>
    </w:lvl>
    <w:lvl w:ilvl="2">
      <w:start w:val="1"/>
      <w:numFmt w:val="decimal"/>
      <w:lvlText w:val="%1.%2.%3"/>
      <w:lvlJc w:val="left"/>
      <w:pPr>
        <w:ind w:left="550" w:hanging="720"/>
      </w:pPr>
      <w:rPr>
        <w:rFonts w:hint="default"/>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26" w15:restartNumberingAfterBreak="0">
    <w:nsid w:val="438622BE"/>
    <w:multiLevelType w:val="multilevel"/>
    <w:tmpl w:val="7A94FCD8"/>
    <w:styleLink w:val="Huidigelijst7"/>
    <w:lvl w:ilvl="0">
      <w:start w:val="1"/>
      <w:numFmt w:val="decimal"/>
      <w:lvlText w:val="0.%1."/>
      <w:lvlJc w:val="left"/>
      <w:pPr>
        <w:ind w:left="360" w:hanging="360"/>
      </w:pPr>
      <w:rPr>
        <w:rFonts w:hint="default"/>
        <w:b/>
        <w:i w:val="0"/>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6962555"/>
    <w:multiLevelType w:val="multilevel"/>
    <w:tmpl w:val="EDC8BF28"/>
    <w:styleLink w:val="Huidigelijst1"/>
    <w:lvl w:ilvl="0">
      <w:start w:val="1"/>
      <w:numFmt w:val="decimal"/>
      <w:lvlText w:val="%1."/>
      <w:lvlJc w:val="left"/>
      <w:pPr>
        <w:ind w:left="444" w:hanging="444"/>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4796054E"/>
    <w:multiLevelType w:val="hybridMultilevel"/>
    <w:tmpl w:val="356E1B88"/>
    <w:lvl w:ilvl="0" w:tplc="F9003B52">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80D57F1"/>
    <w:multiLevelType w:val="multilevel"/>
    <w:tmpl w:val="17543AFE"/>
    <w:styleLink w:val="Huidigelijst4"/>
    <w:lvl w:ilvl="0">
      <w:start w:val="1"/>
      <w:numFmt w:val="decimal"/>
      <w:lvlText w:val="0.%1"/>
      <w:lvlJc w:val="left"/>
      <w:pPr>
        <w:ind w:left="720" w:hanging="360"/>
      </w:pPr>
      <w:rPr>
        <w:rFonts w:ascii="Verdana" w:hAnsi="Verdana" w:hint="default"/>
        <w:b/>
        <w:i w:val="0"/>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755769"/>
    <w:multiLevelType w:val="multilevel"/>
    <w:tmpl w:val="7504904E"/>
    <w:styleLink w:val="Huidigelijst3"/>
    <w:lvl w:ilvl="0">
      <w:start w:val="1"/>
      <w:numFmt w:val="decimal"/>
      <w:lvlText w:val="0.%1"/>
      <w:lvlJc w:val="left"/>
      <w:pPr>
        <w:ind w:left="720" w:hanging="360"/>
      </w:pPr>
      <w:rPr>
        <w:rFonts w:ascii="Verdana" w:hAnsi="Verdana" w:hint="default"/>
        <w:b/>
        <w:i w:val="0"/>
        <w:sz w:val="7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F2E59F0"/>
    <w:multiLevelType w:val="hybridMultilevel"/>
    <w:tmpl w:val="A6C0948A"/>
    <w:lvl w:ilvl="0" w:tplc="691CE7F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4FF70BB8"/>
    <w:multiLevelType w:val="multilevel"/>
    <w:tmpl w:val="B246A000"/>
    <w:styleLink w:val="Huidigelijst26"/>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tabs>
          <w:tab w:val="num" w:pos="964"/>
        </w:tabs>
        <w:ind w:left="1021" w:hanging="1191"/>
      </w:pPr>
      <w:rPr>
        <w:rFonts w:hint="default"/>
      </w:rPr>
    </w:lvl>
    <w:lvl w:ilvl="2">
      <w:start w:val="1"/>
      <w:numFmt w:val="decimal"/>
      <w:lvlText w:val="%1.%2.%3"/>
      <w:lvlJc w:val="left"/>
      <w:pPr>
        <w:ind w:left="567" w:hanging="737"/>
      </w:pPr>
      <w:rPr>
        <w:rFonts w:hint="default"/>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33" w15:restartNumberingAfterBreak="0">
    <w:nsid w:val="561528A9"/>
    <w:multiLevelType w:val="hybridMultilevel"/>
    <w:tmpl w:val="9A428666"/>
    <w:lvl w:ilvl="0" w:tplc="EAFA01A6">
      <w:start w:val="1"/>
      <w:numFmt w:val="decimal"/>
      <w:lvlText w:val="(%1)"/>
      <w:lvlJc w:val="left"/>
      <w:pPr>
        <w:tabs>
          <w:tab w:val="num" w:pos="720"/>
        </w:tabs>
        <w:ind w:left="720" w:hanging="360"/>
      </w:pPr>
      <w:rPr>
        <w:rFonts w:hint="default"/>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4" w15:restartNumberingAfterBreak="0">
    <w:nsid w:val="58BF5287"/>
    <w:multiLevelType w:val="multilevel"/>
    <w:tmpl w:val="B7329E4E"/>
    <w:styleLink w:val="Huidigelijst32"/>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ind w:left="567" w:hanging="567"/>
      </w:pPr>
      <w:rPr>
        <w:rFonts w:hint="default"/>
        <w:color w:val="0D343A"/>
      </w:rPr>
    </w:lvl>
    <w:lvl w:ilvl="2">
      <w:start w:val="1"/>
      <w:numFmt w:val="decimal"/>
      <w:lvlText w:val="%1.%2.%3"/>
      <w:lvlJc w:val="left"/>
      <w:pPr>
        <w:tabs>
          <w:tab w:val="num" w:pos="794"/>
        </w:tabs>
        <w:ind w:left="567" w:hanging="567"/>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35" w15:restartNumberingAfterBreak="0">
    <w:nsid w:val="5B366133"/>
    <w:multiLevelType w:val="multilevel"/>
    <w:tmpl w:val="558431C6"/>
    <w:styleLink w:val="Huidigelijst18"/>
    <w:lvl w:ilvl="0">
      <w:start w:val="1"/>
      <w:numFmt w:val="decimal"/>
      <w:lvlText w:val="%1.0"/>
      <w:lvlJc w:val="left"/>
      <w:pPr>
        <w:ind w:left="432" w:hanging="432"/>
      </w:pPr>
      <w:rPr>
        <w:rFonts w:hint="default"/>
        <w:b/>
        <w:i w:val="0"/>
        <w:color w:val="153561"/>
        <w:sz w:val="72"/>
        <w:u w:val="none" w:color="23689B"/>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6" w15:restartNumberingAfterBreak="0">
    <w:nsid w:val="5B9479CC"/>
    <w:multiLevelType w:val="multilevel"/>
    <w:tmpl w:val="7504904E"/>
    <w:styleLink w:val="Huidigelijst5"/>
    <w:lvl w:ilvl="0">
      <w:start w:val="1"/>
      <w:numFmt w:val="decimal"/>
      <w:lvlText w:val="0.%1"/>
      <w:lvlJc w:val="left"/>
      <w:pPr>
        <w:ind w:left="360" w:hanging="360"/>
      </w:pPr>
      <w:rPr>
        <w:rFonts w:ascii="Verdana" w:hAnsi="Verdana" w:hint="default"/>
        <w:b/>
        <w:i w:val="0"/>
        <w:sz w:val="7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5C846B64"/>
    <w:multiLevelType w:val="multilevel"/>
    <w:tmpl w:val="D3701C22"/>
    <w:styleLink w:val="Huidigelijst13"/>
    <w:lvl w:ilvl="0">
      <w:start w:val="1"/>
      <w:numFmt w:val="decimalZero"/>
      <w:lvlText w:val="%1."/>
      <w:lvlJc w:val="left"/>
      <w:pPr>
        <w:ind w:left="357" w:hanging="357"/>
      </w:pPr>
      <w:rPr>
        <w:rFonts w:hint="default"/>
        <w:b/>
        <w:i w:val="0"/>
        <w:color w:val="153561"/>
        <w:sz w:val="72"/>
        <w:u w:val="none" w:color="23689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CED32DC"/>
    <w:multiLevelType w:val="multilevel"/>
    <w:tmpl w:val="F77C0A6C"/>
    <w:styleLink w:val="Huidigelijst6"/>
    <w:lvl w:ilvl="0">
      <w:start w:val="1"/>
      <w:numFmt w:val="decimal"/>
      <w:lvlText w:val="%1."/>
      <w:lvlJc w:val="left"/>
      <w:pPr>
        <w:ind w:left="360" w:hanging="360"/>
      </w:pPr>
      <w:rPr>
        <w:rFonts w:hint="default"/>
        <w:b/>
        <w:i w:val="0"/>
        <w:sz w:val="7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DE274D8"/>
    <w:multiLevelType w:val="multilevel"/>
    <w:tmpl w:val="6A0EFED8"/>
    <w:styleLink w:val="Huidigelijst28"/>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ind w:left="1021" w:hanging="1021"/>
      </w:pPr>
      <w:rPr>
        <w:rFonts w:hint="default"/>
        <w:color w:val="0D343A"/>
      </w:rPr>
    </w:lvl>
    <w:lvl w:ilvl="2">
      <w:start w:val="1"/>
      <w:numFmt w:val="decimal"/>
      <w:lvlText w:val="%1.%2.%3"/>
      <w:lvlJc w:val="left"/>
      <w:pPr>
        <w:ind w:left="567" w:hanging="737"/>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40" w15:restartNumberingAfterBreak="0">
    <w:nsid w:val="5EE2597E"/>
    <w:multiLevelType w:val="hybridMultilevel"/>
    <w:tmpl w:val="791CA594"/>
    <w:lvl w:ilvl="0" w:tplc="BBE60C8A">
      <w:start w:val="1"/>
      <w:numFmt w:val="decimal"/>
      <w:pStyle w:val="Titre41"/>
      <w:lvlText w:val="%1)"/>
      <w:lvlJc w:val="left"/>
      <w:pPr>
        <w:ind w:left="360" w:hanging="360"/>
      </w:pPr>
      <w:rPr>
        <w:b/>
        <w:sz w:val="24"/>
        <w:szCs w:val="24"/>
      </w:rPr>
    </w:lvl>
    <w:lvl w:ilvl="1" w:tplc="040C0019">
      <w:start w:val="1"/>
      <w:numFmt w:val="lowerLetter"/>
      <w:lvlText w:val="%2."/>
      <w:lvlJc w:val="left"/>
      <w:pPr>
        <w:ind w:left="-3314" w:hanging="360"/>
      </w:pPr>
    </w:lvl>
    <w:lvl w:ilvl="2" w:tplc="040C001B">
      <w:start w:val="1"/>
      <w:numFmt w:val="lowerRoman"/>
      <w:lvlText w:val="%3."/>
      <w:lvlJc w:val="right"/>
      <w:pPr>
        <w:ind w:left="-2594" w:hanging="180"/>
      </w:pPr>
    </w:lvl>
    <w:lvl w:ilvl="3" w:tplc="040C000F">
      <w:start w:val="1"/>
      <w:numFmt w:val="decimal"/>
      <w:lvlText w:val="%4."/>
      <w:lvlJc w:val="left"/>
      <w:pPr>
        <w:ind w:left="-1874" w:hanging="360"/>
      </w:pPr>
    </w:lvl>
    <w:lvl w:ilvl="4" w:tplc="040C0019">
      <w:start w:val="1"/>
      <w:numFmt w:val="lowerLetter"/>
      <w:lvlText w:val="%5."/>
      <w:lvlJc w:val="left"/>
      <w:pPr>
        <w:ind w:left="-1154" w:hanging="360"/>
      </w:pPr>
    </w:lvl>
    <w:lvl w:ilvl="5" w:tplc="040C001B">
      <w:start w:val="1"/>
      <w:numFmt w:val="lowerRoman"/>
      <w:lvlText w:val="%6."/>
      <w:lvlJc w:val="right"/>
      <w:pPr>
        <w:ind w:left="-434" w:hanging="180"/>
      </w:pPr>
    </w:lvl>
    <w:lvl w:ilvl="6" w:tplc="040C000F">
      <w:start w:val="1"/>
      <w:numFmt w:val="decimal"/>
      <w:lvlText w:val="%7."/>
      <w:lvlJc w:val="left"/>
      <w:pPr>
        <w:ind w:left="286" w:hanging="360"/>
      </w:pPr>
    </w:lvl>
    <w:lvl w:ilvl="7" w:tplc="040C0019">
      <w:start w:val="1"/>
      <w:numFmt w:val="lowerLetter"/>
      <w:lvlText w:val="%8."/>
      <w:lvlJc w:val="left"/>
      <w:pPr>
        <w:ind w:left="1006" w:hanging="360"/>
      </w:pPr>
    </w:lvl>
    <w:lvl w:ilvl="8" w:tplc="040C001B">
      <w:start w:val="1"/>
      <w:numFmt w:val="lowerRoman"/>
      <w:lvlText w:val="%9."/>
      <w:lvlJc w:val="right"/>
      <w:pPr>
        <w:ind w:left="1726" w:hanging="180"/>
      </w:pPr>
    </w:lvl>
  </w:abstractNum>
  <w:abstractNum w:abstractNumId="41" w15:restartNumberingAfterBreak="0">
    <w:nsid w:val="62E662F2"/>
    <w:multiLevelType w:val="hybridMultilevel"/>
    <w:tmpl w:val="22964796"/>
    <w:lvl w:ilvl="0" w:tplc="FFFFFFFF">
      <w:start w:val="1"/>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4042DA9"/>
    <w:multiLevelType w:val="hybridMultilevel"/>
    <w:tmpl w:val="5F663FB8"/>
    <w:lvl w:ilvl="0" w:tplc="7408E07A">
      <w:start w:val="1"/>
      <w:numFmt w:val="lowerLetter"/>
      <w:lvlText w:val="(%1)"/>
      <w:lvlJc w:val="left"/>
      <w:pPr>
        <w:ind w:left="1068" w:hanging="360"/>
      </w:pPr>
      <w:rPr>
        <w:rFonts w:hint="default"/>
      </w:rPr>
    </w:lvl>
    <w:lvl w:ilvl="1" w:tplc="18090019" w:tentative="1">
      <w:start w:val="1"/>
      <w:numFmt w:val="lowerLetter"/>
      <w:lvlText w:val="%2."/>
      <w:lvlJc w:val="left"/>
      <w:pPr>
        <w:ind w:left="1788" w:hanging="360"/>
      </w:pPr>
    </w:lvl>
    <w:lvl w:ilvl="2" w:tplc="1809001B" w:tentative="1">
      <w:start w:val="1"/>
      <w:numFmt w:val="lowerRoman"/>
      <w:lvlText w:val="%3."/>
      <w:lvlJc w:val="right"/>
      <w:pPr>
        <w:ind w:left="2508" w:hanging="180"/>
      </w:pPr>
    </w:lvl>
    <w:lvl w:ilvl="3" w:tplc="1809000F" w:tentative="1">
      <w:start w:val="1"/>
      <w:numFmt w:val="decimal"/>
      <w:lvlText w:val="%4."/>
      <w:lvlJc w:val="left"/>
      <w:pPr>
        <w:ind w:left="3228" w:hanging="360"/>
      </w:pPr>
    </w:lvl>
    <w:lvl w:ilvl="4" w:tplc="18090019" w:tentative="1">
      <w:start w:val="1"/>
      <w:numFmt w:val="lowerLetter"/>
      <w:lvlText w:val="%5."/>
      <w:lvlJc w:val="left"/>
      <w:pPr>
        <w:ind w:left="3948" w:hanging="360"/>
      </w:pPr>
    </w:lvl>
    <w:lvl w:ilvl="5" w:tplc="1809001B" w:tentative="1">
      <w:start w:val="1"/>
      <w:numFmt w:val="lowerRoman"/>
      <w:lvlText w:val="%6."/>
      <w:lvlJc w:val="right"/>
      <w:pPr>
        <w:ind w:left="4668" w:hanging="180"/>
      </w:pPr>
    </w:lvl>
    <w:lvl w:ilvl="6" w:tplc="1809000F" w:tentative="1">
      <w:start w:val="1"/>
      <w:numFmt w:val="decimal"/>
      <w:lvlText w:val="%7."/>
      <w:lvlJc w:val="left"/>
      <w:pPr>
        <w:ind w:left="5388" w:hanging="360"/>
      </w:pPr>
    </w:lvl>
    <w:lvl w:ilvl="7" w:tplc="18090019" w:tentative="1">
      <w:start w:val="1"/>
      <w:numFmt w:val="lowerLetter"/>
      <w:lvlText w:val="%8."/>
      <w:lvlJc w:val="left"/>
      <w:pPr>
        <w:ind w:left="6108" w:hanging="360"/>
      </w:pPr>
    </w:lvl>
    <w:lvl w:ilvl="8" w:tplc="1809001B" w:tentative="1">
      <w:start w:val="1"/>
      <w:numFmt w:val="lowerRoman"/>
      <w:lvlText w:val="%9."/>
      <w:lvlJc w:val="right"/>
      <w:pPr>
        <w:ind w:left="6828" w:hanging="180"/>
      </w:pPr>
    </w:lvl>
  </w:abstractNum>
  <w:abstractNum w:abstractNumId="43" w15:restartNumberingAfterBreak="0">
    <w:nsid w:val="65DF7A55"/>
    <w:multiLevelType w:val="multilevel"/>
    <w:tmpl w:val="DA62A572"/>
    <w:styleLink w:val="Huidigelijst29"/>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ind w:left="1021" w:hanging="1021"/>
      </w:pPr>
      <w:rPr>
        <w:rFonts w:hint="default"/>
        <w:color w:val="0D343A"/>
      </w:rPr>
    </w:lvl>
    <w:lvl w:ilvl="2">
      <w:start w:val="1"/>
      <w:numFmt w:val="decimal"/>
      <w:lvlText w:val="%1.%2.%3"/>
      <w:lvlJc w:val="left"/>
      <w:pPr>
        <w:ind w:left="567" w:hanging="567"/>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44" w15:restartNumberingAfterBreak="0">
    <w:nsid w:val="6ACC6EBB"/>
    <w:multiLevelType w:val="multilevel"/>
    <w:tmpl w:val="E0744702"/>
    <w:styleLink w:val="Huidigelijst30"/>
    <w:lvl w:ilvl="0">
      <w:start w:val="1"/>
      <w:numFmt w:val="decimal"/>
      <w:lvlText w:val="%1.0"/>
      <w:lvlJc w:val="left"/>
      <w:pPr>
        <w:ind w:left="0" w:firstLine="0"/>
      </w:pPr>
      <w:rPr>
        <w:rFonts w:hint="default"/>
        <w:b/>
        <w:i w:val="0"/>
        <w:color w:val="54BAA8"/>
        <w:sz w:val="44"/>
        <w:u w:val="none" w:color="23689B"/>
      </w:rPr>
    </w:lvl>
    <w:lvl w:ilvl="1">
      <w:start w:val="1"/>
      <w:numFmt w:val="decimal"/>
      <w:lvlText w:val="%1.%2"/>
      <w:lvlJc w:val="left"/>
      <w:pPr>
        <w:ind w:left="1021" w:hanging="1021"/>
      </w:pPr>
      <w:rPr>
        <w:rFonts w:hint="default"/>
        <w:color w:val="0D343A"/>
      </w:rPr>
    </w:lvl>
    <w:lvl w:ilvl="2">
      <w:start w:val="1"/>
      <w:numFmt w:val="decimal"/>
      <w:lvlText w:val="%1.%2.%3"/>
      <w:lvlJc w:val="left"/>
      <w:pPr>
        <w:tabs>
          <w:tab w:val="num" w:pos="794"/>
        </w:tabs>
        <w:ind w:left="567" w:hanging="567"/>
      </w:pPr>
      <w:rPr>
        <w:rFonts w:hint="default"/>
        <w:color w:val="0D343A"/>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45" w15:restartNumberingAfterBreak="0">
    <w:nsid w:val="6C3B6585"/>
    <w:multiLevelType w:val="multilevel"/>
    <w:tmpl w:val="5B2E76B0"/>
    <w:styleLink w:val="Huidigelijst2"/>
    <w:lvl w:ilvl="0">
      <w:start w:val="1"/>
      <w:numFmt w:val="decimal"/>
      <w:lvlText w:val="0.%1"/>
      <w:lvlJc w:val="left"/>
      <w:pPr>
        <w:ind w:left="720" w:hanging="360"/>
      </w:pPr>
      <w:rPr>
        <w:rFonts w:ascii="Verdana" w:hAnsi="Verdana" w:hint="default"/>
        <w:b/>
        <w:i w:val="0"/>
        <w:sz w:val="3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03735E4"/>
    <w:multiLevelType w:val="hybridMultilevel"/>
    <w:tmpl w:val="3640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DF2C42"/>
    <w:multiLevelType w:val="multilevel"/>
    <w:tmpl w:val="68865EFC"/>
    <w:styleLink w:val="Huidigelijst22"/>
    <w:lvl w:ilvl="0">
      <w:start w:val="1"/>
      <w:numFmt w:val="decimal"/>
      <w:lvlText w:val="%1.0"/>
      <w:lvlJc w:val="left"/>
      <w:pPr>
        <w:ind w:left="720" w:hanging="550"/>
      </w:pPr>
      <w:rPr>
        <w:rFonts w:hint="default"/>
        <w:b/>
        <w:i w:val="0"/>
        <w:color w:val="153561"/>
        <w:sz w:val="72"/>
        <w:u w:val="none" w:color="23689B"/>
      </w:rPr>
    </w:lvl>
    <w:lvl w:ilvl="1">
      <w:start w:val="1"/>
      <w:numFmt w:val="decimal"/>
      <w:lvlText w:val="%1.%2"/>
      <w:lvlJc w:val="left"/>
      <w:pPr>
        <w:tabs>
          <w:tab w:val="num" w:pos="1134"/>
        </w:tabs>
        <w:ind w:left="1191" w:hanging="1191"/>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8" w15:restartNumberingAfterBreak="0">
    <w:nsid w:val="754E0FC1"/>
    <w:multiLevelType w:val="hybridMultilevel"/>
    <w:tmpl w:val="85D4AFBE"/>
    <w:lvl w:ilvl="0" w:tplc="33827D0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9" w15:restartNumberingAfterBreak="0">
    <w:nsid w:val="758D64EF"/>
    <w:multiLevelType w:val="multilevel"/>
    <w:tmpl w:val="4DDC8B00"/>
    <w:styleLink w:val="Huidigelijst23"/>
    <w:lvl w:ilvl="0">
      <w:start w:val="1"/>
      <w:numFmt w:val="decimal"/>
      <w:lvlText w:val="%1.0"/>
      <w:lvlJc w:val="left"/>
      <w:pPr>
        <w:ind w:left="550" w:hanging="550"/>
      </w:pPr>
      <w:rPr>
        <w:rFonts w:hint="default"/>
        <w:b/>
        <w:i w:val="0"/>
        <w:color w:val="153561"/>
        <w:sz w:val="72"/>
        <w:u w:val="none" w:color="23689B"/>
      </w:rPr>
    </w:lvl>
    <w:lvl w:ilvl="1">
      <w:start w:val="1"/>
      <w:numFmt w:val="decimal"/>
      <w:lvlText w:val="%1.%2"/>
      <w:lvlJc w:val="left"/>
      <w:pPr>
        <w:tabs>
          <w:tab w:val="num" w:pos="964"/>
        </w:tabs>
        <w:ind w:left="1021" w:hanging="1191"/>
      </w:pPr>
      <w:rPr>
        <w:rFonts w:hint="default"/>
      </w:rPr>
    </w:lvl>
    <w:lvl w:ilvl="2">
      <w:start w:val="1"/>
      <w:numFmt w:val="decimal"/>
      <w:lvlText w:val="%1.%2.%3"/>
      <w:lvlJc w:val="left"/>
      <w:pPr>
        <w:ind w:left="567" w:hanging="737"/>
      </w:pPr>
      <w:rPr>
        <w:rFonts w:hint="default"/>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50" w15:restartNumberingAfterBreak="0">
    <w:nsid w:val="761C525F"/>
    <w:multiLevelType w:val="multilevel"/>
    <w:tmpl w:val="73F04194"/>
    <w:lvl w:ilvl="0">
      <w:start w:val="1"/>
      <w:numFmt w:val="decimal"/>
      <w:lvlText w:val="%1.0"/>
      <w:lvlJc w:val="left"/>
      <w:pPr>
        <w:tabs>
          <w:tab w:val="num" w:pos="1021"/>
        </w:tabs>
        <w:ind w:left="1021" w:hanging="1021"/>
      </w:pPr>
      <w:rPr>
        <w:rFonts w:hint="default"/>
        <w:b/>
        <w:i w:val="0"/>
        <w:color w:val="54BAA8"/>
        <w:sz w:val="44"/>
        <w:u w:val="none" w:color="23689B"/>
        <w:lang w:val="nb-NO"/>
      </w:rPr>
    </w:lvl>
    <w:lvl w:ilvl="1">
      <w:start w:val="1"/>
      <w:numFmt w:val="decimal"/>
      <w:pStyle w:val="Heading2"/>
      <w:lvlText w:val="%1.%2"/>
      <w:lvlJc w:val="left"/>
      <w:pPr>
        <w:ind w:left="1021" w:hanging="1021"/>
      </w:pPr>
      <w:rPr>
        <w:rFonts w:hint="default"/>
        <w:b w:val="0"/>
        <w:bCs w:val="0"/>
        <w:color w:val="0D343A"/>
      </w:rPr>
    </w:lvl>
    <w:lvl w:ilvl="2">
      <w:start w:val="1"/>
      <w:numFmt w:val="decimal"/>
      <w:pStyle w:val="Heading3"/>
      <w:lvlText w:val="%1.%2.%3"/>
      <w:lvlJc w:val="left"/>
      <w:pPr>
        <w:ind w:left="1787" w:hanging="794"/>
      </w:pPr>
      <w:rPr>
        <w:rFonts w:hint="default"/>
        <w:color w:val="0D343A"/>
      </w:rPr>
    </w:lvl>
    <w:lvl w:ilvl="3">
      <w:start w:val="1"/>
      <w:numFmt w:val="decimal"/>
      <w:pStyle w:val="Heading4"/>
      <w:lvlText w:val="%1.%2.%3.%4"/>
      <w:lvlJc w:val="left"/>
      <w:pPr>
        <w:ind w:left="694" w:hanging="864"/>
      </w:pPr>
      <w:rPr>
        <w:rFonts w:hint="default"/>
      </w:rPr>
    </w:lvl>
    <w:lvl w:ilvl="4">
      <w:start w:val="1"/>
      <w:numFmt w:val="decimal"/>
      <w:pStyle w:val="Heading5"/>
      <w:lvlText w:val="%1.%2.%3.%4.%5"/>
      <w:lvlJc w:val="left"/>
      <w:pPr>
        <w:ind w:left="838" w:hanging="1008"/>
      </w:pPr>
      <w:rPr>
        <w:rFonts w:hint="default"/>
      </w:rPr>
    </w:lvl>
    <w:lvl w:ilvl="5">
      <w:start w:val="1"/>
      <w:numFmt w:val="decimal"/>
      <w:pStyle w:val="Heading6"/>
      <w:lvlText w:val="%1.%2.%3.%4.%5.%6"/>
      <w:lvlJc w:val="left"/>
      <w:pPr>
        <w:ind w:left="982" w:hanging="1152"/>
      </w:pPr>
      <w:rPr>
        <w:rFonts w:hint="default"/>
      </w:rPr>
    </w:lvl>
    <w:lvl w:ilvl="6">
      <w:start w:val="1"/>
      <w:numFmt w:val="decimal"/>
      <w:pStyle w:val="Heading7"/>
      <w:lvlText w:val="%1.%2.%3.%4.%5.%6.%7"/>
      <w:lvlJc w:val="left"/>
      <w:pPr>
        <w:ind w:left="1126" w:hanging="1296"/>
      </w:pPr>
      <w:rPr>
        <w:rFonts w:hint="default"/>
      </w:rPr>
    </w:lvl>
    <w:lvl w:ilvl="7">
      <w:start w:val="1"/>
      <w:numFmt w:val="decimal"/>
      <w:pStyle w:val="Heading8"/>
      <w:lvlText w:val="%1.%2.%3.%4.%5.%6.%7.%8"/>
      <w:lvlJc w:val="left"/>
      <w:pPr>
        <w:ind w:left="1270" w:hanging="1440"/>
      </w:pPr>
      <w:rPr>
        <w:rFonts w:hint="default"/>
      </w:rPr>
    </w:lvl>
    <w:lvl w:ilvl="8">
      <w:start w:val="1"/>
      <w:numFmt w:val="decimal"/>
      <w:pStyle w:val="Heading9"/>
      <w:lvlText w:val="%1.%2.%3.%4.%5.%6.%7.%8.%9"/>
      <w:lvlJc w:val="left"/>
      <w:pPr>
        <w:ind w:left="1414" w:hanging="1584"/>
      </w:pPr>
      <w:rPr>
        <w:rFonts w:hint="default"/>
      </w:rPr>
    </w:lvl>
  </w:abstractNum>
  <w:abstractNum w:abstractNumId="51" w15:restartNumberingAfterBreak="0">
    <w:nsid w:val="78B87A0F"/>
    <w:multiLevelType w:val="multilevel"/>
    <w:tmpl w:val="CB24E03A"/>
    <w:styleLink w:val="Huidigelijst12"/>
    <w:lvl w:ilvl="0">
      <w:start w:val="1"/>
      <w:numFmt w:val="decimalZero"/>
      <w:lvlText w:val="%1."/>
      <w:lvlJc w:val="left"/>
      <w:pPr>
        <w:ind w:left="357" w:hanging="357"/>
      </w:pPr>
      <w:rPr>
        <w:rFonts w:hint="default"/>
        <w:b/>
        <w:i w:val="0"/>
        <w:color w:val="153561"/>
        <w:sz w:val="72"/>
        <w:u w:val="none" w:color="23689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99D5A12"/>
    <w:multiLevelType w:val="multilevel"/>
    <w:tmpl w:val="930A51DE"/>
    <w:styleLink w:val="Huidigelijst25"/>
    <w:lvl w:ilvl="0">
      <w:start w:val="1"/>
      <w:numFmt w:val="decimal"/>
      <w:lvlText w:val="%1.0"/>
      <w:lvlJc w:val="left"/>
      <w:pPr>
        <w:tabs>
          <w:tab w:val="num" w:pos="1077"/>
        </w:tabs>
        <w:ind w:left="550" w:hanging="550"/>
      </w:pPr>
      <w:rPr>
        <w:rFonts w:hint="default"/>
        <w:b/>
        <w:i w:val="0"/>
        <w:color w:val="54BAA8"/>
        <w:sz w:val="44"/>
        <w:u w:val="none" w:color="23689B"/>
      </w:rPr>
    </w:lvl>
    <w:lvl w:ilvl="1">
      <w:start w:val="1"/>
      <w:numFmt w:val="decimal"/>
      <w:lvlText w:val="%1.%2"/>
      <w:lvlJc w:val="left"/>
      <w:pPr>
        <w:tabs>
          <w:tab w:val="num" w:pos="964"/>
        </w:tabs>
        <w:ind w:left="1021" w:hanging="1191"/>
      </w:pPr>
      <w:rPr>
        <w:rFonts w:hint="default"/>
      </w:rPr>
    </w:lvl>
    <w:lvl w:ilvl="2">
      <w:start w:val="1"/>
      <w:numFmt w:val="decimal"/>
      <w:lvlText w:val="%1.%2.%3"/>
      <w:lvlJc w:val="left"/>
      <w:pPr>
        <w:ind w:left="567" w:hanging="737"/>
      </w:pPr>
      <w:rPr>
        <w:rFonts w:hint="default"/>
      </w:rPr>
    </w:lvl>
    <w:lvl w:ilvl="3">
      <w:start w:val="1"/>
      <w:numFmt w:val="decimal"/>
      <w:lvlText w:val="%1.%2.%3.%4"/>
      <w:lvlJc w:val="left"/>
      <w:pPr>
        <w:ind w:left="694" w:hanging="864"/>
      </w:pPr>
      <w:rPr>
        <w:rFonts w:hint="default"/>
      </w:rPr>
    </w:lvl>
    <w:lvl w:ilvl="4">
      <w:start w:val="1"/>
      <w:numFmt w:val="decimal"/>
      <w:lvlText w:val="%1.%2.%3.%4.%5"/>
      <w:lvlJc w:val="left"/>
      <w:pPr>
        <w:ind w:left="838" w:hanging="1008"/>
      </w:pPr>
      <w:rPr>
        <w:rFonts w:hint="default"/>
      </w:rPr>
    </w:lvl>
    <w:lvl w:ilvl="5">
      <w:start w:val="1"/>
      <w:numFmt w:val="decimal"/>
      <w:lvlText w:val="%1.%2.%3.%4.%5.%6"/>
      <w:lvlJc w:val="left"/>
      <w:pPr>
        <w:ind w:left="982" w:hanging="1152"/>
      </w:pPr>
      <w:rPr>
        <w:rFonts w:hint="default"/>
      </w:rPr>
    </w:lvl>
    <w:lvl w:ilvl="6">
      <w:start w:val="1"/>
      <w:numFmt w:val="decimal"/>
      <w:lvlText w:val="%1.%2.%3.%4.%5.%6.%7"/>
      <w:lvlJc w:val="left"/>
      <w:pPr>
        <w:ind w:left="1126" w:hanging="1296"/>
      </w:pPr>
      <w:rPr>
        <w:rFonts w:hint="default"/>
      </w:rPr>
    </w:lvl>
    <w:lvl w:ilvl="7">
      <w:start w:val="1"/>
      <w:numFmt w:val="decimal"/>
      <w:lvlText w:val="%1.%2.%3.%4.%5.%6.%7.%8"/>
      <w:lvlJc w:val="left"/>
      <w:pPr>
        <w:ind w:left="1270" w:hanging="1440"/>
      </w:pPr>
      <w:rPr>
        <w:rFonts w:hint="default"/>
      </w:rPr>
    </w:lvl>
    <w:lvl w:ilvl="8">
      <w:start w:val="1"/>
      <w:numFmt w:val="decimal"/>
      <w:lvlText w:val="%1.%2.%3.%4.%5.%6.%7.%8.%9"/>
      <w:lvlJc w:val="left"/>
      <w:pPr>
        <w:ind w:left="1414" w:hanging="1584"/>
      </w:pPr>
      <w:rPr>
        <w:rFonts w:hint="default"/>
      </w:rPr>
    </w:lvl>
  </w:abstractNum>
  <w:abstractNum w:abstractNumId="53" w15:restartNumberingAfterBreak="0">
    <w:nsid w:val="7A235A2C"/>
    <w:multiLevelType w:val="multilevel"/>
    <w:tmpl w:val="A564865E"/>
    <w:styleLink w:val="Huidigelijst17"/>
    <w:lvl w:ilvl="0">
      <w:start w:val="1"/>
      <w:numFmt w:val="decimal"/>
      <w:lvlText w:val="0.%1"/>
      <w:lvlJc w:val="left"/>
      <w:pPr>
        <w:ind w:left="432" w:hanging="432"/>
      </w:pPr>
      <w:rPr>
        <w:rFonts w:hint="default"/>
        <w:b/>
        <w:i w:val="0"/>
        <w:color w:val="153561"/>
        <w:sz w:val="72"/>
        <w:u w:val="none" w:color="23689B"/>
      </w:rPr>
    </w:lvl>
    <w:lvl w:ilvl="1">
      <w:start w:val="1"/>
      <w:numFmt w:val="decimal"/>
      <w:lvlText w:val="0.%1.%2"/>
      <w:lvlJc w:val="left"/>
      <w:pPr>
        <w:ind w:left="576" w:hanging="576"/>
      </w:pPr>
      <w:rPr>
        <w:rFonts w:hint="default"/>
      </w:rPr>
    </w:lvl>
    <w:lvl w:ilvl="2">
      <w:start w:val="1"/>
      <w:numFmt w:val="decimal"/>
      <w:lvlText w:val="0.%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246455148">
    <w:abstractNumId w:val="17"/>
  </w:num>
  <w:num w:numId="2" w16cid:durableId="584998885">
    <w:abstractNumId w:val="27"/>
  </w:num>
  <w:num w:numId="3" w16cid:durableId="2042976192">
    <w:abstractNumId w:val="45"/>
  </w:num>
  <w:num w:numId="4" w16cid:durableId="975332264">
    <w:abstractNumId w:val="30"/>
  </w:num>
  <w:num w:numId="5" w16cid:durableId="1794446232">
    <w:abstractNumId w:val="29"/>
  </w:num>
  <w:num w:numId="6" w16cid:durableId="79104188">
    <w:abstractNumId w:val="36"/>
  </w:num>
  <w:num w:numId="7" w16cid:durableId="1428384175">
    <w:abstractNumId w:val="38"/>
  </w:num>
  <w:num w:numId="8" w16cid:durableId="2043363885">
    <w:abstractNumId w:val="26"/>
  </w:num>
  <w:num w:numId="9" w16cid:durableId="1164928590">
    <w:abstractNumId w:val="18"/>
  </w:num>
  <w:num w:numId="10" w16cid:durableId="498345649">
    <w:abstractNumId w:val="4"/>
  </w:num>
  <w:num w:numId="11" w16cid:durableId="1758362854">
    <w:abstractNumId w:val="14"/>
  </w:num>
  <w:num w:numId="12" w16cid:durableId="609361601">
    <w:abstractNumId w:val="10"/>
  </w:num>
  <w:num w:numId="13" w16cid:durableId="1305116169">
    <w:abstractNumId w:val="51"/>
  </w:num>
  <w:num w:numId="14" w16cid:durableId="344482817">
    <w:abstractNumId w:val="37"/>
  </w:num>
  <w:num w:numId="15" w16cid:durableId="1585609001">
    <w:abstractNumId w:val="2"/>
  </w:num>
  <w:num w:numId="16" w16cid:durableId="1579556187">
    <w:abstractNumId w:val="50"/>
  </w:num>
  <w:num w:numId="17" w16cid:durableId="1742410946">
    <w:abstractNumId w:val="16"/>
  </w:num>
  <w:num w:numId="18" w16cid:durableId="2003698394">
    <w:abstractNumId w:val="19"/>
  </w:num>
  <w:num w:numId="19" w16cid:durableId="795025113">
    <w:abstractNumId w:val="53"/>
  </w:num>
  <w:num w:numId="20" w16cid:durableId="1341157130">
    <w:abstractNumId w:val="35"/>
  </w:num>
  <w:num w:numId="21" w16cid:durableId="424881566">
    <w:abstractNumId w:val="21"/>
  </w:num>
  <w:num w:numId="22" w16cid:durableId="729571707">
    <w:abstractNumId w:val="25"/>
  </w:num>
  <w:num w:numId="23" w16cid:durableId="372384560">
    <w:abstractNumId w:val="20"/>
  </w:num>
  <w:num w:numId="24" w16cid:durableId="1948153356">
    <w:abstractNumId w:val="47"/>
  </w:num>
  <w:num w:numId="25" w16cid:durableId="166216535">
    <w:abstractNumId w:val="49"/>
  </w:num>
  <w:num w:numId="26" w16cid:durableId="1261765636">
    <w:abstractNumId w:val="6"/>
  </w:num>
  <w:num w:numId="27" w16cid:durableId="2146117297">
    <w:abstractNumId w:val="52"/>
  </w:num>
  <w:num w:numId="28" w16cid:durableId="81028811">
    <w:abstractNumId w:val="32"/>
  </w:num>
  <w:num w:numId="29" w16cid:durableId="896622622">
    <w:abstractNumId w:val="15"/>
  </w:num>
  <w:num w:numId="30" w16cid:durableId="1836914562">
    <w:abstractNumId w:val="39"/>
  </w:num>
  <w:num w:numId="31" w16cid:durableId="599068979">
    <w:abstractNumId w:val="43"/>
  </w:num>
  <w:num w:numId="32" w16cid:durableId="1427077059">
    <w:abstractNumId w:val="44"/>
  </w:num>
  <w:num w:numId="33" w16cid:durableId="887767006">
    <w:abstractNumId w:val="5"/>
  </w:num>
  <w:num w:numId="34" w16cid:durableId="1607228480">
    <w:abstractNumId w:val="34"/>
  </w:num>
  <w:num w:numId="35" w16cid:durableId="499122981">
    <w:abstractNumId w:val="8"/>
  </w:num>
  <w:num w:numId="36" w16cid:durableId="478108051">
    <w:abstractNumId w:val="1"/>
  </w:num>
  <w:num w:numId="37" w16cid:durableId="114060552">
    <w:abstractNumId w:val="24"/>
  </w:num>
  <w:num w:numId="38" w16cid:durableId="59664310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25400653">
    <w:abstractNumId w:val="41"/>
  </w:num>
  <w:num w:numId="40" w16cid:durableId="1722171301">
    <w:abstractNumId w:val="9"/>
  </w:num>
  <w:num w:numId="41" w16cid:durableId="1855070706">
    <w:abstractNumId w:val="42"/>
  </w:num>
  <w:num w:numId="42" w16cid:durableId="914973830">
    <w:abstractNumId w:val="11"/>
  </w:num>
  <w:num w:numId="43" w16cid:durableId="2141343935">
    <w:abstractNumId w:val="48"/>
  </w:num>
  <w:num w:numId="44" w16cid:durableId="2032560707">
    <w:abstractNumId w:val="28"/>
  </w:num>
  <w:num w:numId="45" w16cid:durableId="891162158">
    <w:abstractNumId w:val="31"/>
  </w:num>
  <w:num w:numId="46" w16cid:durableId="260838685">
    <w:abstractNumId w:val="12"/>
  </w:num>
  <w:num w:numId="47" w16cid:durableId="1026560739">
    <w:abstractNumId w:val="7"/>
  </w:num>
  <w:num w:numId="48" w16cid:durableId="1170678547">
    <w:abstractNumId w:val="33"/>
  </w:num>
  <w:num w:numId="49" w16cid:durableId="178935869">
    <w:abstractNumId w:val="22"/>
  </w:num>
  <w:num w:numId="50" w16cid:durableId="1790323046">
    <w:abstractNumId w:val="13"/>
  </w:num>
  <w:num w:numId="51" w16cid:durableId="1279608186">
    <w:abstractNumId w:val="23"/>
  </w:num>
  <w:num w:numId="52" w16cid:durableId="734545896">
    <w:abstractNumId w:val="3"/>
  </w:num>
  <w:num w:numId="53" w16cid:durableId="493838628">
    <w:abstractNumId w:val="46"/>
  </w:num>
  <w:num w:numId="54" w16cid:durableId="410195955">
    <w:abstractNumId w:val="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511"/>
    <w:rsid w:val="00000367"/>
    <w:rsid w:val="0000076C"/>
    <w:rsid w:val="00001176"/>
    <w:rsid w:val="00001598"/>
    <w:rsid w:val="00001655"/>
    <w:rsid w:val="00001A79"/>
    <w:rsid w:val="00001BC8"/>
    <w:rsid w:val="00001D80"/>
    <w:rsid w:val="00001E87"/>
    <w:rsid w:val="0000242B"/>
    <w:rsid w:val="0000255E"/>
    <w:rsid w:val="0000259A"/>
    <w:rsid w:val="00002843"/>
    <w:rsid w:val="00003396"/>
    <w:rsid w:val="00003623"/>
    <w:rsid w:val="00003938"/>
    <w:rsid w:val="00003A82"/>
    <w:rsid w:val="00003EBE"/>
    <w:rsid w:val="0000436B"/>
    <w:rsid w:val="0000461D"/>
    <w:rsid w:val="000049DD"/>
    <w:rsid w:val="000049E1"/>
    <w:rsid w:val="000049E7"/>
    <w:rsid w:val="00004A7D"/>
    <w:rsid w:val="00004E81"/>
    <w:rsid w:val="00004F00"/>
    <w:rsid w:val="0000563E"/>
    <w:rsid w:val="00005CB6"/>
    <w:rsid w:val="00005E08"/>
    <w:rsid w:val="00005FF3"/>
    <w:rsid w:val="0000610A"/>
    <w:rsid w:val="000061DA"/>
    <w:rsid w:val="00006866"/>
    <w:rsid w:val="0000687F"/>
    <w:rsid w:val="00006AC7"/>
    <w:rsid w:val="00006C11"/>
    <w:rsid w:val="00006CA3"/>
    <w:rsid w:val="00006DB8"/>
    <w:rsid w:val="00006DEF"/>
    <w:rsid w:val="00007041"/>
    <w:rsid w:val="00007353"/>
    <w:rsid w:val="000075A7"/>
    <w:rsid w:val="0000765D"/>
    <w:rsid w:val="000076EC"/>
    <w:rsid w:val="00010044"/>
    <w:rsid w:val="00010471"/>
    <w:rsid w:val="00010503"/>
    <w:rsid w:val="00010983"/>
    <w:rsid w:val="00010CC6"/>
    <w:rsid w:val="00010CDA"/>
    <w:rsid w:val="00010D36"/>
    <w:rsid w:val="00010ED1"/>
    <w:rsid w:val="00010F42"/>
    <w:rsid w:val="0001147E"/>
    <w:rsid w:val="000114A4"/>
    <w:rsid w:val="00011D42"/>
    <w:rsid w:val="0001240F"/>
    <w:rsid w:val="000126D2"/>
    <w:rsid w:val="00012841"/>
    <w:rsid w:val="00012893"/>
    <w:rsid w:val="00012BDD"/>
    <w:rsid w:val="00012E68"/>
    <w:rsid w:val="00012E81"/>
    <w:rsid w:val="00012E8C"/>
    <w:rsid w:val="00012ED0"/>
    <w:rsid w:val="0001307D"/>
    <w:rsid w:val="0001381F"/>
    <w:rsid w:val="0001467F"/>
    <w:rsid w:val="00014822"/>
    <w:rsid w:val="000148AF"/>
    <w:rsid w:val="00014A21"/>
    <w:rsid w:val="00014A30"/>
    <w:rsid w:val="00014A4A"/>
    <w:rsid w:val="00014B15"/>
    <w:rsid w:val="00014CCF"/>
    <w:rsid w:val="0001510A"/>
    <w:rsid w:val="0001526F"/>
    <w:rsid w:val="00015467"/>
    <w:rsid w:val="000158FC"/>
    <w:rsid w:val="000161D5"/>
    <w:rsid w:val="000163D9"/>
    <w:rsid w:val="00016594"/>
    <w:rsid w:val="00016612"/>
    <w:rsid w:val="000166A9"/>
    <w:rsid w:val="00016737"/>
    <w:rsid w:val="0001683A"/>
    <w:rsid w:val="00016914"/>
    <w:rsid w:val="00016A51"/>
    <w:rsid w:val="00017026"/>
    <w:rsid w:val="00017242"/>
    <w:rsid w:val="00017483"/>
    <w:rsid w:val="00017886"/>
    <w:rsid w:val="000179A3"/>
    <w:rsid w:val="00017B51"/>
    <w:rsid w:val="00017BDE"/>
    <w:rsid w:val="00017D35"/>
    <w:rsid w:val="0002006E"/>
    <w:rsid w:val="00020412"/>
    <w:rsid w:val="000204D6"/>
    <w:rsid w:val="00020770"/>
    <w:rsid w:val="000207AC"/>
    <w:rsid w:val="000209C1"/>
    <w:rsid w:val="00020F83"/>
    <w:rsid w:val="000213CD"/>
    <w:rsid w:val="00021472"/>
    <w:rsid w:val="00021980"/>
    <w:rsid w:val="00021AAD"/>
    <w:rsid w:val="00021D9D"/>
    <w:rsid w:val="000220C4"/>
    <w:rsid w:val="000220C6"/>
    <w:rsid w:val="0002210A"/>
    <w:rsid w:val="00022165"/>
    <w:rsid w:val="0002217E"/>
    <w:rsid w:val="000224FC"/>
    <w:rsid w:val="000225AC"/>
    <w:rsid w:val="00022B68"/>
    <w:rsid w:val="00022C5A"/>
    <w:rsid w:val="00022EA7"/>
    <w:rsid w:val="00023242"/>
    <w:rsid w:val="0002330E"/>
    <w:rsid w:val="00023ADC"/>
    <w:rsid w:val="00023D10"/>
    <w:rsid w:val="00023D62"/>
    <w:rsid w:val="00023EFA"/>
    <w:rsid w:val="00023F77"/>
    <w:rsid w:val="00024044"/>
    <w:rsid w:val="000241BE"/>
    <w:rsid w:val="00024492"/>
    <w:rsid w:val="00024555"/>
    <w:rsid w:val="000249DD"/>
    <w:rsid w:val="00025041"/>
    <w:rsid w:val="00025075"/>
    <w:rsid w:val="0002519C"/>
    <w:rsid w:val="000252B8"/>
    <w:rsid w:val="00025325"/>
    <w:rsid w:val="00025617"/>
    <w:rsid w:val="0002591A"/>
    <w:rsid w:val="00025963"/>
    <w:rsid w:val="00025B90"/>
    <w:rsid w:val="000260BC"/>
    <w:rsid w:val="000260DA"/>
    <w:rsid w:val="00026167"/>
    <w:rsid w:val="0002629B"/>
    <w:rsid w:val="000263B4"/>
    <w:rsid w:val="000267CF"/>
    <w:rsid w:val="00026ACB"/>
    <w:rsid w:val="00026B87"/>
    <w:rsid w:val="00026C6E"/>
    <w:rsid w:val="00026F1C"/>
    <w:rsid w:val="00026F35"/>
    <w:rsid w:val="000274D1"/>
    <w:rsid w:val="0002788E"/>
    <w:rsid w:val="00027C0F"/>
    <w:rsid w:val="00027DB6"/>
    <w:rsid w:val="00027DF3"/>
    <w:rsid w:val="00027F5A"/>
    <w:rsid w:val="0003028F"/>
    <w:rsid w:val="00030304"/>
    <w:rsid w:val="000308EE"/>
    <w:rsid w:val="000309BA"/>
    <w:rsid w:val="00030A98"/>
    <w:rsid w:val="00030BCE"/>
    <w:rsid w:val="00030E42"/>
    <w:rsid w:val="0003111A"/>
    <w:rsid w:val="000314AD"/>
    <w:rsid w:val="00031545"/>
    <w:rsid w:val="000315A3"/>
    <w:rsid w:val="00031707"/>
    <w:rsid w:val="00031782"/>
    <w:rsid w:val="00031A44"/>
    <w:rsid w:val="00031B8B"/>
    <w:rsid w:val="00031C86"/>
    <w:rsid w:val="00031D6B"/>
    <w:rsid w:val="00031DBB"/>
    <w:rsid w:val="00031E4D"/>
    <w:rsid w:val="00031FE1"/>
    <w:rsid w:val="000323EA"/>
    <w:rsid w:val="00032926"/>
    <w:rsid w:val="00032BC9"/>
    <w:rsid w:val="00032C64"/>
    <w:rsid w:val="00032FD7"/>
    <w:rsid w:val="0003314A"/>
    <w:rsid w:val="000334AB"/>
    <w:rsid w:val="000335EB"/>
    <w:rsid w:val="0003385E"/>
    <w:rsid w:val="00033D54"/>
    <w:rsid w:val="00033FF3"/>
    <w:rsid w:val="000340B5"/>
    <w:rsid w:val="00034234"/>
    <w:rsid w:val="00034246"/>
    <w:rsid w:val="000344A1"/>
    <w:rsid w:val="000346E7"/>
    <w:rsid w:val="00034797"/>
    <w:rsid w:val="000349A5"/>
    <w:rsid w:val="00034A59"/>
    <w:rsid w:val="00034B34"/>
    <w:rsid w:val="00034B38"/>
    <w:rsid w:val="00034C9E"/>
    <w:rsid w:val="00034E65"/>
    <w:rsid w:val="00035015"/>
    <w:rsid w:val="0003507E"/>
    <w:rsid w:val="00035348"/>
    <w:rsid w:val="00035551"/>
    <w:rsid w:val="00035B4C"/>
    <w:rsid w:val="000363AB"/>
    <w:rsid w:val="0003696C"/>
    <w:rsid w:val="0003698F"/>
    <w:rsid w:val="00036EA8"/>
    <w:rsid w:val="00037079"/>
    <w:rsid w:val="000375AD"/>
    <w:rsid w:val="00037764"/>
    <w:rsid w:val="00037D79"/>
    <w:rsid w:val="00037D84"/>
    <w:rsid w:val="0004014C"/>
    <w:rsid w:val="00040222"/>
    <w:rsid w:val="0004031F"/>
    <w:rsid w:val="00040488"/>
    <w:rsid w:val="000405D1"/>
    <w:rsid w:val="00040ABD"/>
    <w:rsid w:val="00040D51"/>
    <w:rsid w:val="00040E33"/>
    <w:rsid w:val="0004107C"/>
    <w:rsid w:val="00041385"/>
    <w:rsid w:val="0004147B"/>
    <w:rsid w:val="000417AB"/>
    <w:rsid w:val="000418F1"/>
    <w:rsid w:val="00041C81"/>
    <w:rsid w:val="000421FA"/>
    <w:rsid w:val="0004269B"/>
    <w:rsid w:val="00042992"/>
    <w:rsid w:val="00042A6F"/>
    <w:rsid w:val="00042D63"/>
    <w:rsid w:val="0004300C"/>
    <w:rsid w:val="0004315A"/>
    <w:rsid w:val="000432FA"/>
    <w:rsid w:val="000435CA"/>
    <w:rsid w:val="000435E2"/>
    <w:rsid w:val="000436FA"/>
    <w:rsid w:val="00043736"/>
    <w:rsid w:val="00043AF4"/>
    <w:rsid w:val="000444D8"/>
    <w:rsid w:val="00044999"/>
    <w:rsid w:val="00044CD2"/>
    <w:rsid w:val="00044E54"/>
    <w:rsid w:val="00045369"/>
    <w:rsid w:val="000454E2"/>
    <w:rsid w:val="0004573C"/>
    <w:rsid w:val="0004604C"/>
    <w:rsid w:val="000461FE"/>
    <w:rsid w:val="000464A6"/>
    <w:rsid w:val="0004691D"/>
    <w:rsid w:val="00046A81"/>
    <w:rsid w:val="00046BF8"/>
    <w:rsid w:val="00046D01"/>
    <w:rsid w:val="00046D95"/>
    <w:rsid w:val="00046DDA"/>
    <w:rsid w:val="00046EF3"/>
    <w:rsid w:val="00046F58"/>
    <w:rsid w:val="00047153"/>
    <w:rsid w:val="000474D8"/>
    <w:rsid w:val="000476F5"/>
    <w:rsid w:val="0004784E"/>
    <w:rsid w:val="000500C1"/>
    <w:rsid w:val="0005030D"/>
    <w:rsid w:val="000506E5"/>
    <w:rsid w:val="00050B24"/>
    <w:rsid w:val="0005101A"/>
    <w:rsid w:val="0005103B"/>
    <w:rsid w:val="00051188"/>
    <w:rsid w:val="000511AC"/>
    <w:rsid w:val="00051260"/>
    <w:rsid w:val="0005148B"/>
    <w:rsid w:val="000514E8"/>
    <w:rsid w:val="000516C2"/>
    <w:rsid w:val="0005174B"/>
    <w:rsid w:val="00051B3D"/>
    <w:rsid w:val="00051EB2"/>
    <w:rsid w:val="00052105"/>
    <w:rsid w:val="000521FD"/>
    <w:rsid w:val="0005220B"/>
    <w:rsid w:val="000522D4"/>
    <w:rsid w:val="00052622"/>
    <w:rsid w:val="0005267F"/>
    <w:rsid w:val="00052713"/>
    <w:rsid w:val="00052950"/>
    <w:rsid w:val="000529E1"/>
    <w:rsid w:val="00052A66"/>
    <w:rsid w:val="00052F88"/>
    <w:rsid w:val="00052FCC"/>
    <w:rsid w:val="00053163"/>
    <w:rsid w:val="00053199"/>
    <w:rsid w:val="00053469"/>
    <w:rsid w:val="0005368B"/>
    <w:rsid w:val="000536D3"/>
    <w:rsid w:val="00053736"/>
    <w:rsid w:val="00053A20"/>
    <w:rsid w:val="00053B84"/>
    <w:rsid w:val="00053C8E"/>
    <w:rsid w:val="00053F1A"/>
    <w:rsid w:val="00054232"/>
    <w:rsid w:val="000542EE"/>
    <w:rsid w:val="000547CC"/>
    <w:rsid w:val="00054841"/>
    <w:rsid w:val="00054852"/>
    <w:rsid w:val="000548C8"/>
    <w:rsid w:val="00054909"/>
    <w:rsid w:val="00054A0F"/>
    <w:rsid w:val="00054AEA"/>
    <w:rsid w:val="00054B27"/>
    <w:rsid w:val="0005550A"/>
    <w:rsid w:val="000559F2"/>
    <w:rsid w:val="00055A23"/>
    <w:rsid w:val="00055AB7"/>
    <w:rsid w:val="00056558"/>
    <w:rsid w:val="0005656E"/>
    <w:rsid w:val="000567C1"/>
    <w:rsid w:val="000569AD"/>
    <w:rsid w:val="00056BDD"/>
    <w:rsid w:val="00056C0C"/>
    <w:rsid w:val="00056C64"/>
    <w:rsid w:val="00056C84"/>
    <w:rsid w:val="00056CAD"/>
    <w:rsid w:val="0005710D"/>
    <w:rsid w:val="0005736E"/>
    <w:rsid w:val="00057371"/>
    <w:rsid w:val="00057606"/>
    <w:rsid w:val="00057620"/>
    <w:rsid w:val="00057C14"/>
    <w:rsid w:val="00057C64"/>
    <w:rsid w:val="00057D6D"/>
    <w:rsid w:val="00057FC5"/>
    <w:rsid w:val="0005938C"/>
    <w:rsid w:val="0006003E"/>
    <w:rsid w:val="000600B5"/>
    <w:rsid w:val="0006053E"/>
    <w:rsid w:val="000606E6"/>
    <w:rsid w:val="000608E9"/>
    <w:rsid w:val="0006126D"/>
    <w:rsid w:val="00061961"/>
    <w:rsid w:val="00061B1D"/>
    <w:rsid w:val="00061B26"/>
    <w:rsid w:val="00061BEC"/>
    <w:rsid w:val="00061C7E"/>
    <w:rsid w:val="00061CDC"/>
    <w:rsid w:val="00061ED5"/>
    <w:rsid w:val="000622D8"/>
    <w:rsid w:val="00062395"/>
    <w:rsid w:val="0006288A"/>
    <w:rsid w:val="00062AB0"/>
    <w:rsid w:val="00062D1D"/>
    <w:rsid w:val="00062F61"/>
    <w:rsid w:val="000635DC"/>
    <w:rsid w:val="0006380E"/>
    <w:rsid w:val="00063871"/>
    <w:rsid w:val="000639FC"/>
    <w:rsid w:val="00063A0E"/>
    <w:rsid w:val="00063A7D"/>
    <w:rsid w:val="00063AEA"/>
    <w:rsid w:val="00063DA3"/>
    <w:rsid w:val="00063FB4"/>
    <w:rsid w:val="000644A6"/>
    <w:rsid w:val="000646A1"/>
    <w:rsid w:val="00064A7B"/>
    <w:rsid w:val="00065024"/>
    <w:rsid w:val="000650AC"/>
    <w:rsid w:val="000652C4"/>
    <w:rsid w:val="00065819"/>
    <w:rsid w:val="00065943"/>
    <w:rsid w:val="00065B55"/>
    <w:rsid w:val="0006601F"/>
    <w:rsid w:val="000660AE"/>
    <w:rsid w:val="00066783"/>
    <w:rsid w:val="000667DF"/>
    <w:rsid w:val="00066EA1"/>
    <w:rsid w:val="00066F1E"/>
    <w:rsid w:val="00067202"/>
    <w:rsid w:val="000672A1"/>
    <w:rsid w:val="000672B1"/>
    <w:rsid w:val="000679F9"/>
    <w:rsid w:val="00067DBC"/>
    <w:rsid w:val="00070042"/>
    <w:rsid w:val="000700DC"/>
    <w:rsid w:val="00070A39"/>
    <w:rsid w:val="00070B9E"/>
    <w:rsid w:val="00071911"/>
    <w:rsid w:val="00071C03"/>
    <w:rsid w:val="00071D8F"/>
    <w:rsid w:val="000721BF"/>
    <w:rsid w:val="000722BE"/>
    <w:rsid w:val="0007239F"/>
    <w:rsid w:val="000724CE"/>
    <w:rsid w:val="00072513"/>
    <w:rsid w:val="000725FE"/>
    <w:rsid w:val="00072640"/>
    <w:rsid w:val="00072A1C"/>
    <w:rsid w:val="00072AFA"/>
    <w:rsid w:val="00072F54"/>
    <w:rsid w:val="00073029"/>
    <w:rsid w:val="0007321F"/>
    <w:rsid w:val="00073316"/>
    <w:rsid w:val="0007333C"/>
    <w:rsid w:val="000739F5"/>
    <w:rsid w:val="00073C0A"/>
    <w:rsid w:val="0007493E"/>
    <w:rsid w:val="00074C06"/>
    <w:rsid w:val="00075030"/>
    <w:rsid w:val="00075046"/>
    <w:rsid w:val="0007524E"/>
    <w:rsid w:val="00075480"/>
    <w:rsid w:val="00075568"/>
    <w:rsid w:val="00075640"/>
    <w:rsid w:val="00075769"/>
    <w:rsid w:val="000759CF"/>
    <w:rsid w:val="00075CDF"/>
    <w:rsid w:val="00075D90"/>
    <w:rsid w:val="00075DF1"/>
    <w:rsid w:val="00076BD8"/>
    <w:rsid w:val="00076CBD"/>
    <w:rsid w:val="00077328"/>
    <w:rsid w:val="000778BC"/>
    <w:rsid w:val="00077AA8"/>
    <w:rsid w:val="00077BAE"/>
    <w:rsid w:val="00077F6A"/>
    <w:rsid w:val="00080807"/>
    <w:rsid w:val="00080917"/>
    <w:rsid w:val="00080ADC"/>
    <w:rsid w:val="00080BCD"/>
    <w:rsid w:val="00080D02"/>
    <w:rsid w:val="00080D12"/>
    <w:rsid w:val="00081430"/>
    <w:rsid w:val="00081772"/>
    <w:rsid w:val="00081A5D"/>
    <w:rsid w:val="00081A85"/>
    <w:rsid w:val="00081B28"/>
    <w:rsid w:val="00082576"/>
    <w:rsid w:val="00082985"/>
    <w:rsid w:val="00082A06"/>
    <w:rsid w:val="00082D69"/>
    <w:rsid w:val="00082DF3"/>
    <w:rsid w:val="00082EA8"/>
    <w:rsid w:val="0008327A"/>
    <w:rsid w:val="00083724"/>
    <w:rsid w:val="0008376B"/>
    <w:rsid w:val="000837E6"/>
    <w:rsid w:val="000838EC"/>
    <w:rsid w:val="000839DE"/>
    <w:rsid w:val="00083B02"/>
    <w:rsid w:val="00083C20"/>
    <w:rsid w:val="00083DBF"/>
    <w:rsid w:val="00084382"/>
    <w:rsid w:val="000843FF"/>
    <w:rsid w:val="0008445B"/>
    <w:rsid w:val="000844C5"/>
    <w:rsid w:val="00084581"/>
    <w:rsid w:val="000845EC"/>
    <w:rsid w:val="0008461E"/>
    <w:rsid w:val="00084BFE"/>
    <w:rsid w:val="00084C2F"/>
    <w:rsid w:val="00085079"/>
    <w:rsid w:val="00085322"/>
    <w:rsid w:val="000853EC"/>
    <w:rsid w:val="000853F2"/>
    <w:rsid w:val="0008542F"/>
    <w:rsid w:val="0008544A"/>
    <w:rsid w:val="00085964"/>
    <w:rsid w:val="00085999"/>
    <w:rsid w:val="00085A80"/>
    <w:rsid w:val="00085D8F"/>
    <w:rsid w:val="00085DA8"/>
    <w:rsid w:val="00086150"/>
    <w:rsid w:val="0008615B"/>
    <w:rsid w:val="00086453"/>
    <w:rsid w:val="0008694A"/>
    <w:rsid w:val="00086A8B"/>
    <w:rsid w:val="00086B2C"/>
    <w:rsid w:val="00086CCE"/>
    <w:rsid w:val="000872FC"/>
    <w:rsid w:val="00087344"/>
    <w:rsid w:val="0008761F"/>
    <w:rsid w:val="00087775"/>
    <w:rsid w:val="00087FCC"/>
    <w:rsid w:val="00090471"/>
    <w:rsid w:val="000904B2"/>
    <w:rsid w:val="00090831"/>
    <w:rsid w:val="00090C6A"/>
    <w:rsid w:val="0009119A"/>
    <w:rsid w:val="0009126D"/>
    <w:rsid w:val="000914AF"/>
    <w:rsid w:val="0009180F"/>
    <w:rsid w:val="0009182F"/>
    <w:rsid w:val="00091D0D"/>
    <w:rsid w:val="00091FCF"/>
    <w:rsid w:val="00092070"/>
    <w:rsid w:val="00092090"/>
    <w:rsid w:val="00092344"/>
    <w:rsid w:val="00092A2B"/>
    <w:rsid w:val="00092E9F"/>
    <w:rsid w:val="00093185"/>
    <w:rsid w:val="0009343F"/>
    <w:rsid w:val="000934DA"/>
    <w:rsid w:val="0009369E"/>
    <w:rsid w:val="0009378B"/>
    <w:rsid w:val="00093B84"/>
    <w:rsid w:val="00093CD4"/>
    <w:rsid w:val="00093D43"/>
    <w:rsid w:val="00094123"/>
    <w:rsid w:val="00094391"/>
    <w:rsid w:val="000946F0"/>
    <w:rsid w:val="0009487F"/>
    <w:rsid w:val="000948AE"/>
    <w:rsid w:val="0009491F"/>
    <w:rsid w:val="000949DC"/>
    <w:rsid w:val="00094B23"/>
    <w:rsid w:val="00095166"/>
    <w:rsid w:val="000952E5"/>
    <w:rsid w:val="00095344"/>
    <w:rsid w:val="0009551E"/>
    <w:rsid w:val="000955DA"/>
    <w:rsid w:val="00095632"/>
    <w:rsid w:val="00095786"/>
    <w:rsid w:val="000957D2"/>
    <w:rsid w:val="00095871"/>
    <w:rsid w:val="000959EF"/>
    <w:rsid w:val="00095B0A"/>
    <w:rsid w:val="00095C98"/>
    <w:rsid w:val="0009610E"/>
    <w:rsid w:val="0009636B"/>
    <w:rsid w:val="00096703"/>
    <w:rsid w:val="00096C7E"/>
    <w:rsid w:val="00096CAB"/>
    <w:rsid w:val="000971DE"/>
    <w:rsid w:val="00097959"/>
    <w:rsid w:val="00097ADC"/>
    <w:rsid w:val="00097B5D"/>
    <w:rsid w:val="00097BA3"/>
    <w:rsid w:val="00097DFA"/>
    <w:rsid w:val="000A0030"/>
    <w:rsid w:val="000A00A9"/>
    <w:rsid w:val="000A017E"/>
    <w:rsid w:val="000A0413"/>
    <w:rsid w:val="000A042E"/>
    <w:rsid w:val="000A0721"/>
    <w:rsid w:val="000A07AF"/>
    <w:rsid w:val="000A09BA"/>
    <w:rsid w:val="000A0C2A"/>
    <w:rsid w:val="000A137D"/>
    <w:rsid w:val="000A14E7"/>
    <w:rsid w:val="000A14E9"/>
    <w:rsid w:val="000A1516"/>
    <w:rsid w:val="000A176C"/>
    <w:rsid w:val="000A202D"/>
    <w:rsid w:val="000A20E2"/>
    <w:rsid w:val="000A2331"/>
    <w:rsid w:val="000A23E3"/>
    <w:rsid w:val="000A2725"/>
    <w:rsid w:val="000A28AD"/>
    <w:rsid w:val="000A2A41"/>
    <w:rsid w:val="000A2ABF"/>
    <w:rsid w:val="000A2BC7"/>
    <w:rsid w:val="000A2C79"/>
    <w:rsid w:val="000A2E66"/>
    <w:rsid w:val="000A2F05"/>
    <w:rsid w:val="000A2F0B"/>
    <w:rsid w:val="000A320A"/>
    <w:rsid w:val="000A3235"/>
    <w:rsid w:val="000A3664"/>
    <w:rsid w:val="000A3764"/>
    <w:rsid w:val="000A3972"/>
    <w:rsid w:val="000A3A98"/>
    <w:rsid w:val="000A3C92"/>
    <w:rsid w:val="000A4532"/>
    <w:rsid w:val="000A456F"/>
    <w:rsid w:val="000A45F6"/>
    <w:rsid w:val="000A47E3"/>
    <w:rsid w:val="000A4D05"/>
    <w:rsid w:val="000A5140"/>
    <w:rsid w:val="000A56DB"/>
    <w:rsid w:val="000A5806"/>
    <w:rsid w:val="000A5F3A"/>
    <w:rsid w:val="000A6149"/>
    <w:rsid w:val="000A6A59"/>
    <w:rsid w:val="000A6DC5"/>
    <w:rsid w:val="000A7167"/>
    <w:rsid w:val="000A7188"/>
    <w:rsid w:val="000A71A0"/>
    <w:rsid w:val="000A7453"/>
    <w:rsid w:val="000A755B"/>
    <w:rsid w:val="000A7628"/>
    <w:rsid w:val="000A774E"/>
    <w:rsid w:val="000A775F"/>
    <w:rsid w:val="000A7827"/>
    <w:rsid w:val="000A7A66"/>
    <w:rsid w:val="000B0097"/>
    <w:rsid w:val="000B041E"/>
    <w:rsid w:val="000B0BB1"/>
    <w:rsid w:val="000B0C9B"/>
    <w:rsid w:val="000B0F1E"/>
    <w:rsid w:val="000B1002"/>
    <w:rsid w:val="000B108C"/>
    <w:rsid w:val="000B1101"/>
    <w:rsid w:val="000B113C"/>
    <w:rsid w:val="000B1308"/>
    <w:rsid w:val="000B1314"/>
    <w:rsid w:val="000B1392"/>
    <w:rsid w:val="000B16D3"/>
    <w:rsid w:val="000B17AB"/>
    <w:rsid w:val="000B1C5E"/>
    <w:rsid w:val="000B1D37"/>
    <w:rsid w:val="000B1E1D"/>
    <w:rsid w:val="000B1F5D"/>
    <w:rsid w:val="000B2014"/>
    <w:rsid w:val="000B21B0"/>
    <w:rsid w:val="000B2362"/>
    <w:rsid w:val="000B23FC"/>
    <w:rsid w:val="000B2ABD"/>
    <w:rsid w:val="000B2E90"/>
    <w:rsid w:val="000B2F0D"/>
    <w:rsid w:val="000B308E"/>
    <w:rsid w:val="000B3206"/>
    <w:rsid w:val="000B3388"/>
    <w:rsid w:val="000B3796"/>
    <w:rsid w:val="000B3CCC"/>
    <w:rsid w:val="000B3EA7"/>
    <w:rsid w:val="000B4045"/>
    <w:rsid w:val="000B45FE"/>
    <w:rsid w:val="000B4910"/>
    <w:rsid w:val="000B4A04"/>
    <w:rsid w:val="000B4AEC"/>
    <w:rsid w:val="000B4D0C"/>
    <w:rsid w:val="000B4DC3"/>
    <w:rsid w:val="000B5001"/>
    <w:rsid w:val="000B521E"/>
    <w:rsid w:val="000B5378"/>
    <w:rsid w:val="000B53F6"/>
    <w:rsid w:val="000B5801"/>
    <w:rsid w:val="000B6000"/>
    <w:rsid w:val="000B655A"/>
    <w:rsid w:val="000B6D7A"/>
    <w:rsid w:val="000B7037"/>
    <w:rsid w:val="000B741E"/>
    <w:rsid w:val="000B7618"/>
    <w:rsid w:val="000B7847"/>
    <w:rsid w:val="000B7B2D"/>
    <w:rsid w:val="000B7C4E"/>
    <w:rsid w:val="000B7E4E"/>
    <w:rsid w:val="000B7E82"/>
    <w:rsid w:val="000C0135"/>
    <w:rsid w:val="000C061B"/>
    <w:rsid w:val="000C08F4"/>
    <w:rsid w:val="000C0A59"/>
    <w:rsid w:val="000C0F5B"/>
    <w:rsid w:val="000C1989"/>
    <w:rsid w:val="000C20AA"/>
    <w:rsid w:val="000C21C1"/>
    <w:rsid w:val="000C2205"/>
    <w:rsid w:val="000C235F"/>
    <w:rsid w:val="000C23BE"/>
    <w:rsid w:val="000C2416"/>
    <w:rsid w:val="000C26A5"/>
    <w:rsid w:val="000C26CD"/>
    <w:rsid w:val="000C2A26"/>
    <w:rsid w:val="000C2CF4"/>
    <w:rsid w:val="000C2F1E"/>
    <w:rsid w:val="000C3089"/>
    <w:rsid w:val="000C3138"/>
    <w:rsid w:val="000C342B"/>
    <w:rsid w:val="000C346B"/>
    <w:rsid w:val="000C3480"/>
    <w:rsid w:val="000C353F"/>
    <w:rsid w:val="000C388D"/>
    <w:rsid w:val="000C3ABC"/>
    <w:rsid w:val="000C3F83"/>
    <w:rsid w:val="000C4914"/>
    <w:rsid w:val="000C4C45"/>
    <w:rsid w:val="000C5069"/>
    <w:rsid w:val="000C5242"/>
    <w:rsid w:val="000C54D7"/>
    <w:rsid w:val="000C5597"/>
    <w:rsid w:val="000C56CC"/>
    <w:rsid w:val="000C571E"/>
    <w:rsid w:val="000C5743"/>
    <w:rsid w:val="000C5913"/>
    <w:rsid w:val="000C59BB"/>
    <w:rsid w:val="000C5BC3"/>
    <w:rsid w:val="000C6511"/>
    <w:rsid w:val="000C674A"/>
    <w:rsid w:val="000C6AA0"/>
    <w:rsid w:val="000C6AB9"/>
    <w:rsid w:val="000C6B59"/>
    <w:rsid w:val="000C6BF4"/>
    <w:rsid w:val="000C6C47"/>
    <w:rsid w:val="000C6D96"/>
    <w:rsid w:val="000C6ED5"/>
    <w:rsid w:val="000C6F29"/>
    <w:rsid w:val="000C702A"/>
    <w:rsid w:val="000C7302"/>
    <w:rsid w:val="000C7376"/>
    <w:rsid w:val="000C74A3"/>
    <w:rsid w:val="000C753F"/>
    <w:rsid w:val="000C781B"/>
    <w:rsid w:val="000C78C9"/>
    <w:rsid w:val="000C7D1D"/>
    <w:rsid w:val="000C7DC1"/>
    <w:rsid w:val="000D043B"/>
    <w:rsid w:val="000D055D"/>
    <w:rsid w:val="000D097A"/>
    <w:rsid w:val="000D0E66"/>
    <w:rsid w:val="000D1372"/>
    <w:rsid w:val="000D14F6"/>
    <w:rsid w:val="000D159A"/>
    <w:rsid w:val="000D19F2"/>
    <w:rsid w:val="000D1CCD"/>
    <w:rsid w:val="000D21D1"/>
    <w:rsid w:val="000D24BB"/>
    <w:rsid w:val="000D2A77"/>
    <w:rsid w:val="000D2C47"/>
    <w:rsid w:val="000D2EB2"/>
    <w:rsid w:val="000D31FA"/>
    <w:rsid w:val="000D35BD"/>
    <w:rsid w:val="000D38A2"/>
    <w:rsid w:val="000D3938"/>
    <w:rsid w:val="000D39F9"/>
    <w:rsid w:val="000D4780"/>
    <w:rsid w:val="000D4F53"/>
    <w:rsid w:val="000D51E1"/>
    <w:rsid w:val="000D520F"/>
    <w:rsid w:val="000D56E9"/>
    <w:rsid w:val="000D5C91"/>
    <w:rsid w:val="000D5E61"/>
    <w:rsid w:val="000D5E6A"/>
    <w:rsid w:val="000D6294"/>
    <w:rsid w:val="000D66A8"/>
    <w:rsid w:val="000D6743"/>
    <w:rsid w:val="000D6A24"/>
    <w:rsid w:val="000D6F2F"/>
    <w:rsid w:val="000D6F4F"/>
    <w:rsid w:val="000D6F52"/>
    <w:rsid w:val="000D71A4"/>
    <w:rsid w:val="000D7249"/>
    <w:rsid w:val="000D728F"/>
    <w:rsid w:val="000D7295"/>
    <w:rsid w:val="000D72AE"/>
    <w:rsid w:val="000D7772"/>
    <w:rsid w:val="000D7978"/>
    <w:rsid w:val="000E0004"/>
    <w:rsid w:val="000E0442"/>
    <w:rsid w:val="000E0829"/>
    <w:rsid w:val="000E08C0"/>
    <w:rsid w:val="000E0A11"/>
    <w:rsid w:val="000E0B9D"/>
    <w:rsid w:val="000E0BEF"/>
    <w:rsid w:val="000E0E9F"/>
    <w:rsid w:val="000E0FA9"/>
    <w:rsid w:val="000E1024"/>
    <w:rsid w:val="000E115D"/>
    <w:rsid w:val="000E15EA"/>
    <w:rsid w:val="000E1A5D"/>
    <w:rsid w:val="000E1B85"/>
    <w:rsid w:val="000E1BC9"/>
    <w:rsid w:val="000E1C8E"/>
    <w:rsid w:val="000E1EAE"/>
    <w:rsid w:val="000E1F53"/>
    <w:rsid w:val="000E229A"/>
    <w:rsid w:val="000E24FF"/>
    <w:rsid w:val="000E2E16"/>
    <w:rsid w:val="000E3090"/>
    <w:rsid w:val="000E318E"/>
    <w:rsid w:val="000E32BC"/>
    <w:rsid w:val="000E32F6"/>
    <w:rsid w:val="000E369A"/>
    <w:rsid w:val="000E389F"/>
    <w:rsid w:val="000E3923"/>
    <w:rsid w:val="000E3C7A"/>
    <w:rsid w:val="000E3E5C"/>
    <w:rsid w:val="000E41A6"/>
    <w:rsid w:val="000E43D4"/>
    <w:rsid w:val="000E44E0"/>
    <w:rsid w:val="000E4710"/>
    <w:rsid w:val="000E493E"/>
    <w:rsid w:val="000E4A89"/>
    <w:rsid w:val="000E4CB1"/>
    <w:rsid w:val="000E4D8A"/>
    <w:rsid w:val="000E525A"/>
    <w:rsid w:val="000E5386"/>
    <w:rsid w:val="000E5796"/>
    <w:rsid w:val="000E57BB"/>
    <w:rsid w:val="000E5D6D"/>
    <w:rsid w:val="000E5F0A"/>
    <w:rsid w:val="000E5FD6"/>
    <w:rsid w:val="000E66A9"/>
    <w:rsid w:val="000E684C"/>
    <w:rsid w:val="000E6FDB"/>
    <w:rsid w:val="000E75D5"/>
    <w:rsid w:val="000E7C46"/>
    <w:rsid w:val="000E7CE3"/>
    <w:rsid w:val="000E7E84"/>
    <w:rsid w:val="000E7E9F"/>
    <w:rsid w:val="000F087F"/>
    <w:rsid w:val="000F0A26"/>
    <w:rsid w:val="000F0BFA"/>
    <w:rsid w:val="000F0EFC"/>
    <w:rsid w:val="000F0F1E"/>
    <w:rsid w:val="000F1032"/>
    <w:rsid w:val="000F138C"/>
    <w:rsid w:val="000F149C"/>
    <w:rsid w:val="000F153D"/>
    <w:rsid w:val="000F17D6"/>
    <w:rsid w:val="000F181A"/>
    <w:rsid w:val="000F1C27"/>
    <w:rsid w:val="000F1D36"/>
    <w:rsid w:val="000F1DF1"/>
    <w:rsid w:val="000F1EB3"/>
    <w:rsid w:val="000F1FEA"/>
    <w:rsid w:val="000F208B"/>
    <w:rsid w:val="000F21DC"/>
    <w:rsid w:val="000F23B1"/>
    <w:rsid w:val="000F2490"/>
    <w:rsid w:val="000F24D1"/>
    <w:rsid w:val="000F2766"/>
    <w:rsid w:val="000F28DC"/>
    <w:rsid w:val="000F2BBE"/>
    <w:rsid w:val="000F2BED"/>
    <w:rsid w:val="000F2E05"/>
    <w:rsid w:val="000F3B66"/>
    <w:rsid w:val="000F3B76"/>
    <w:rsid w:val="000F3CD2"/>
    <w:rsid w:val="000F3ED8"/>
    <w:rsid w:val="000F414B"/>
    <w:rsid w:val="000F4572"/>
    <w:rsid w:val="000F4A2A"/>
    <w:rsid w:val="000F4B4B"/>
    <w:rsid w:val="000F4C92"/>
    <w:rsid w:val="000F4CEC"/>
    <w:rsid w:val="000F5560"/>
    <w:rsid w:val="000F55F4"/>
    <w:rsid w:val="000F5652"/>
    <w:rsid w:val="000F5788"/>
    <w:rsid w:val="000F5EE2"/>
    <w:rsid w:val="000F6002"/>
    <w:rsid w:val="000F6018"/>
    <w:rsid w:val="000F6060"/>
    <w:rsid w:val="000F6B64"/>
    <w:rsid w:val="000F6C89"/>
    <w:rsid w:val="000F6C98"/>
    <w:rsid w:val="000F6F52"/>
    <w:rsid w:val="000F70A2"/>
    <w:rsid w:val="000F7598"/>
    <w:rsid w:val="000F75F7"/>
    <w:rsid w:val="000F7A81"/>
    <w:rsid w:val="000F7BD4"/>
    <w:rsid w:val="000F7D00"/>
    <w:rsid w:val="000F7D1E"/>
    <w:rsid w:val="000F7E7B"/>
    <w:rsid w:val="000F7FFE"/>
    <w:rsid w:val="001000A8"/>
    <w:rsid w:val="00100448"/>
    <w:rsid w:val="00100524"/>
    <w:rsid w:val="00100657"/>
    <w:rsid w:val="00100A13"/>
    <w:rsid w:val="00100A55"/>
    <w:rsid w:val="00100B29"/>
    <w:rsid w:val="00100D8A"/>
    <w:rsid w:val="00101112"/>
    <w:rsid w:val="001012DD"/>
    <w:rsid w:val="001017B8"/>
    <w:rsid w:val="001017D8"/>
    <w:rsid w:val="00101E26"/>
    <w:rsid w:val="00102117"/>
    <w:rsid w:val="0010229C"/>
    <w:rsid w:val="00102540"/>
    <w:rsid w:val="001026EF"/>
    <w:rsid w:val="001027A1"/>
    <w:rsid w:val="00102C36"/>
    <w:rsid w:val="001034CA"/>
    <w:rsid w:val="0010356A"/>
    <w:rsid w:val="00103D43"/>
    <w:rsid w:val="001040F9"/>
    <w:rsid w:val="00104204"/>
    <w:rsid w:val="0010466E"/>
    <w:rsid w:val="0010491C"/>
    <w:rsid w:val="00104A6C"/>
    <w:rsid w:val="00104B13"/>
    <w:rsid w:val="00104F80"/>
    <w:rsid w:val="00105156"/>
    <w:rsid w:val="00105391"/>
    <w:rsid w:val="001056F0"/>
    <w:rsid w:val="0010575B"/>
    <w:rsid w:val="001058BC"/>
    <w:rsid w:val="00105A0B"/>
    <w:rsid w:val="00105AB6"/>
    <w:rsid w:val="00105C5F"/>
    <w:rsid w:val="00105E2F"/>
    <w:rsid w:val="00105EB1"/>
    <w:rsid w:val="00105EF5"/>
    <w:rsid w:val="00105FAA"/>
    <w:rsid w:val="00106107"/>
    <w:rsid w:val="0010669B"/>
    <w:rsid w:val="00106703"/>
    <w:rsid w:val="00106B38"/>
    <w:rsid w:val="00106B46"/>
    <w:rsid w:val="00106EA6"/>
    <w:rsid w:val="00107220"/>
    <w:rsid w:val="00107732"/>
    <w:rsid w:val="001079CC"/>
    <w:rsid w:val="00107A09"/>
    <w:rsid w:val="00107B7B"/>
    <w:rsid w:val="00107C1A"/>
    <w:rsid w:val="00107CAC"/>
    <w:rsid w:val="00107F7C"/>
    <w:rsid w:val="00110580"/>
    <w:rsid w:val="00110842"/>
    <w:rsid w:val="001109C8"/>
    <w:rsid w:val="00110CF8"/>
    <w:rsid w:val="00110D70"/>
    <w:rsid w:val="00110FB3"/>
    <w:rsid w:val="00111195"/>
    <w:rsid w:val="00111370"/>
    <w:rsid w:val="001115E0"/>
    <w:rsid w:val="001116BB"/>
    <w:rsid w:val="00111849"/>
    <w:rsid w:val="00111E29"/>
    <w:rsid w:val="00111E70"/>
    <w:rsid w:val="00111EB0"/>
    <w:rsid w:val="00111FB8"/>
    <w:rsid w:val="00111FD8"/>
    <w:rsid w:val="00112270"/>
    <w:rsid w:val="001123F3"/>
    <w:rsid w:val="00112676"/>
    <w:rsid w:val="00112846"/>
    <w:rsid w:val="00112A64"/>
    <w:rsid w:val="00112B7F"/>
    <w:rsid w:val="00112C38"/>
    <w:rsid w:val="00112D0D"/>
    <w:rsid w:val="00112FBD"/>
    <w:rsid w:val="00113279"/>
    <w:rsid w:val="0011339B"/>
    <w:rsid w:val="00113507"/>
    <w:rsid w:val="00113674"/>
    <w:rsid w:val="001138D1"/>
    <w:rsid w:val="001139EC"/>
    <w:rsid w:val="00113AFD"/>
    <w:rsid w:val="00114015"/>
    <w:rsid w:val="001140D2"/>
    <w:rsid w:val="001141DF"/>
    <w:rsid w:val="001141EC"/>
    <w:rsid w:val="001142E8"/>
    <w:rsid w:val="0011437D"/>
    <w:rsid w:val="001144DC"/>
    <w:rsid w:val="00114647"/>
    <w:rsid w:val="001147A0"/>
    <w:rsid w:val="001148EF"/>
    <w:rsid w:val="00114BB5"/>
    <w:rsid w:val="00114D7D"/>
    <w:rsid w:val="001151A2"/>
    <w:rsid w:val="0011541C"/>
    <w:rsid w:val="00115959"/>
    <w:rsid w:val="00115A02"/>
    <w:rsid w:val="00115D1A"/>
    <w:rsid w:val="00115E33"/>
    <w:rsid w:val="001160D1"/>
    <w:rsid w:val="00116202"/>
    <w:rsid w:val="001163B8"/>
    <w:rsid w:val="00116604"/>
    <w:rsid w:val="00116631"/>
    <w:rsid w:val="00116714"/>
    <w:rsid w:val="00116772"/>
    <w:rsid w:val="0011689D"/>
    <w:rsid w:val="00116BE4"/>
    <w:rsid w:val="00116CEB"/>
    <w:rsid w:val="00116F87"/>
    <w:rsid w:val="001172DB"/>
    <w:rsid w:val="0011795B"/>
    <w:rsid w:val="0011796D"/>
    <w:rsid w:val="001179C9"/>
    <w:rsid w:val="00117B41"/>
    <w:rsid w:val="00117D2C"/>
    <w:rsid w:val="0012044E"/>
    <w:rsid w:val="00120657"/>
    <w:rsid w:val="0012083D"/>
    <w:rsid w:val="00120A21"/>
    <w:rsid w:val="00120AD6"/>
    <w:rsid w:val="00120B4E"/>
    <w:rsid w:val="00120C72"/>
    <w:rsid w:val="00120DED"/>
    <w:rsid w:val="00121340"/>
    <w:rsid w:val="001219D7"/>
    <w:rsid w:val="00121A93"/>
    <w:rsid w:val="00121F7F"/>
    <w:rsid w:val="00122249"/>
    <w:rsid w:val="00122558"/>
    <w:rsid w:val="0012267E"/>
    <w:rsid w:val="00122B81"/>
    <w:rsid w:val="00122E43"/>
    <w:rsid w:val="00122EC2"/>
    <w:rsid w:val="00123607"/>
    <w:rsid w:val="00123C11"/>
    <w:rsid w:val="00123DA9"/>
    <w:rsid w:val="00124197"/>
    <w:rsid w:val="001241C1"/>
    <w:rsid w:val="00124CC0"/>
    <w:rsid w:val="001259C0"/>
    <w:rsid w:val="001259DF"/>
    <w:rsid w:val="00125D0E"/>
    <w:rsid w:val="00125DFF"/>
    <w:rsid w:val="00125E67"/>
    <w:rsid w:val="0012626F"/>
    <w:rsid w:val="0012637B"/>
    <w:rsid w:val="00126426"/>
    <w:rsid w:val="001264FB"/>
    <w:rsid w:val="0012691A"/>
    <w:rsid w:val="00126AB3"/>
    <w:rsid w:val="00126B36"/>
    <w:rsid w:val="00126EB3"/>
    <w:rsid w:val="00126F53"/>
    <w:rsid w:val="00127642"/>
    <w:rsid w:val="001276B2"/>
    <w:rsid w:val="00127DF8"/>
    <w:rsid w:val="001303CD"/>
    <w:rsid w:val="001307E7"/>
    <w:rsid w:val="00130861"/>
    <w:rsid w:val="00130CA0"/>
    <w:rsid w:val="00130D6C"/>
    <w:rsid w:val="00130D8D"/>
    <w:rsid w:val="00130F23"/>
    <w:rsid w:val="0013100C"/>
    <w:rsid w:val="00131015"/>
    <w:rsid w:val="00131177"/>
    <w:rsid w:val="001312F6"/>
    <w:rsid w:val="0013136B"/>
    <w:rsid w:val="00131511"/>
    <w:rsid w:val="00131715"/>
    <w:rsid w:val="00131762"/>
    <w:rsid w:val="00131789"/>
    <w:rsid w:val="0013178E"/>
    <w:rsid w:val="00131880"/>
    <w:rsid w:val="00131C3A"/>
    <w:rsid w:val="00132235"/>
    <w:rsid w:val="0013226E"/>
    <w:rsid w:val="001325A4"/>
    <w:rsid w:val="001326F3"/>
    <w:rsid w:val="001328A9"/>
    <w:rsid w:val="0013294A"/>
    <w:rsid w:val="00132BE8"/>
    <w:rsid w:val="00132D1C"/>
    <w:rsid w:val="00132FEB"/>
    <w:rsid w:val="00133195"/>
    <w:rsid w:val="00133256"/>
    <w:rsid w:val="001337CA"/>
    <w:rsid w:val="001337E7"/>
    <w:rsid w:val="001338EC"/>
    <w:rsid w:val="00133978"/>
    <w:rsid w:val="001339D2"/>
    <w:rsid w:val="00133A2E"/>
    <w:rsid w:val="00133AAD"/>
    <w:rsid w:val="00133BEB"/>
    <w:rsid w:val="00133C6C"/>
    <w:rsid w:val="0013431A"/>
    <w:rsid w:val="00134553"/>
    <w:rsid w:val="00134788"/>
    <w:rsid w:val="001349A2"/>
    <w:rsid w:val="00134A39"/>
    <w:rsid w:val="00134E83"/>
    <w:rsid w:val="00134F5E"/>
    <w:rsid w:val="0013517F"/>
    <w:rsid w:val="001352CD"/>
    <w:rsid w:val="001353D6"/>
    <w:rsid w:val="001355F0"/>
    <w:rsid w:val="00135864"/>
    <w:rsid w:val="00135B2C"/>
    <w:rsid w:val="0013627E"/>
    <w:rsid w:val="001367E8"/>
    <w:rsid w:val="00136861"/>
    <w:rsid w:val="00136DBE"/>
    <w:rsid w:val="00136E64"/>
    <w:rsid w:val="00137156"/>
    <w:rsid w:val="001378B9"/>
    <w:rsid w:val="00137AF9"/>
    <w:rsid w:val="00137C2B"/>
    <w:rsid w:val="00137D4A"/>
    <w:rsid w:val="00137F39"/>
    <w:rsid w:val="001401BA"/>
    <w:rsid w:val="001402B3"/>
    <w:rsid w:val="00140A0C"/>
    <w:rsid w:val="00140E7B"/>
    <w:rsid w:val="00140FAA"/>
    <w:rsid w:val="001411F5"/>
    <w:rsid w:val="001412B4"/>
    <w:rsid w:val="001413B9"/>
    <w:rsid w:val="00141996"/>
    <w:rsid w:val="00141E82"/>
    <w:rsid w:val="00141FF2"/>
    <w:rsid w:val="00142083"/>
    <w:rsid w:val="001420FD"/>
    <w:rsid w:val="001426D7"/>
    <w:rsid w:val="00142825"/>
    <w:rsid w:val="001429A4"/>
    <w:rsid w:val="001429C8"/>
    <w:rsid w:val="00142ABA"/>
    <w:rsid w:val="001433D5"/>
    <w:rsid w:val="001434E6"/>
    <w:rsid w:val="001435E3"/>
    <w:rsid w:val="001438A0"/>
    <w:rsid w:val="00143C90"/>
    <w:rsid w:val="00143E8D"/>
    <w:rsid w:val="00143EB1"/>
    <w:rsid w:val="00143F9A"/>
    <w:rsid w:val="00143FBA"/>
    <w:rsid w:val="0014415E"/>
    <w:rsid w:val="001446C8"/>
    <w:rsid w:val="00144779"/>
    <w:rsid w:val="00144E59"/>
    <w:rsid w:val="001450D9"/>
    <w:rsid w:val="00145508"/>
    <w:rsid w:val="00145591"/>
    <w:rsid w:val="00145882"/>
    <w:rsid w:val="001458B1"/>
    <w:rsid w:val="001459DF"/>
    <w:rsid w:val="00145D9E"/>
    <w:rsid w:val="001460E4"/>
    <w:rsid w:val="00146232"/>
    <w:rsid w:val="0014625A"/>
    <w:rsid w:val="001463AD"/>
    <w:rsid w:val="0014674E"/>
    <w:rsid w:val="001469C9"/>
    <w:rsid w:val="00146E63"/>
    <w:rsid w:val="00146F70"/>
    <w:rsid w:val="00147085"/>
    <w:rsid w:val="001470DD"/>
    <w:rsid w:val="001472C3"/>
    <w:rsid w:val="00147DA1"/>
    <w:rsid w:val="00147E2A"/>
    <w:rsid w:val="00147EEA"/>
    <w:rsid w:val="00147F52"/>
    <w:rsid w:val="00150232"/>
    <w:rsid w:val="00150411"/>
    <w:rsid w:val="00150477"/>
    <w:rsid w:val="00150650"/>
    <w:rsid w:val="00150C6A"/>
    <w:rsid w:val="00150D5B"/>
    <w:rsid w:val="00150DF5"/>
    <w:rsid w:val="00150E5A"/>
    <w:rsid w:val="00150E7B"/>
    <w:rsid w:val="001510B7"/>
    <w:rsid w:val="001510F3"/>
    <w:rsid w:val="001511EB"/>
    <w:rsid w:val="001513AA"/>
    <w:rsid w:val="00151533"/>
    <w:rsid w:val="0015158E"/>
    <w:rsid w:val="00151A40"/>
    <w:rsid w:val="00151D68"/>
    <w:rsid w:val="00151E87"/>
    <w:rsid w:val="0015210D"/>
    <w:rsid w:val="00152AA2"/>
    <w:rsid w:val="00152C8E"/>
    <w:rsid w:val="00152D0F"/>
    <w:rsid w:val="00152DEE"/>
    <w:rsid w:val="00152E81"/>
    <w:rsid w:val="001530ED"/>
    <w:rsid w:val="00153258"/>
    <w:rsid w:val="00153592"/>
    <w:rsid w:val="00153ACD"/>
    <w:rsid w:val="00153B2D"/>
    <w:rsid w:val="00153BAA"/>
    <w:rsid w:val="00153BF3"/>
    <w:rsid w:val="00153C2C"/>
    <w:rsid w:val="00153CE7"/>
    <w:rsid w:val="00153D06"/>
    <w:rsid w:val="00153D8F"/>
    <w:rsid w:val="00153DB7"/>
    <w:rsid w:val="00154569"/>
    <w:rsid w:val="001547C1"/>
    <w:rsid w:val="00154F22"/>
    <w:rsid w:val="00154F9F"/>
    <w:rsid w:val="0015508E"/>
    <w:rsid w:val="00155213"/>
    <w:rsid w:val="001553C9"/>
    <w:rsid w:val="00155569"/>
    <w:rsid w:val="0015581E"/>
    <w:rsid w:val="0015589F"/>
    <w:rsid w:val="00155A7B"/>
    <w:rsid w:val="00155B2A"/>
    <w:rsid w:val="001561B4"/>
    <w:rsid w:val="00156465"/>
    <w:rsid w:val="0015661E"/>
    <w:rsid w:val="0015693C"/>
    <w:rsid w:val="00156FBF"/>
    <w:rsid w:val="001571B3"/>
    <w:rsid w:val="001571C8"/>
    <w:rsid w:val="001575DC"/>
    <w:rsid w:val="00157625"/>
    <w:rsid w:val="001577E5"/>
    <w:rsid w:val="00157893"/>
    <w:rsid w:val="001578C6"/>
    <w:rsid w:val="00157BE0"/>
    <w:rsid w:val="00157BE6"/>
    <w:rsid w:val="00157CF2"/>
    <w:rsid w:val="00157DF9"/>
    <w:rsid w:val="00157EA0"/>
    <w:rsid w:val="00157F8D"/>
    <w:rsid w:val="00157FD1"/>
    <w:rsid w:val="0016032D"/>
    <w:rsid w:val="0016044D"/>
    <w:rsid w:val="00160862"/>
    <w:rsid w:val="00160DC0"/>
    <w:rsid w:val="001614C8"/>
    <w:rsid w:val="001614F0"/>
    <w:rsid w:val="001619F9"/>
    <w:rsid w:val="00161B75"/>
    <w:rsid w:val="00161FAF"/>
    <w:rsid w:val="0016204E"/>
    <w:rsid w:val="00162193"/>
    <w:rsid w:val="001621A6"/>
    <w:rsid w:val="0016228A"/>
    <w:rsid w:val="001627A2"/>
    <w:rsid w:val="00162C7F"/>
    <w:rsid w:val="0016309E"/>
    <w:rsid w:val="00163112"/>
    <w:rsid w:val="001634DA"/>
    <w:rsid w:val="00163664"/>
    <w:rsid w:val="00163684"/>
    <w:rsid w:val="00163701"/>
    <w:rsid w:val="0016370E"/>
    <w:rsid w:val="0016378C"/>
    <w:rsid w:val="00164024"/>
    <w:rsid w:val="001642D0"/>
    <w:rsid w:val="00164303"/>
    <w:rsid w:val="0016442F"/>
    <w:rsid w:val="0016486C"/>
    <w:rsid w:val="001648BF"/>
    <w:rsid w:val="00164A65"/>
    <w:rsid w:val="00164AF2"/>
    <w:rsid w:val="00164CE1"/>
    <w:rsid w:val="001651E3"/>
    <w:rsid w:val="00165274"/>
    <w:rsid w:val="0016546A"/>
    <w:rsid w:val="001655B0"/>
    <w:rsid w:val="0016582A"/>
    <w:rsid w:val="0016591F"/>
    <w:rsid w:val="001661DC"/>
    <w:rsid w:val="001664FF"/>
    <w:rsid w:val="00166570"/>
    <w:rsid w:val="0016663A"/>
    <w:rsid w:val="0016670B"/>
    <w:rsid w:val="001669A8"/>
    <w:rsid w:val="00166AAB"/>
    <w:rsid w:val="00166C31"/>
    <w:rsid w:val="00166DCC"/>
    <w:rsid w:val="00166E04"/>
    <w:rsid w:val="0016701E"/>
    <w:rsid w:val="001675EF"/>
    <w:rsid w:val="00167735"/>
    <w:rsid w:val="00167803"/>
    <w:rsid w:val="001679F8"/>
    <w:rsid w:val="00167A58"/>
    <w:rsid w:val="00167E7E"/>
    <w:rsid w:val="001702CA"/>
    <w:rsid w:val="00170384"/>
    <w:rsid w:val="00170569"/>
    <w:rsid w:val="00170892"/>
    <w:rsid w:val="00170A4F"/>
    <w:rsid w:val="00171100"/>
    <w:rsid w:val="00171924"/>
    <w:rsid w:val="00171D50"/>
    <w:rsid w:val="00171D77"/>
    <w:rsid w:val="0017240C"/>
    <w:rsid w:val="0017241A"/>
    <w:rsid w:val="00172617"/>
    <w:rsid w:val="001728F1"/>
    <w:rsid w:val="001733D3"/>
    <w:rsid w:val="00173742"/>
    <w:rsid w:val="0017382E"/>
    <w:rsid w:val="00173B59"/>
    <w:rsid w:val="00173DF7"/>
    <w:rsid w:val="00174045"/>
    <w:rsid w:val="0017411A"/>
    <w:rsid w:val="00174E4A"/>
    <w:rsid w:val="00175016"/>
    <w:rsid w:val="00175019"/>
    <w:rsid w:val="001752F0"/>
    <w:rsid w:val="00175A56"/>
    <w:rsid w:val="00175B31"/>
    <w:rsid w:val="00175F0E"/>
    <w:rsid w:val="0017620C"/>
    <w:rsid w:val="0017627C"/>
    <w:rsid w:val="00176390"/>
    <w:rsid w:val="00176407"/>
    <w:rsid w:val="0017648F"/>
    <w:rsid w:val="00176B56"/>
    <w:rsid w:val="00176FF1"/>
    <w:rsid w:val="001772A9"/>
    <w:rsid w:val="00177405"/>
    <w:rsid w:val="00177973"/>
    <w:rsid w:val="00177AE6"/>
    <w:rsid w:val="00177FFE"/>
    <w:rsid w:val="00180054"/>
    <w:rsid w:val="001801C0"/>
    <w:rsid w:val="001802D4"/>
    <w:rsid w:val="00180337"/>
    <w:rsid w:val="00180606"/>
    <w:rsid w:val="0018076B"/>
    <w:rsid w:val="00180775"/>
    <w:rsid w:val="001807DF"/>
    <w:rsid w:val="00180DB7"/>
    <w:rsid w:val="00180ED2"/>
    <w:rsid w:val="00180F67"/>
    <w:rsid w:val="001812FB"/>
    <w:rsid w:val="0018137E"/>
    <w:rsid w:val="001817A9"/>
    <w:rsid w:val="00181970"/>
    <w:rsid w:val="001819FC"/>
    <w:rsid w:val="00181D62"/>
    <w:rsid w:val="00181DE2"/>
    <w:rsid w:val="00181E0A"/>
    <w:rsid w:val="00181ED5"/>
    <w:rsid w:val="00181F85"/>
    <w:rsid w:val="001822BE"/>
    <w:rsid w:val="00182326"/>
    <w:rsid w:val="0018243A"/>
    <w:rsid w:val="00182689"/>
    <w:rsid w:val="00182699"/>
    <w:rsid w:val="001827DB"/>
    <w:rsid w:val="00182C69"/>
    <w:rsid w:val="0018310E"/>
    <w:rsid w:val="00183368"/>
    <w:rsid w:val="00183432"/>
    <w:rsid w:val="00183541"/>
    <w:rsid w:val="0018381D"/>
    <w:rsid w:val="00183C13"/>
    <w:rsid w:val="00183ED2"/>
    <w:rsid w:val="0018429D"/>
    <w:rsid w:val="00184E11"/>
    <w:rsid w:val="00184FCA"/>
    <w:rsid w:val="0018516D"/>
    <w:rsid w:val="00185636"/>
    <w:rsid w:val="001856DA"/>
    <w:rsid w:val="00185C57"/>
    <w:rsid w:val="00185D2C"/>
    <w:rsid w:val="00185DE4"/>
    <w:rsid w:val="001865ED"/>
    <w:rsid w:val="00186726"/>
    <w:rsid w:val="00186930"/>
    <w:rsid w:val="00186931"/>
    <w:rsid w:val="00186A1E"/>
    <w:rsid w:val="00186A57"/>
    <w:rsid w:val="00186B08"/>
    <w:rsid w:val="00186F85"/>
    <w:rsid w:val="00187099"/>
    <w:rsid w:val="0018718C"/>
    <w:rsid w:val="001871B8"/>
    <w:rsid w:val="0018735A"/>
    <w:rsid w:val="00187499"/>
    <w:rsid w:val="00187A90"/>
    <w:rsid w:val="00187BC7"/>
    <w:rsid w:val="00187C04"/>
    <w:rsid w:val="00187CBE"/>
    <w:rsid w:val="0019003D"/>
    <w:rsid w:val="001902A1"/>
    <w:rsid w:val="001903B5"/>
    <w:rsid w:val="001903D7"/>
    <w:rsid w:val="001907AA"/>
    <w:rsid w:val="001909E4"/>
    <w:rsid w:val="00190AEB"/>
    <w:rsid w:val="00190AEF"/>
    <w:rsid w:val="00190DEE"/>
    <w:rsid w:val="0019106C"/>
    <w:rsid w:val="00191223"/>
    <w:rsid w:val="0019166B"/>
    <w:rsid w:val="00191721"/>
    <w:rsid w:val="00191959"/>
    <w:rsid w:val="00191A3D"/>
    <w:rsid w:val="00191C6E"/>
    <w:rsid w:val="00191CDD"/>
    <w:rsid w:val="00191E5A"/>
    <w:rsid w:val="00192447"/>
    <w:rsid w:val="001924F0"/>
    <w:rsid w:val="0019265C"/>
    <w:rsid w:val="00192B04"/>
    <w:rsid w:val="00192C9C"/>
    <w:rsid w:val="00192D06"/>
    <w:rsid w:val="00192E94"/>
    <w:rsid w:val="00193160"/>
    <w:rsid w:val="0019318E"/>
    <w:rsid w:val="001932F1"/>
    <w:rsid w:val="00193EA1"/>
    <w:rsid w:val="00193ED6"/>
    <w:rsid w:val="00193F4D"/>
    <w:rsid w:val="001944B8"/>
    <w:rsid w:val="001945D8"/>
    <w:rsid w:val="00194BDB"/>
    <w:rsid w:val="00194D86"/>
    <w:rsid w:val="00194E0F"/>
    <w:rsid w:val="00194E25"/>
    <w:rsid w:val="00194E8C"/>
    <w:rsid w:val="00194EA3"/>
    <w:rsid w:val="0019531E"/>
    <w:rsid w:val="001953CE"/>
    <w:rsid w:val="00195497"/>
    <w:rsid w:val="0019556E"/>
    <w:rsid w:val="001955D9"/>
    <w:rsid w:val="00195622"/>
    <w:rsid w:val="001957D8"/>
    <w:rsid w:val="001958E7"/>
    <w:rsid w:val="001958EA"/>
    <w:rsid w:val="0019593C"/>
    <w:rsid w:val="00195C29"/>
    <w:rsid w:val="00195DC9"/>
    <w:rsid w:val="0019602E"/>
    <w:rsid w:val="001965A8"/>
    <w:rsid w:val="001965E3"/>
    <w:rsid w:val="00196AEE"/>
    <w:rsid w:val="00196B84"/>
    <w:rsid w:val="00196E94"/>
    <w:rsid w:val="00197140"/>
    <w:rsid w:val="00197404"/>
    <w:rsid w:val="0019743B"/>
    <w:rsid w:val="001975F4"/>
    <w:rsid w:val="001979C2"/>
    <w:rsid w:val="00197C27"/>
    <w:rsid w:val="00197E79"/>
    <w:rsid w:val="00197ECA"/>
    <w:rsid w:val="00197FF7"/>
    <w:rsid w:val="001A0338"/>
    <w:rsid w:val="001A037B"/>
    <w:rsid w:val="001A06C4"/>
    <w:rsid w:val="001A0989"/>
    <w:rsid w:val="001A09F7"/>
    <w:rsid w:val="001A0C17"/>
    <w:rsid w:val="001A0E61"/>
    <w:rsid w:val="001A0F3D"/>
    <w:rsid w:val="001A1002"/>
    <w:rsid w:val="001A1080"/>
    <w:rsid w:val="001A1820"/>
    <w:rsid w:val="001A19B5"/>
    <w:rsid w:val="001A1D77"/>
    <w:rsid w:val="001A244F"/>
    <w:rsid w:val="001A2798"/>
    <w:rsid w:val="001A292C"/>
    <w:rsid w:val="001A2B05"/>
    <w:rsid w:val="001A2C13"/>
    <w:rsid w:val="001A2CFD"/>
    <w:rsid w:val="001A2D8F"/>
    <w:rsid w:val="001A3284"/>
    <w:rsid w:val="001A33D6"/>
    <w:rsid w:val="001A3601"/>
    <w:rsid w:val="001A36B6"/>
    <w:rsid w:val="001A382E"/>
    <w:rsid w:val="001A3897"/>
    <w:rsid w:val="001A38CC"/>
    <w:rsid w:val="001A38F0"/>
    <w:rsid w:val="001A3D46"/>
    <w:rsid w:val="001A3D48"/>
    <w:rsid w:val="001A40F8"/>
    <w:rsid w:val="001A418D"/>
    <w:rsid w:val="001A4352"/>
    <w:rsid w:val="001A44AA"/>
    <w:rsid w:val="001A4722"/>
    <w:rsid w:val="001A5363"/>
    <w:rsid w:val="001A5472"/>
    <w:rsid w:val="001A61B8"/>
    <w:rsid w:val="001A627A"/>
    <w:rsid w:val="001A6614"/>
    <w:rsid w:val="001A6931"/>
    <w:rsid w:val="001A6FC1"/>
    <w:rsid w:val="001A737E"/>
    <w:rsid w:val="001A77A1"/>
    <w:rsid w:val="001A7ED6"/>
    <w:rsid w:val="001A7F5F"/>
    <w:rsid w:val="001A7F6C"/>
    <w:rsid w:val="001B0037"/>
    <w:rsid w:val="001B00A6"/>
    <w:rsid w:val="001B046C"/>
    <w:rsid w:val="001B059D"/>
    <w:rsid w:val="001B05D0"/>
    <w:rsid w:val="001B07E4"/>
    <w:rsid w:val="001B091A"/>
    <w:rsid w:val="001B0A9E"/>
    <w:rsid w:val="001B0C5F"/>
    <w:rsid w:val="001B0CAC"/>
    <w:rsid w:val="001B0F90"/>
    <w:rsid w:val="001B12AB"/>
    <w:rsid w:val="001B18A0"/>
    <w:rsid w:val="001B1C0E"/>
    <w:rsid w:val="001B23E4"/>
    <w:rsid w:val="001B2AFB"/>
    <w:rsid w:val="001B2C51"/>
    <w:rsid w:val="001B2F1F"/>
    <w:rsid w:val="001B2FA2"/>
    <w:rsid w:val="001B3019"/>
    <w:rsid w:val="001B34A9"/>
    <w:rsid w:val="001B3919"/>
    <w:rsid w:val="001B3CEE"/>
    <w:rsid w:val="001B3D84"/>
    <w:rsid w:val="001B3DE0"/>
    <w:rsid w:val="001B3F09"/>
    <w:rsid w:val="001B3F81"/>
    <w:rsid w:val="001B4054"/>
    <w:rsid w:val="001B41B4"/>
    <w:rsid w:val="001B43B3"/>
    <w:rsid w:val="001B44BB"/>
    <w:rsid w:val="001B4554"/>
    <w:rsid w:val="001B45A3"/>
    <w:rsid w:val="001B4B88"/>
    <w:rsid w:val="001B4D2D"/>
    <w:rsid w:val="001B4DDE"/>
    <w:rsid w:val="001B55EE"/>
    <w:rsid w:val="001B5641"/>
    <w:rsid w:val="001B5A58"/>
    <w:rsid w:val="001B5BE0"/>
    <w:rsid w:val="001B5C45"/>
    <w:rsid w:val="001B5CD7"/>
    <w:rsid w:val="001B5F89"/>
    <w:rsid w:val="001B651C"/>
    <w:rsid w:val="001B6589"/>
    <w:rsid w:val="001B6889"/>
    <w:rsid w:val="001B6938"/>
    <w:rsid w:val="001B6B25"/>
    <w:rsid w:val="001B6CD1"/>
    <w:rsid w:val="001B6E00"/>
    <w:rsid w:val="001B6ED3"/>
    <w:rsid w:val="001B70BC"/>
    <w:rsid w:val="001B74C7"/>
    <w:rsid w:val="001B75BB"/>
    <w:rsid w:val="001B7711"/>
    <w:rsid w:val="001B79E4"/>
    <w:rsid w:val="001B7AA5"/>
    <w:rsid w:val="001B7ADF"/>
    <w:rsid w:val="001B7B4F"/>
    <w:rsid w:val="001C0808"/>
    <w:rsid w:val="001C0880"/>
    <w:rsid w:val="001C0B91"/>
    <w:rsid w:val="001C0DF7"/>
    <w:rsid w:val="001C0EC2"/>
    <w:rsid w:val="001C0EEE"/>
    <w:rsid w:val="001C15FF"/>
    <w:rsid w:val="001C1931"/>
    <w:rsid w:val="001C1BC9"/>
    <w:rsid w:val="001C2193"/>
    <w:rsid w:val="001C220E"/>
    <w:rsid w:val="001C2266"/>
    <w:rsid w:val="001C22AF"/>
    <w:rsid w:val="001C265C"/>
    <w:rsid w:val="001C26B6"/>
    <w:rsid w:val="001C2765"/>
    <w:rsid w:val="001C28F4"/>
    <w:rsid w:val="001C292A"/>
    <w:rsid w:val="001C2F5D"/>
    <w:rsid w:val="001C331C"/>
    <w:rsid w:val="001C3330"/>
    <w:rsid w:val="001C34C2"/>
    <w:rsid w:val="001C4054"/>
    <w:rsid w:val="001C4242"/>
    <w:rsid w:val="001C4421"/>
    <w:rsid w:val="001C44AA"/>
    <w:rsid w:val="001C464C"/>
    <w:rsid w:val="001C4686"/>
    <w:rsid w:val="001C4E52"/>
    <w:rsid w:val="001C4EB6"/>
    <w:rsid w:val="001C4F26"/>
    <w:rsid w:val="001C4FBF"/>
    <w:rsid w:val="001C524F"/>
    <w:rsid w:val="001C5605"/>
    <w:rsid w:val="001C56D8"/>
    <w:rsid w:val="001C5844"/>
    <w:rsid w:val="001C58ED"/>
    <w:rsid w:val="001C5905"/>
    <w:rsid w:val="001C59FD"/>
    <w:rsid w:val="001C5A24"/>
    <w:rsid w:val="001C5BE4"/>
    <w:rsid w:val="001C5D05"/>
    <w:rsid w:val="001C5DC2"/>
    <w:rsid w:val="001C6257"/>
    <w:rsid w:val="001C634C"/>
    <w:rsid w:val="001C6485"/>
    <w:rsid w:val="001C6A43"/>
    <w:rsid w:val="001C6A87"/>
    <w:rsid w:val="001C6AB6"/>
    <w:rsid w:val="001C6C38"/>
    <w:rsid w:val="001C714C"/>
    <w:rsid w:val="001C7374"/>
    <w:rsid w:val="001C73FD"/>
    <w:rsid w:val="001C75C3"/>
    <w:rsid w:val="001C75DE"/>
    <w:rsid w:val="001C7815"/>
    <w:rsid w:val="001C7A4F"/>
    <w:rsid w:val="001C7F21"/>
    <w:rsid w:val="001D06A6"/>
    <w:rsid w:val="001D0833"/>
    <w:rsid w:val="001D08A6"/>
    <w:rsid w:val="001D0AE1"/>
    <w:rsid w:val="001D0BAF"/>
    <w:rsid w:val="001D0DC3"/>
    <w:rsid w:val="001D0E9B"/>
    <w:rsid w:val="001D13C8"/>
    <w:rsid w:val="001D15CD"/>
    <w:rsid w:val="001D16B9"/>
    <w:rsid w:val="001D18AD"/>
    <w:rsid w:val="001D192A"/>
    <w:rsid w:val="001D1967"/>
    <w:rsid w:val="001D1969"/>
    <w:rsid w:val="001D1FED"/>
    <w:rsid w:val="001D24B7"/>
    <w:rsid w:val="001D2587"/>
    <w:rsid w:val="001D296B"/>
    <w:rsid w:val="001D2ACE"/>
    <w:rsid w:val="001D2E91"/>
    <w:rsid w:val="001D3271"/>
    <w:rsid w:val="001D3302"/>
    <w:rsid w:val="001D359E"/>
    <w:rsid w:val="001D3B2D"/>
    <w:rsid w:val="001D3C11"/>
    <w:rsid w:val="001D3CFC"/>
    <w:rsid w:val="001D3DBA"/>
    <w:rsid w:val="001D3F0F"/>
    <w:rsid w:val="001D415E"/>
    <w:rsid w:val="001D443F"/>
    <w:rsid w:val="001D4456"/>
    <w:rsid w:val="001D4535"/>
    <w:rsid w:val="001D4AD0"/>
    <w:rsid w:val="001D4D94"/>
    <w:rsid w:val="001D5043"/>
    <w:rsid w:val="001D50F3"/>
    <w:rsid w:val="001D5175"/>
    <w:rsid w:val="001D52D2"/>
    <w:rsid w:val="001D57B4"/>
    <w:rsid w:val="001D57C8"/>
    <w:rsid w:val="001D57D8"/>
    <w:rsid w:val="001D5CBC"/>
    <w:rsid w:val="001D5EBE"/>
    <w:rsid w:val="001D5F7D"/>
    <w:rsid w:val="001D6660"/>
    <w:rsid w:val="001D6758"/>
    <w:rsid w:val="001D677A"/>
    <w:rsid w:val="001D691E"/>
    <w:rsid w:val="001D6A18"/>
    <w:rsid w:val="001D6AAD"/>
    <w:rsid w:val="001D6E5A"/>
    <w:rsid w:val="001D6E7A"/>
    <w:rsid w:val="001D71D7"/>
    <w:rsid w:val="001D71DA"/>
    <w:rsid w:val="001D71FA"/>
    <w:rsid w:val="001D7324"/>
    <w:rsid w:val="001D7382"/>
    <w:rsid w:val="001D78D1"/>
    <w:rsid w:val="001D7C0E"/>
    <w:rsid w:val="001E0280"/>
    <w:rsid w:val="001E05C6"/>
    <w:rsid w:val="001E0899"/>
    <w:rsid w:val="001E08B8"/>
    <w:rsid w:val="001E0D1E"/>
    <w:rsid w:val="001E0D3B"/>
    <w:rsid w:val="001E1191"/>
    <w:rsid w:val="001E157B"/>
    <w:rsid w:val="001E1B2F"/>
    <w:rsid w:val="001E1CD9"/>
    <w:rsid w:val="001E1CE1"/>
    <w:rsid w:val="001E1FA4"/>
    <w:rsid w:val="001E2046"/>
    <w:rsid w:val="001E212F"/>
    <w:rsid w:val="001E230F"/>
    <w:rsid w:val="001E2492"/>
    <w:rsid w:val="001E2723"/>
    <w:rsid w:val="001E2CC9"/>
    <w:rsid w:val="001E2D5D"/>
    <w:rsid w:val="001E2EC0"/>
    <w:rsid w:val="001E2F53"/>
    <w:rsid w:val="001E31C6"/>
    <w:rsid w:val="001E3BD8"/>
    <w:rsid w:val="001E3C46"/>
    <w:rsid w:val="001E3C88"/>
    <w:rsid w:val="001E3EB8"/>
    <w:rsid w:val="001E445E"/>
    <w:rsid w:val="001E45C4"/>
    <w:rsid w:val="001E4777"/>
    <w:rsid w:val="001E4959"/>
    <w:rsid w:val="001E498E"/>
    <w:rsid w:val="001E4B4B"/>
    <w:rsid w:val="001E4D56"/>
    <w:rsid w:val="001E4E4F"/>
    <w:rsid w:val="001E5366"/>
    <w:rsid w:val="001E554B"/>
    <w:rsid w:val="001E55DB"/>
    <w:rsid w:val="001E59C2"/>
    <w:rsid w:val="001E5D5B"/>
    <w:rsid w:val="001E5DC7"/>
    <w:rsid w:val="001E6042"/>
    <w:rsid w:val="001E6310"/>
    <w:rsid w:val="001E6F85"/>
    <w:rsid w:val="001E71ED"/>
    <w:rsid w:val="001E7449"/>
    <w:rsid w:val="001E755D"/>
    <w:rsid w:val="001E7A2F"/>
    <w:rsid w:val="001F02F8"/>
    <w:rsid w:val="001F0A0D"/>
    <w:rsid w:val="001F0B5B"/>
    <w:rsid w:val="001F0E6B"/>
    <w:rsid w:val="001F0ECB"/>
    <w:rsid w:val="001F0F80"/>
    <w:rsid w:val="001F1111"/>
    <w:rsid w:val="001F13A5"/>
    <w:rsid w:val="001F15AA"/>
    <w:rsid w:val="001F1B58"/>
    <w:rsid w:val="001F1C42"/>
    <w:rsid w:val="001F1F8C"/>
    <w:rsid w:val="001F222A"/>
    <w:rsid w:val="001F25CA"/>
    <w:rsid w:val="001F2CE4"/>
    <w:rsid w:val="001F3203"/>
    <w:rsid w:val="001F33AC"/>
    <w:rsid w:val="001F357D"/>
    <w:rsid w:val="001F3823"/>
    <w:rsid w:val="001F395E"/>
    <w:rsid w:val="001F4258"/>
    <w:rsid w:val="001F42E5"/>
    <w:rsid w:val="001F43AD"/>
    <w:rsid w:val="001F4AC0"/>
    <w:rsid w:val="001F516D"/>
    <w:rsid w:val="001F5244"/>
    <w:rsid w:val="001F5393"/>
    <w:rsid w:val="001F576C"/>
    <w:rsid w:val="001F5C8E"/>
    <w:rsid w:val="001F5D3D"/>
    <w:rsid w:val="001F6306"/>
    <w:rsid w:val="001F663C"/>
    <w:rsid w:val="001F675F"/>
    <w:rsid w:val="001F6D5F"/>
    <w:rsid w:val="001F6DDE"/>
    <w:rsid w:val="001F726E"/>
    <w:rsid w:val="001F777D"/>
    <w:rsid w:val="001F7FB3"/>
    <w:rsid w:val="002005BB"/>
    <w:rsid w:val="0020069E"/>
    <w:rsid w:val="002007A0"/>
    <w:rsid w:val="0020085E"/>
    <w:rsid w:val="00200AD0"/>
    <w:rsid w:val="00200B59"/>
    <w:rsid w:val="00200BA5"/>
    <w:rsid w:val="00200C13"/>
    <w:rsid w:val="00200D63"/>
    <w:rsid w:val="00200E8A"/>
    <w:rsid w:val="00200EC3"/>
    <w:rsid w:val="0020113E"/>
    <w:rsid w:val="00201694"/>
    <w:rsid w:val="002016F2"/>
    <w:rsid w:val="002017C8"/>
    <w:rsid w:val="00201B8D"/>
    <w:rsid w:val="00201BDF"/>
    <w:rsid w:val="00202685"/>
    <w:rsid w:val="00202794"/>
    <w:rsid w:val="0020288A"/>
    <w:rsid w:val="00202BC5"/>
    <w:rsid w:val="00202E55"/>
    <w:rsid w:val="00202EDE"/>
    <w:rsid w:val="00202EE7"/>
    <w:rsid w:val="00202F2A"/>
    <w:rsid w:val="002035B5"/>
    <w:rsid w:val="00203715"/>
    <w:rsid w:val="002038FB"/>
    <w:rsid w:val="00203946"/>
    <w:rsid w:val="00203D6A"/>
    <w:rsid w:val="00203F52"/>
    <w:rsid w:val="002044B5"/>
    <w:rsid w:val="002046BE"/>
    <w:rsid w:val="00204A23"/>
    <w:rsid w:val="00204DF0"/>
    <w:rsid w:val="00204E38"/>
    <w:rsid w:val="00204E7C"/>
    <w:rsid w:val="00204FCD"/>
    <w:rsid w:val="002051FF"/>
    <w:rsid w:val="002054BD"/>
    <w:rsid w:val="002056DD"/>
    <w:rsid w:val="00205DF9"/>
    <w:rsid w:val="002060AC"/>
    <w:rsid w:val="002063C7"/>
    <w:rsid w:val="002063FA"/>
    <w:rsid w:val="002064C4"/>
    <w:rsid w:val="00206ACD"/>
    <w:rsid w:val="00207050"/>
    <w:rsid w:val="0020735F"/>
    <w:rsid w:val="002074D0"/>
    <w:rsid w:val="0020773F"/>
    <w:rsid w:val="00207E88"/>
    <w:rsid w:val="0021026E"/>
    <w:rsid w:val="00210C3B"/>
    <w:rsid w:val="00211511"/>
    <w:rsid w:val="00211550"/>
    <w:rsid w:val="00211DCE"/>
    <w:rsid w:val="00211EF8"/>
    <w:rsid w:val="00211F7E"/>
    <w:rsid w:val="00211F95"/>
    <w:rsid w:val="00212413"/>
    <w:rsid w:val="00212A51"/>
    <w:rsid w:val="00212A5D"/>
    <w:rsid w:val="00212B35"/>
    <w:rsid w:val="00212DE9"/>
    <w:rsid w:val="002130D3"/>
    <w:rsid w:val="00213385"/>
    <w:rsid w:val="0021356A"/>
    <w:rsid w:val="002135AF"/>
    <w:rsid w:val="002135DA"/>
    <w:rsid w:val="002136E4"/>
    <w:rsid w:val="00213C7A"/>
    <w:rsid w:val="00213D19"/>
    <w:rsid w:val="00214572"/>
    <w:rsid w:val="002145FA"/>
    <w:rsid w:val="002147C4"/>
    <w:rsid w:val="00214853"/>
    <w:rsid w:val="00214CD0"/>
    <w:rsid w:val="002155DB"/>
    <w:rsid w:val="0021565E"/>
    <w:rsid w:val="00215A14"/>
    <w:rsid w:val="00215A2F"/>
    <w:rsid w:val="00215A3A"/>
    <w:rsid w:val="00215B1D"/>
    <w:rsid w:val="00215BF9"/>
    <w:rsid w:val="00215E44"/>
    <w:rsid w:val="00216222"/>
    <w:rsid w:val="00216406"/>
    <w:rsid w:val="0021675A"/>
    <w:rsid w:val="002168BA"/>
    <w:rsid w:val="00216982"/>
    <w:rsid w:val="00216E2D"/>
    <w:rsid w:val="00216E47"/>
    <w:rsid w:val="00216EA4"/>
    <w:rsid w:val="00217151"/>
    <w:rsid w:val="0021738A"/>
    <w:rsid w:val="002177B6"/>
    <w:rsid w:val="00217B6D"/>
    <w:rsid w:val="00217B71"/>
    <w:rsid w:val="00217EA7"/>
    <w:rsid w:val="00217EF1"/>
    <w:rsid w:val="00217F5C"/>
    <w:rsid w:val="0022014A"/>
    <w:rsid w:val="0022052E"/>
    <w:rsid w:val="00220734"/>
    <w:rsid w:val="00221246"/>
    <w:rsid w:val="00221919"/>
    <w:rsid w:val="00221C72"/>
    <w:rsid w:val="00221CC8"/>
    <w:rsid w:val="00221E9D"/>
    <w:rsid w:val="002225ED"/>
    <w:rsid w:val="00222C21"/>
    <w:rsid w:val="00222CE3"/>
    <w:rsid w:val="0022327F"/>
    <w:rsid w:val="00223717"/>
    <w:rsid w:val="00223995"/>
    <w:rsid w:val="00223A07"/>
    <w:rsid w:val="00223B94"/>
    <w:rsid w:val="00223BA3"/>
    <w:rsid w:val="00223E00"/>
    <w:rsid w:val="00223EEC"/>
    <w:rsid w:val="00224217"/>
    <w:rsid w:val="0022448D"/>
    <w:rsid w:val="0022449F"/>
    <w:rsid w:val="00224856"/>
    <w:rsid w:val="00224BAE"/>
    <w:rsid w:val="00224BE8"/>
    <w:rsid w:val="00224DC3"/>
    <w:rsid w:val="00224E6E"/>
    <w:rsid w:val="00224F81"/>
    <w:rsid w:val="002250CD"/>
    <w:rsid w:val="002254C8"/>
    <w:rsid w:val="0022578B"/>
    <w:rsid w:val="002259FD"/>
    <w:rsid w:val="00225AD7"/>
    <w:rsid w:val="00225AF9"/>
    <w:rsid w:val="00225DAC"/>
    <w:rsid w:val="00225DB9"/>
    <w:rsid w:val="00225F90"/>
    <w:rsid w:val="0022621E"/>
    <w:rsid w:val="0022627E"/>
    <w:rsid w:val="00226587"/>
    <w:rsid w:val="0022672B"/>
    <w:rsid w:val="00226948"/>
    <w:rsid w:val="00226B54"/>
    <w:rsid w:val="00226E9D"/>
    <w:rsid w:val="00226EB5"/>
    <w:rsid w:val="0022738C"/>
    <w:rsid w:val="002277A2"/>
    <w:rsid w:val="00227E70"/>
    <w:rsid w:val="00227FAA"/>
    <w:rsid w:val="002301E4"/>
    <w:rsid w:val="0023028F"/>
    <w:rsid w:val="002302BA"/>
    <w:rsid w:val="002303A4"/>
    <w:rsid w:val="00230761"/>
    <w:rsid w:val="00230BA6"/>
    <w:rsid w:val="00230C77"/>
    <w:rsid w:val="00230D40"/>
    <w:rsid w:val="00230FDD"/>
    <w:rsid w:val="002311EA"/>
    <w:rsid w:val="00231270"/>
    <w:rsid w:val="0023139A"/>
    <w:rsid w:val="00231673"/>
    <w:rsid w:val="0023181E"/>
    <w:rsid w:val="00231C08"/>
    <w:rsid w:val="00231D22"/>
    <w:rsid w:val="0023258D"/>
    <w:rsid w:val="0023270A"/>
    <w:rsid w:val="00232B1D"/>
    <w:rsid w:val="00232D61"/>
    <w:rsid w:val="00233356"/>
    <w:rsid w:val="002333AB"/>
    <w:rsid w:val="00233460"/>
    <w:rsid w:val="00233934"/>
    <w:rsid w:val="00233DD1"/>
    <w:rsid w:val="00233DE5"/>
    <w:rsid w:val="002340F7"/>
    <w:rsid w:val="00234727"/>
    <w:rsid w:val="00234AC0"/>
    <w:rsid w:val="00234B60"/>
    <w:rsid w:val="00234C0A"/>
    <w:rsid w:val="00234CBB"/>
    <w:rsid w:val="0023524D"/>
    <w:rsid w:val="0023533B"/>
    <w:rsid w:val="00235905"/>
    <w:rsid w:val="002359DE"/>
    <w:rsid w:val="00235C94"/>
    <w:rsid w:val="00235DCB"/>
    <w:rsid w:val="00235F09"/>
    <w:rsid w:val="00236045"/>
    <w:rsid w:val="002363BA"/>
    <w:rsid w:val="00236531"/>
    <w:rsid w:val="0023679C"/>
    <w:rsid w:val="00236B01"/>
    <w:rsid w:val="0023748A"/>
    <w:rsid w:val="00237662"/>
    <w:rsid w:val="0023773B"/>
    <w:rsid w:val="002378B2"/>
    <w:rsid w:val="002378C4"/>
    <w:rsid w:val="00237A3D"/>
    <w:rsid w:val="00237A99"/>
    <w:rsid w:val="00237DEF"/>
    <w:rsid w:val="00237E1E"/>
    <w:rsid w:val="00237E54"/>
    <w:rsid w:val="00237F5B"/>
    <w:rsid w:val="00237FBE"/>
    <w:rsid w:val="002400A5"/>
    <w:rsid w:val="00240145"/>
    <w:rsid w:val="0024038F"/>
    <w:rsid w:val="00240DF5"/>
    <w:rsid w:val="00240FB4"/>
    <w:rsid w:val="002410E6"/>
    <w:rsid w:val="002412DB"/>
    <w:rsid w:val="00241B5D"/>
    <w:rsid w:val="00241C3D"/>
    <w:rsid w:val="00241C4D"/>
    <w:rsid w:val="00241DDB"/>
    <w:rsid w:val="00241E90"/>
    <w:rsid w:val="00242310"/>
    <w:rsid w:val="002423BB"/>
    <w:rsid w:val="00242567"/>
    <w:rsid w:val="002427FF"/>
    <w:rsid w:val="0024282E"/>
    <w:rsid w:val="0024289F"/>
    <w:rsid w:val="002429ED"/>
    <w:rsid w:val="00242DDB"/>
    <w:rsid w:val="00242FB0"/>
    <w:rsid w:val="00243143"/>
    <w:rsid w:val="0024327D"/>
    <w:rsid w:val="0024336F"/>
    <w:rsid w:val="0024347F"/>
    <w:rsid w:val="002435CF"/>
    <w:rsid w:val="00243CE7"/>
    <w:rsid w:val="00244363"/>
    <w:rsid w:val="0024459C"/>
    <w:rsid w:val="00244610"/>
    <w:rsid w:val="0024473F"/>
    <w:rsid w:val="00244AF6"/>
    <w:rsid w:val="00244DDF"/>
    <w:rsid w:val="00244E6A"/>
    <w:rsid w:val="00245170"/>
    <w:rsid w:val="0024541D"/>
    <w:rsid w:val="0024575E"/>
    <w:rsid w:val="00245773"/>
    <w:rsid w:val="00245BFD"/>
    <w:rsid w:val="00246003"/>
    <w:rsid w:val="002462ED"/>
    <w:rsid w:val="00246444"/>
    <w:rsid w:val="00246483"/>
    <w:rsid w:val="00246612"/>
    <w:rsid w:val="00246E5F"/>
    <w:rsid w:val="00246F5D"/>
    <w:rsid w:val="002471B4"/>
    <w:rsid w:val="00247579"/>
    <w:rsid w:val="00247744"/>
    <w:rsid w:val="002478FF"/>
    <w:rsid w:val="00247A6E"/>
    <w:rsid w:val="00247E98"/>
    <w:rsid w:val="00247EBE"/>
    <w:rsid w:val="00247F79"/>
    <w:rsid w:val="00247FA5"/>
    <w:rsid w:val="0025003F"/>
    <w:rsid w:val="00250298"/>
    <w:rsid w:val="002503F6"/>
    <w:rsid w:val="0025043A"/>
    <w:rsid w:val="00250455"/>
    <w:rsid w:val="00250A67"/>
    <w:rsid w:val="00250AE8"/>
    <w:rsid w:val="00250B3E"/>
    <w:rsid w:val="00250DAD"/>
    <w:rsid w:val="00251062"/>
    <w:rsid w:val="002511BF"/>
    <w:rsid w:val="002516EA"/>
    <w:rsid w:val="002518DD"/>
    <w:rsid w:val="00251CFB"/>
    <w:rsid w:val="00251D3E"/>
    <w:rsid w:val="00252130"/>
    <w:rsid w:val="00252172"/>
    <w:rsid w:val="0025285D"/>
    <w:rsid w:val="0025289C"/>
    <w:rsid w:val="00252D01"/>
    <w:rsid w:val="00252F4E"/>
    <w:rsid w:val="00253209"/>
    <w:rsid w:val="002536DD"/>
    <w:rsid w:val="002536F9"/>
    <w:rsid w:val="00253910"/>
    <w:rsid w:val="0025414C"/>
    <w:rsid w:val="00254501"/>
    <w:rsid w:val="00254683"/>
    <w:rsid w:val="00254831"/>
    <w:rsid w:val="002549B5"/>
    <w:rsid w:val="00254DF8"/>
    <w:rsid w:val="00254EBD"/>
    <w:rsid w:val="00254F90"/>
    <w:rsid w:val="0025503E"/>
    <w:rsid w:val="002556B3"/>
    <w:rsid w:val="002558F6"/>
    <w:rsid w:val="00255CC3"/>
    <w:rsid w:val="0025620E"/>
    <w:rsid w:val="0025659F"/>
    <w:rsid w:val="00256AB8"/>
    <w:rsid w:val="00256E1C"/>
    <w:rsid w:val="00256E20"/>
    <w:rsid w:val="00256F6A"/>
    <w:rsid w:val="00256FF0"/>
    <w:rsid w:val="0025722C"/>
    <w:rsid w:val="00257598"/>
    <w:rsid w:val="002600D0"/>
    <w:rsid w:val="00260332"/>
    <w:rsid w:val="002603F7"/>
    <w:rsid w:val="0026044F"/>
    <w:rsid w:val="00260806"/>
    <w:rsid w:val="00260ADC"/>
    <w:rsid w:val="00260D4A"/>
    <w:rsid w:val="00261129"/>
    <w:rsid w:val="002619C1"/>
    <w:rsid w:val="00261E0F"/>
    <w:rsid w:val="00261E52"/>
    <w:rsid w:val="00261FCC"/>
    <w:rsid w:val="0026235A"/>
    <w:rsid w:val="002625ED"/>
    <w:rsid w:val="002627A0"/>
    <w:rsid w:val="00262A91"/>
    <w:rsid w:val="00262B0D"/>
    <w:rsid w:val="00262E23"/>
    <w:rsid w:val="00262EE3"/>
    <w:rsid w:val="00263064"/>
    <w:rsid w:val="00263320"/>
    <w:rsid w:val="0026364C"/>
    <w:rsid w:val="0026389C"/>
    <w:rsid w:val="002638B3"/>
    <w:rsid w:val="00263B15"/>
    <w:rsid w:val="00263B1D"/>
    <w:rsid w:val="00263B46"/>
    <w:rsid w:val="00263C94"/>
    <w:rsid w:val="00263E82"/>
    <w:rsid w:val="00264FA8"/>
    <w:rsid w:val="002651BF"/>
    <w:rsid w:val="00265705"/>
    <w:rsid w:val="00265C2F"/>
    <w:rsid w:val="00265CDF"/>
    <w:rsid w:val="00265F95"/>
    <w:rsid w:val="00265FA9"/>
    <w:rsid w:val="00265FB9"/>
    <w:rsid w:val="002662D6"/>
    <w:rsid w:val="002669D9"/>
    <w:rsid w:val="002672CE"/>
    <w:rsid w:val="00267585"/>
    <w:rsid w:val="002675D8"/>
    <w:rsid w:val="0026769C"/>
    <w:rsid w:val="0026773A"/>
    <w:rsid w:val="002679A1"/>
    <w:rsid w:val="002679B8"/>
    <w:rsid w:val="00270083"/>
    <w:rsid w:val="00270140"/>
    <w:rsid w:val="00270185"/>
    <w:rsid w:val="002703EE"/>
    <w:rsid w:val="002704FB"/>
    <w:rsid w:val="002705D0"/>
    <w:rsid w:val="00270694"/>
    <w:rsid w:val="00270808"/>
    <w:rsid w:val="002709A0"/>
    <w:rsid w:val="00270EA8"/>
    <w:rsid w:val="00270FAE"/>
    <w:rsid w:val="0027133D"/>
    <w:rsid w:val="0027158D"/>
    <w:rsid w:val="0027168E"/>
    <w:rsid w:val="00271745"/>
    <w:rsid w:val="00271ED9"/>
    <w:rsid w:val="00272031"/>
    <w:rsid w:val="0027210B"/>
    <w:rsid w:val="0027215E"/>
    <w:rsid w:val="0027219D"/>
    <w:rsid w:val="002728FF"/>
    <w:rsid w:val="00272CE5"/>
    <w:rsid w:val="00272F0E"/>
    <w:rsid w:val="002730E8"/>
    <w:rsid w:val="002731B1"/>
    <w:rsid w:val="002736EF"/>
    <w:rsid w:val="00273813"/>
    <w:rsid w:val="00273919"/>
    <w:rsid w:val="002739D3"/>
    <w:rsid w:val="00273C6F"/>
    <w:rsid w:val="00273CF2"/>
    <w:rsid w:val="002745EE"/>
    <w:rsid w:val="00274629"/>
    <w:rsid w:val="00274753"/>
    <w:rsid w:val="002747E8"/>
    <w:rsid w:val="00274A05"/>
    <w:rsid w:val="00274AAB"/>
    <w:rsid w:val="00274CB2"/>
    <w:rsid w:val="00274CC6"/>
    <w:rsid w:val="00274D24"/>
    <w:rsid w:val="00274F71"/>
    <w:rsid w:val="0027510B"/>
    <w:rsid w:val="00275556"/>
    <w:rsid w:val="002755EB"/>
    <w:rsid w:val="00275B67"/>
    <w:rsid w:val="00275D1C"/>
    <w:rsid w:val="00275DAC"/>
    <w:rsid w:val="00275F8B"/>
    <w:rsid w:val="0027604B"/>
    <w:rsid w:val="00276AE4"/>
    <w:rsid w:val="00276C1B"/>
    <w:rsid w:val="00276C20"/>
    <w:rsid w:val="00276D12"/>
    <w:rsid w:val="00276D3F"/>
    <w:rsid w:val="00276D51"/>
    <w:rsid w:val="00276F8B"/>
    <w:rsid w:val="002775F6"/>
    <w:rsid w:val="00277833"/>
    <w:rsid w:val="002778BF"/>
    <w:rsid w:val="00277968"/>
    <w:rsid w:val="00277D9A"/>
    <w:rsid w:val="00277F2D"/>
    <w:rsid w:val="002801AF"/>
    <w:rsid w:val="0028024E"/>
    <w:rsid w:val="002806E7"/>
    <w:rsid w:val="00280B03"/>
    <w:rsid w:val="0028100E"/>
    <w:rsid w:val="002814A7"/>
    <w:rsid w:val="00281538"/>
    <w:rsid w:val="0028176C"/>
    <w:rsid w:val="00281913"/>
    <w:rsid w:val="00281CDC"/>
    <w:rsid w:val="002822B6"/>
    <w:rsid w:val="0028240C"/>
    <w:rsid w:val="00282C35"/>
    <w:rsid w:val="00282E8A"/>
    <w:rsid w:val="0028300E"/>
    <w:rsid w:val="00283012"/>
    <w:rsid w:val="00283284"/>
    <w:rsid w:val="0028332F"/>
    <w:rsid w:val="002834D5"/>
    <w:rsid w:val="002835AE"/>
    <w:rsid w:val="002839D0"/>
    <w:rsid w:val="002839DB"/>
    <w:rsid w:val="00284140"/>
    <w:rsid w:val="00284182"/>
    <w:rsid w:val="002845E2"/>
    <w:rsid w:val="002847DA"/>
    <w:rsid w:val="00284BB0"/>
    <w:rsid w:val="00284C93"/>
    <w:rsid w:val="00284E53"/>
    <w:rsid w:val="00285813"/>
    <w:rsid w:val="00285902"/>
    <w:rsid w:val="00285A69"/>
    <w:rsid w:val="00285B92"/>
    <w:rsid w:val="00285CDA"/>
    <w:rsid w:val="00285EEC"/>
    <w:rsid w:val="002860B5"/>
    <w:rsid w:val="002863B0"/>
    <w:rsid w:val="002863C7"/>
    <w:rsid w:val="002863CF"/>
    <w:rsid w:val="002865B5"/>
    <w:rsid w:val="00286649"/>
    <w:rsid w:val="00286776"/>
    <w:rsid w:val="00286861"/>
    <w:rsid w:val="00286BFE"/>
    <w:rsid w:val="00286DEE"/>
    <w:rsid w:val="00287092"/>
    <w:rsid w:val="002872F9"/>
    <w:rsid w:val="00287361"/>
    <w:rsid w:val="002874C7"/>
    <w:rsid w:val="00287632"/>
    <w:rsid w:val="002876B5"/>
    <w:rsid w:val="002879A3"/>
    <w:rsid w:val="0029031D"/>
    <w:rsid w:val="002908BE"/>
    <w:rsid w:val="00290C4C"/>
    <w:rsid w:val="00290D38"/>
    <w:rsid w:val="00290E46"/>
    <w:rsid w:val="00291042"/>
    <w:rsid w:val="0029125C"/>
    <w:rsid w:val="00291394"/>
    <w:rsid w:val="002914C2"/>
    <w:rsid w:val="002914DF"/>
    <w:rsid w:val="002916EB"/>
    <w:rsid w:val="00291C4F"/>
    <w:rsid w:val="00291D37"/>
    <w:rsid w:val="00291EC9"/>
    <w:rsid w:val="00291F47"/>
    <w:rsid w:val="002920DC"/>
    <w:rsid w:val="0029243E"/>
    <w:rsid w:val="0029246E"/>
    <w:rsid w:val="002924A6"/>
    <w:rsid w:val="00292971"/>
    <w:rsid w:val="00292AB4"/>
    <w:rsid w:val="00292C28"/>
    <w:rsid w:val="0029320E"/>
    <w:rsid w:val="002932F4"/>
    <w:rsid w:val="002938EF"/>
    <w:rsid w:val="002939DB"/>
    <w:rsid w:val="00293E3D"/>
    <w:rsid w:val="00293F73"/>
    <w:rsid w:val="00294096"/>
    <w:rsid w:val="0029424D"/>
    <w:rsid w:val="002945EA"/>
    <w:rsid w:val="0029465E"/>
    <w:rsid w:val="00294756"/>
    <w:rsid w:val="002947AB"/>
    <w:rsid w:val="00294943"/>
    <w:rsid w:val="002949CF"/>
    <w:rsid w:val="002949DC"/>
    <w:rsid w:val="00294FD4"/>
    <w:rsid w:val="0029503D"/>
    <w:rsid w:val="002950DF"/>
    <w:rsid w:val="00295441"/>
    <w:rsid w:val="00295977"/>
    <w:rsid w:val="00295BA6"/>
    <w:rsid w:val="00295D99"/>
    <w:rsid w:val="00296243"/>
    <w:rsid w:val="00296441"/>
    <w:rsid w:val="0029672C"/>
    <w:rsid w:val="00296B72"/>
    <w:rsid w:val="002970D1"/>
    <w:rsid w:val="00297137"/>
    <w:rsid w:val="00297298"/>
    <w:rsid w:val="0029735F"/>
    <w:rsid w:val="002973E4"/>
    <w:rsid w:val="002974E3"/>
    <w:rsid w:val="002974E6"/>
    <w:rsid w:val="0029780D"/>
    <w:rsid w:val="0029785C"/>
    <w:rsid w:val="002978DB"/>
    <w:rsid w:val="002978F2"/>
    <w:rsid w:val="002979B3"/>
    <w:rsid w:val="00297D24"/>
    <w:rsid w:val="00297F55"/>
    <w:rsid w:val="002A0259"/>
    <w:rsid w:val="002A075C"/>
    <w:rsid w:val="002A0A02"/>
    <w:rsid w:val="002A0CED"/>
    <w:rsid w:val="002A1238"/>
    <w:rsid w:val="002A1267"/>
    <w:rsid w:val="002A14DB"/>
    <w:rsid w:val="002A171D"/>
    <w:rsid w:val="002A1B7A"/>
    <w:rsid w:val="002A1BBE"/>
    <w:rsid w:val="002A2233"/>
    <w:rsid w:val="002A2A1F"/>
    <w:rsid w:val="002A2CE1"/>
    <w:rsid w:val="002A2EB7"/>
    <w:rsid w:val="002A335C"/>
    <w:rsid w:val="002A3720"/>
    <w:rsid w:val="002A3A68"/>
    <w:rsid w:val="002A3CB6"/>
    <w:rsid w:val="002A3EF2"/>
    <w:rsid w:val="002A43E6"/>
    <w:rsid w:val="002A4814"/>
    <w:rsid w:val="002A49FB"/>
    <w:rsid w:val="002A4BAB"/>
    <w:rsid w:val="002A4C69"/>
    <w:rsid w:val="002A4DCF"/>
    <w:rsid w:val="002A4E46"/>
    <w:rsid w:val="002A5185"/>
    <w:rsid w:val="002A55E0"/>
    <w:rsid w:val="002A57A3"/>
    <w:rsid w:val="002A611B"/>
    <w:rsid w:val="002A61F9"/>
    <w:rsid w:val="002A6210"/>
    <w:rsid w:val="002A6328"/>
    <w:rsid w:val="002A6AF7"/>
    <w:rsid w:val="002A6B8A"/>
    <w:rsid w:val="002A6BF4"/>
    <w:rsid w:val="002A6E7C"/>
    <w:rsid w:val="002A6E9D"/>
    <w:rsid w:val="002A6EF3"/>
    <w:rsid w:val="002A7DC6"/>
    <w:rsid w:val="002A7EEE"/>
    <w:rsid w:val="002B017A"/>
    <w:rsid w:val="002B0334"/>
    <w:rsid w:val="002B034C"/>
    <w:rsid w:val="002B03BC"/>
    <w:rsid w:val="002B0426"/>
    <w:rsid w:val="002B047B"/>
    <w:rsid w:val="002B064F"/>
    <w:rsid w:val="002B0B2F"/>
    <w:rsid w:val="002B0E74"/>
    <w:rsid w:val="002B0EB1"/>
    <w:rsid w:val="002B0FB3"/>
    <w:rsid w:val="002B10C5"/>
    <w:rsid w:val="002B11F7"/>
    <w:rsid w:val="002B1C2D"/>
    <w:rsid w:val="002B1CF7"/>
    <w:rsid w:val="002B233D"/>
    <w:rsid w:val="002B2799"/>
    <w:rsid w:val="002B2837"/>
    <w:rsid w:val="002B29D2"/>
    <w:rsid w:val="002B2B07"/>
    <w:rsid w:val="002B2E54"/>
    <w:rsid w:val="002B2F3F"/>
    <w:rsid w:val="002B3729"/>
    <w:rsid w:val="002B3C3A"/>
    <w:rsid w:val="002B3DCF"/>
    <w:rsid w:val="002B404F"/>
    <w:rsid w:val="002B41A6"/>
    <w:rsid w:val="002B4201"/>
    <w:rsid w:val="002B4392"/>
    <w:rsid w:val="002B4512"/>
    <w:rsid w:val="002B4721"/>
    <w:rsid w:val="002B49F6"/>
    <w:rsid w:val="002B5042"/>
    <w:rsid w:val="002B50D1"/>
    <w:rsid w:val="002B5122"/>
    <w:rsid w:val="002B5374"/>
    <w:rsid w:val="002B56DD"/>
    <w:rsid w:val="002B5783"/>
    <w:rsid w:val="002B5B99"/>
    <w:rsid w:val="002B6104"/>
    <w:rsid w:val="002B639E"/>
    <w:rsid w:val="002B63A3"/>
    <w:rsid w:val="002B6422"/>
    <w:rsid w:val="002B64D5"/>
    <w:rsid w:val="002B6A09"/>
    <w:rsid w:val="002B6F53"/>
    <w:rsid w:val="002B70AA"/>
    <w:rsid w:val="002B73AD"/>
    <w:rsid w:val="002B7F5E"/>
    <w:rsid w:val="002C0201"/>
    <w:rsid w:val="002C0221"/>
    <w:rsid w:val="002C0991"/>
    <w:rsid w:val="002C09B9"/>
    <w:rsid w:val="002C10DA"/>
    <w:rsid w:val="002C1373"/>
    <w:rsid w:val="002C1496"/>
    <w:rsid w:val="002C1637"/>
    <w:rsid w:val="002C170C"/>
    <w:rsid w:val="002C1BC5"/>
    <w:rsid w:val="002C1D10"/>
    <w:rsid w:val="002C1E31"/>
    <w:rsid w:val="002C210C"/>
    <w:rsid w:val="002C22FF"/>
    <w:rsid w:val="002C24B3"/>
    <w:rsid w:val="002C252B"/>
    <w:rsid w:val="002C2648"/>
    <w:rsid w:val="002C26C4"/>
    <w:rsid w:val="002C2847"/>
    <w:rsid w:val="002C28CE"/>
    <w:rsid w:val="002C2958"/>
    <w:rsid w:val="002C2C1E"/>
    <w:rsid w:val="002C2EE3"/>
    <w:rsid w:val="002C3072"/>
    <w:rsid w:val="002C3132"/>
    <w:rsid w:val="002C31BC"/>
    <w:rsid w:val="002C3657"/>
    <w:rsid w:val="002C37AD"/>
    <w:rsid w:val="002C3896"/>
    <w:rsid w:val="002C392B"/>
    <w:rsid w:val="002C3AE2"/>
    <w:rsid w:val="002C3BA2"/>
    <w:rsid w:val="002C3C60"/>
    <w:rsid w:val="002C3DAD"/>
    <w:rsid w:val="002C3ED2"/>
    <w:rsid w:val="002C41D3"/>
    <w:rsid w:val="002C41E0"/>
    <w:rsid w:val="002C4318"/>
    <w:rsid w:val="002C43BD"/>
    <w:rsid w:val="002C4667"/>
    <w:rsid w:val="002C47FD"/>
    <w:rsid w:val="002C488F"/>
    <w:rsid w:val="002C4958"/>
    <w:rsid w:val="002C4B96"/>
    <w:rsid w:val="002C4E27"/>
    <w:rsid w:val="002C4EF7"/>
    <w:rsid w:val="002C540B"/>
    <w:rsid w:val="002C5981"/>
    <w:rsid w:val="002C5FC3"/>
    <w:rsid w:val="002C634C"/>
    <w:rsid w:val="002C648E"/>
    <w:rsid w:val="002C677F"/>
    <w:rsid w:val="002C68ED"/>
    <w:rsid w:val="002C6BE3"/>
    <w:rsid w:val="002C7175"/>
    <w:rsid w:val="002C7348"/>
    <w:rsid w:val="002C74B4"/>
    <w:rsid w:val="002C7653"/>
    <w:rsid w:val="002C7687"/>
    <w:rsid w:val="002C780B"/>
    <w:rsid w:val="002C789C"/>
    <w:rsid w:val="002D0025"/>
    <w:rsid w:val="002D012F"/>
    <w:rsid w:val="002D0154"/>
    <w:rsid w:val="002D0329"/>
    <w:rsid w:val="002D040F"/>
    <w:rsid w:val="002D0500"/>
    <w:rsid w:val="002D0881"/>
    <w:rsid w:val="002D0A81"/>
    <w:rsid w:val="002D0A84"/>
    <w:rsid w:val="002D0BBF"/>
    <w:rsid w:val="002D116F"/>
    <w:rsid w:val="002D1184"/>
    <w:rsid w:val="002D11A1"/>
    <w:rsid w:val="002D11D2"/>
    <w:rsid w:val="002D11E3"/>
    <w:rsid w:val="002D1CBF"/>
    <w:rsid w:val="002D1E71"/>
    <w:rsid w:val="002D1F63"/>
    <w:rsid w:val="002D1F65"/>
    <w:rsid w:val="002D20FF"/>
    <w:rsid w:val="002D2398"/>
    <w:rsid w:val="002D24AA"/>
    <w:rsid w:val="002D2603"/>
    <w:rsid w:val="002D2636"/>
    <w:rsid w:val="002D2E09"/>
    <w:rsid w:val="002D2E82"/>
    <w:rsid w:val="002D2FA7"/>
    <w:rsid w:val="002D3003"/>
    <w:rsid w:val="002D33AC"/>
    <w:rsid w:val="002D3B89"/>
    <w:rsid w:val="002D3C4E"/>
    <w:rsid w:val="002D3D41"/>
    <w:rsid w:val="002D3F78"/>
    <w:rsid w:val="002D3FF8"/>
    <w:rsid w:val="002D40E3"/>
    <w:rsid w:val="002D4112"/>
    <w:rsid w:val="002D4142"/>
    <w:rsid w:val="002D4207"/>
    <w:rsid w:val="002D4556"/>
    <w:rsid w:val="002D527B"/>
    <w:rsid w:val="002D52D3"/>
    <w:rsid w:val="002D5393"/>
    <w:rsid w:val="002D539C"/>
    <w:rsid w:val="002D547B"/>
    <w:rsid w:val="002D5943"/>
    <w:rsid w:val="002D5A52"/>
    <w:rsid w:val="002D5C63"/>
    <w:rsid w:val="002D6070"/>
    <w:rsid w:val="002D60E9"/>
    <w:rsid w:val="002D62C4"/>
    <w:rsid w:val="002D63DA"/>
    <w:rsid w:val="002D671D"/>
    <w:rsid w:val="002D69DF"/>
    <w:rsid w:val="002D6A3E"/>
    <w:rsid w:val="002D73DA"/>
    <w:rsid w:val="002D7631"/>
    <w:rsid w:val="002D7707"/>
    <w:rsid w:val="002D7AFD"/>
    <w:rsid w:val="002D7D19"/>
    <w:rsid w:val="002D7E1D"/>
    <w:rsid w:val="002D7EDA"/>
    <w:rsid w:val="002D7F25"/>
    <w:rsid w:val="002E0092"/>
    <w:rsid w:val="002E0197"/>
    <w:rsid w:val="002E0378"/>
    <w:rsid w:val="002E03E9"/>
    <w:rsid w:val="002E0997"/>
    <w:rsid w:val="002E09E3"/>
    <w:rsid w:val="002E09F5"/>
    <w:rsid w:val="002E0A44"/>
    <w:rsid w:val="002E0B4B"/>
    <w:rsid w:val="002E0C04"/>
    <w:rsid w:val="002E0D54"/>
    <w:rsid w:val="002E0EEB"/>
    <w:rsid w:val="002E12E5"/>
    <w:rsid w:val="002E184C"/>
    <w:rsid w:val="002E1DCA"/>
    <w:rsid w:val="002E1EE0"/>
    <w:rsid w:val="002E202E"/>
    <w:rsid w:val="002E2157"/>
    <w:rsid w:val="002E2695"/>
    <w:rsid w:val="002E2BE5"/>
    <w:rsid w:val="002E2C0C"/>
    <w:rsid w:val="002E2C8F"/>
    <w:rsid w:val="002E2F54"/>
    <w:rsid w:val="002E2FA5"/>
    <w:rsid w:val="002E355B"/>
    <w:rsid w:val="002E356A"/>
    <w:rsid w:val="002E357B"/>
    <w:rsid w:val="002E3737"/>
    <w:rsid w:val="002E3858"/>
    <w:rsid w:val="002E3B4D"/>
    <w:rsid w:val="002E3F18"/>
    <w:rsid w:val="002E40F8"/>
    <w:rsid w:val="002E43A2"/>
    <w:rsid w:val="002E4475"/>
    <w:rsid w:val="002E4582"/>
    <w:rsid w:val="002E489F"/>
    <w:rsid w:val="002E49BC"/>
    <w:rsid w:val="002E4A84"/>
    <w:rsid w:val="002E4BC7"/>
    <w:rsid w:val="002E5250"/>
    <w:rsid w:val="002E530E"/>
    <w:rsid w:val="002E57C1"/>
    <w:rsid w:val="002E5D33"/>
    <w:rsid w:val="002E5FA5"/>
    <w:rsid w:val="002E605C"/>
    <w:rsid w:val="002E6342"/>
    <w:rsid w:val="002E65BB"/>
    <w:rsid w:val="002E6796"/>
    <w:rsid w:val="002E68C0"/>
    <w:rsid w:val="002E7739"/>
    <w:rsid w:val="002E7769"/>
    <w:rsid w:val="002E78D6"/>
    <w:rsid w:val="002E7AF5"/>
    <w:rsid w:val="002E7BCE"/>
    <w:rsid w:val="002E7BFE"/>
    <w:rsid w:val="002E7CC7"/>
    <w:rsid w:val="002E7D95"/>
    <w:rsid w:val="002E7E11"/>
    <w:rsid w:val="002E7F8C"/>
    <w:rsid w:val="002F002B"/>
    <w:rsid w:val="002F00FF"/>
    <w:rsid w:val="002F02E5"/>
    <w:rsid w:val="002F058D"/>
    <w:rsid w:val="002F069E"/>
    <w:rsid w:val="002F0DE6"/>
    <w:rsid w:val="002F116D"/>
    <w:rsid w:val="002F159D"/>
    <w:rsid w:val="002F1639"/>
    <w:rsid w:val="002F176D"/>
    <w:rsid w:val="002F1787"/>
    <w:rsid w:val="002F17A6"/>
    <w:rsid w:val="002F1892"/>
    <w:rsid w:val="002F1FCC"/>
    <w:rsid w:val="002F2670"/>
    <w:rsid w:val="002F2B00"/>
    <w:rsid w:val="002F2D22"/>
    <w:rsid w:val="002F2E13"/>
    <w:rsid w:val="002F32D5"/>
    <w:rsid w:val="002F3528"/>
    <w:rsid w:val="002F36F9"/>
    <w:rsid w:val="002F3743"/>
    <w:rsid w:val="002F39D9"/>
    <w:rsid w:val="002F4393"/>
    <w:rsid w:val="002F4B95"/>
    <w:rsid w:val="002F4C8B"/>
    <w:rsid w:val="002F4E00"/>
    <w:rsid w:val="002F5460"/>
    <w:rsid w:val="002F54A4"/>
    <w:rsid w:val="002F57CE"/>
    <w:rsid w:val="002F58C7"/>
    <w:rsid w:val="002F5D19"/>
    <w:rsid w:val="002F63D7"/>
    <w:rsid w:val="002F656B"/>
    <w:rsid w:val="002F6653"/>
    <w:rsid w:val="002F69E3"/>
    <w:rsid w:val="002F6C77"/>
    <w:rsid w:val="002F6E0C"/>
    <w:rsid w:val="002F73D5"/>
    <w:rsid w:val="002F75EA"/>
    <w:rsid w:val="002F7683"/>
    <w:rsid w:val="002F7CB0"/>
    <w:rsid w:val="002F7FD4"/>
    <w:rsid w:val="002F7FF9"/>
    <w:rsid w:val="00300298"/>
    <w:rsid w:val="003003F1"/>
    <w:rsid w:val="00300401"/>
    <w:rsid w:val="003009C7"/>
    <w:rsid w:val="00300B93"/>
    <w:rsid w:val="00300C25"/>
    <w:rsid w:val="00301376"/>
    <w:rsid w:val="00301739"/>
    <w:rsid w:val="003018D8"/>
    <w:rsid w:val="003019E5"/>
    <w:rsid w:val="0030204C"/>
    <w:rsid w:val="003021E8"/>
    <w:rsid w:val="00302597"/>
    <w:rsid w:val="003026D3"/>
    <w:rsid w:val="00302866"/>
    <w:rsid w:val="00302DA9"/>
    <w:rsid w:val="00303066"/>
    <w:rsid w:val="003031E6"/>
    <w:rsid w:val="0030334B"/>
    <w:rsid w:val="003035D3"/>
    <w:rsid w:val="003036AC"/>
    <w:rsid w:val="0030371B"/>
    <w:rsid w:val="0030379A"/>
    <w:rsid w:val="003038ED"/>
    <w:rsid w:val="00303B10"/>
    <w:rsid w:val="00303C2E"/>
    <w:rsid w:val="00303CD0"/>
    <w:rsid w:val="00303FD6"/>
    <w:rsid w:val="00303FE4"/>
    <w:rsid w:val="00304A35"/>
    <w:rsid w:val="00304C68"/>
    <w:rsid w:val="00304F55"/>
    <w:rsid w:val="003050AF"/>
    <w:rsid w:val="0030516A"/>
    <w:rsid w:val="00305379"/>
    <w:rsid w:val="00305397"/>
    <w:rsid w:val="00305672"/>
    <w:rsid w:val="00305733"/>
    <w:rsid w:val="003057B4"/>
    <w:rsid w:val="00305E14"/>
    <w:rsid w:val="0030613E"/>
    <w:rsid w:val="0030633D"/>
    <w:rsid w:val="00306BE6"/>
    <w:rsid w:val="00306D26"/>
    <w:rsid w:val="00306DF2"/>
    <w:rsid w:val="00307E4A"/>
    <w:rsid w:val="00307EC4"/>
    <w:rsid w:val="0031010A"/>
    <w:rsid w:val="00310152"/>
    <w:rsid w:val="003101C5"/>
    <w:rsid w:val="0031027D"/>
    <w:rsid w:val="0031079D"/>
    <w:rsid w:val="003109AC"/>
    <w:rsid w:val="00310CB1"/>
    <w:rsid w:val="00311E20"/>
    <w:rsid w:val="003123A3"/>
    <w:rsid w:val="003123EE"/>
    <w:rsid w:val="00312431"/>
    <w:rsid w:val="0031244C"/>
    <w:rsid w:val="00312535"/>
    <w:rsid w:val="003125B8"/>
    <w:rsid w:val="0031267E"/>
    <w:rsid w:val="003127DA"/>
    <w:rsid w:val="003132D1"/>
    <w:rsid w:val="0031368D"/>
    <w:rsid w:val="003136EA"/>
    <w:rsid w:val="00313A52"/>
    <w:rsid w:val="00313C7E"/>
    <w:rsid w:val="00313D54"/>
    <w:rsid w:val="00313F46"/>
    <w:rsid w:val="00313F9F"/>
    <w:rsid w:val="00314040"/>
    <w:rsid w:val="0031469C"/>
    <w:rsid w:val="003147B5"/>
    <w:rsid w:val="003147F5"/>
    <w:rsid w:val="0031483B"/>
    <w:rsid w:val="003148EA"/>
    <w:rsid w:val="00314E4B"/>
    <w:rsid w:val="00314E52"/>
    <w:rsid w:val="00314E65"/>
    <w:rsid w:val="00314ECC"/>
    <w:rsid w:val="00315238"/>
    <w:rsid w:val="0031540E"/>
    <w:rsid w:val="00315490"/>
    <w:rsid w:val="003156F8"/>
    <w:rsid w:val="0031574B"/>
    <w:rsid w:val="0031609F"/>
    <w:rsid w:val="003162F6"/>
    <w:rsid w:val="003164AA"/>
    <w:rsid w:val="0031667C"/>
    <w:rsid w:val="00316B1D"/>
    <w:rsid w:val="00316B83"/>
    <w:rsid w:val="00317067"/>
    <w:rsid w:val="003170C6"/>
    <w:rsid w:val="00317173"/>
    <w:rsid w:val="00317186"/>
    <w:rsid w:val="00317223"/>
    <w:rsid w:val="003173AA"/>
    <w:rsid w:val="003175A5"/>
    <w:rsid w:val="003179EC"/>
    <w:rsid w:val="00317A93"/>
    <w:rsid w:val="003204C1"/>
    <w:rsid w:val="00320899"/>
    <w:rsid w:val="003208D2"/>
    <w:rsid w:val="0032099D"/>
    <w:rsid w:val="00320A0A"/>
    <w:rsid w:val="00320B31"/>
    <w:rsid w:val="00320CF5"/>
    <w:rsid w:val="00320ED7"/>
    <w:rsid w:val="00321155"/>
    <w:rsid w:val="0032124A"/>
    <w:rsid w:val="0032131E"/>
    <w:rsid w:val="003215CD"/>
    <w:rsid w:val="003216B9"/>
    <w:rsid w:val="003216FA"/>
    <w:rsid w:val="00321716"/>
    <w:rsid w:val="00321767"/>
    <w:rsid w:val="00321983"/>
    <w:rsid w:val="00321C80"/>
    <w:rsid w:val="003221F8"/>
    <w:rsid w:val="00322313"/>
    <w:rsid w:val="00322385"/>
    <w:rsid w:val="00322A21"/>
    <w:rsid w:val="00322F6B"/>
    <w:rsid w:val="003230A1"/>
    <w:rsid w:val="00323401"/>
    <w:rsid w:val="00323440"/>
    <w:rsid w:val="0032366C"/>
    <w:rsid w:val="003238DD"/>
    <w:rsid w:val="00323A02"/>
    <w:rsid w:val="00323B43"/>
    <w:rsid w:val="00323B61"/>
    <w:rsid w:val="00323BC6"/>
    <w:rsid w:val="00324029"/>
    <w:rsid w:val="0032410D"/>
    <w:rsid w:val="00324745"/>
    <w:rsid w:val="00324BFB"/>
    <w:rsid w:val="00324CF8"/>
    <w:rsid w:val="00325000"/>
    <w:rsid w:val="00325242"/>
    <w:rsid w:val="0032552A"/>
    <w:rsid w:val="003258D7"/>
    <w:rsid w:val="0032599C"/>
    <w:rsid w:val="00326025"/>
    <w:rsid w:val="00326175"/>
    <w:rsid w:val="003261FB"/>
    <w:rsid w:val="0032629F"/>
    <w:rsid w:val="0032637D"/>
    <w:rsid w:val="00326428"/>
    <w:rsid w:val="003268E5"/>
    <w:rsid w:val="00326A18"/>
    <w:rsid w:val="00326A87"/>
    <w:rsid w:val="00326F00"/>
    <w:rsid w:val="00326F20"/>
    <w:rsid w:val="00327289"/>
    <w:rsid w:val="00327294"/>
    <w:rsid w:val="0032732E"/>
    <w:rsid w:val="0032736B"/>
    <w:rsid w:val="0032746B"/>
    <w:rsid w:val="003275BF"/>
    <w:rsid w:val="00327756"/>
    <w:rsid w:val="00327A00"/>
    <w:rsid w:val="0033019E"/>
    <w:rsid w:val="00330377"/>
    <w:rsid w:val="00330499"/>
    <w:rsid w:val="00330762"/>
    <w:rsid w:val="00330AF0"/>
    <w:rsid w:val="00330B4D"/>
    <w:rsid w:val="00330D90"/>
    <w:rsid w:val="00330EF3"/>
    <w:rsid w:val="003313B9"/>
    <w:rsid w:val="00331616"/>
    <w:rsid w:val="00331771"/>
    <w:rsid w:val="003317AB"/>
    <w:rsid w:val="00331C32"/>
    <w:rsid w:val="00332136"/>
    <w:rsid w:val="0033215A"/>
    <w:rsid w:val="003323C1"/>
    <w:rsid w:val="00332562"/>
    <w:rsid w:val="00332626"/>
    <w:rsid w:val="0033303A"/>
    <w:rsid w:val="00333165"/>
    <w:rsid w:val="003333CD"/>
    <w:rsid w:val="003339DD"/>
    <w:rsid w:val="00333E3C"/>
    <w:rsid w:val="003342C2"/>
    <w:rsid w:val="003343EA"/>
    <w:rsid w:val="00334496"/>
    <w:rsid w:val="0033449B"/>
    <w:rsid w:val="0033492C"/>
    <w:rsid w:val="003349F3"/>
    <w:rsid w:val="0033516E"/>
    <w:rsid w:val="00335490"/>
    <w:rsid w:val="003356B2"/>
    <w:rsid w:val="00335787"/>
    <w:rsid w:val="00335792"/>
    <w:rsid w:val="00335F8F"/>
    <w:rsid w:val="0033625A"/>
    <w:rsid w:val="003365FF"/>
    <w:rsid w:val="0033662F"/>
    <w:rsid w:val="00336954"/>
    <w:rsid w:val="00336A51"/>
    <w:rsid w:val="0033731F"/>
    <w:rsid w:val="00337559"/>
    <w:rsid w:val="00337D06"/>
    <w:rsid w:val="00337D4E"/>
    <w:rsid w:val="003400AE"/>
    <w:rsid w:val="003402AC"/>
    <w:rsid w:val="003403D2"/>
    <w:rsid w:val="003403D9"/>
    <w:rsid w:val="003404DA"/>
    <w:rsid w:val="00340518"/>
    <w:rsid w:val="003405EF"/>
    <w:rsid w:val="00340BEF"/>
    <w:rsid w:val="003410A2"/>
    <w:rsid w:val="003410B8"/>
    <w:rsid w:val="00341568"/>
    <w:rsid w:val="003416B4"/>
    <w:rsid w:val="0034172B"/>
    <w:rsid w:val="003418EF"/>
    <w:rsid w:val="003419E3"/>
    <w:rsid w:val="003420E4"/>
    <w:rsid w:val="0034214F"/>
    <w:rsid w:val="003421B4"/>
    <w:rsid w:val="003422F1"/>
    <w:rsid w:val="00343167"/>
    <w:rsid w:val="003433F5"/>
    <w:rsid w:val="0034343D"/>
    <w:rsid w:val="003436D1"/>
    <w:rsid w:val="00343788"/>
    <w:rsid w:val="00343B05"/>
    <w:rsid w:val="00343BA0"/>
    <w:rsid w:val="00343DDD"/>
    <w:rsid w:val="00343FF7"/>
    <w:rsid w:val="0034407A"/>
    <w:rsid w:val="00344411"/>
    <w:rsid w:val="003447B5"/>
    <w:rsid w:val="003447F5"/>
    <w:rsid w:val="00344AE1"/>
    <w:rsid w:val="00344CEB"/>
    <w:rsid w:val="00344E23"/>
    <w:rsid w:val="00344F67"/>
    <w:rsid w:val="00345436"/>
    <w:rsid w:val="0034554B"/>
    <w:rsid w:val="0034571E"/>
    <w:rsid w:val="00345A7E"/>
    <w:rsid w:val="00345DDD"/>
    <w:rsid w:val="00345E76"/>
    <w:rsid w:val="00345FEC"/>
    <w:rsid w:val="003462DB"/>
    <w:rsid w:val="0034636C"/>
    <w:rsid w:val="00346444"/>
    <w:rsid w:val="003471EB"/>
    <w:rsid w:val="00347362"/>
    <w:rsid w:val="0034736B"/>
    <w:rsid w:val="00347475"/>
    <w:rsid w:val="00347678"/>
    <w:rsid w:val="00347749"/>
    <w:rsid w:val="00347E66"/>
    <w:rsid w:val="00350463"/>
    <w:rsid w:val="00350704"/>
    <w:rsid w:val="00350798"/>
    <w:rsid w:val="0035084C"/>
    <w:rsid w:val="00350A5B"/>
    <w:rsid w:val="003516E6"/>
    <w:rsid w:val="0035179F"/>
    <w:rsid w:val="00351BE0"/>
    <w:rsid w:val="00351C58"/>
    <w:rsid w:val="00351D8A"/>
    <w:rsid w:val="00352138"/>
    <w:rsid w:val="00352566"/>
    <w:rsid w:val="0035265D"/>
    <w:rsid w:val="003526BF"/>
    <w:rsid w:val="0035284E"/>
    <w:rsid w:val="00352992"/>
    <w:rsid w:val="003529E4"/>
    <w:rsid w:val="00352D78"/>
    <w:rsid w:val="00352DCF"/>
    <w:rsid w:val="00352ED0"/>
    <w:rsid w:val="00353057"/>
    <w:rsid w:val="003532B0"/>
    <w:rsid w:val="0035335E"/>
    <w:rsid w:val="00353382"/>
    <w:rsid w:val="0035351A"/>
    <w:rsid w:val="00353536"/>
    <w:rsid w:val="00353809"/>
    <w:rsid w:val="0035387F"/>
    <w:rsid w:val="00353A5B"/>
    <w:rsid w:val="00354185"/>
    <w:rsid w:val="003544B4"/>
    <w:rsid w:val="00354906"/>
    <w:rsid w:val="00354B5C"/>
    <w:rsid w:val="00354CA0"/>
    <w:rsid w:val="0035502D"/>
    <w:rsid w:val="00355A18"/>
    <w:rsid w:val="00355D08"/>
    <w:rsid w:val="0035620B"/>
    <w:rsid w:val="003562B3"/>
    <w:rsid w:val="00356357"/>
    <w:rsid w:val="00356AC4"/>
    <w:rsid w:val="003570ED"/>
    <w:rsid w:val="00357554"/>
    <w:rsid w:val="00357BCA"/>
    <w:rsid w:val="00357C8C"/>
    <w:rsid w:val="003600BC"/>
    <w:rsid w:val="0036074A"/>
    <w:rsid w:val="003607DA"/>
    <w:rsid w:val="00360843"/>
    <w:rsid w:val="00360BF6"/>
    <w:rsid w:val="00360CE3"/>
    <w:rsid w:val="00361114"/>
    <w:rsid w:val="0036116D"/>
    <w:rsid w:val="003611A8"/>
    <w:rsid w:val="003615DC"/>
    <w:rsid w:val="00361611"/>
    <w:rsid w:val="003617CE"/>
    <w:rsid w:val="00361926"/>
    <w:rsid w:val="00361B80"/>
    <w:rsid w:val="00361D0F"/>
    <w:rsid w:val="00361E9C"/>
    <w:rsid w:val="00362070"/>
    <w:rsid w:val="0036232A"/>
    <w:rsid w:val="00362352"/>
    <w:rsid w:val="00362888"/>
    <w:rsid w:val="00362DF2"/>
    <w:rsid w:val="00363253"/>
    <w:rsid w:val="0036338C"/>
    <w:rsid w:val="003633FD"/>
    <w:rsid w:val="0036348E"/>
    <w:rsid w:val="00363553"/>
    <w:rsid w:val="00363B08"/>
    <w:rsid w:val="00363BAC"/>
    <w:rsid w:val="00363FAB"/>
    <w:rsid w:val="00364119"/>
    <w:rsid w:val="00364125"/>
    <w:rsid w:val="00364434"/>
    <w:rsid w:val="0036449A"/>
    <w:rsid w:val="00364B8B"/>
    <w:rsid w:val="00364D9A"/>
    <w:rsid w:val="00364FCB"/>
    <w:rsid w:val="00365018"/>
    <w:rsid w:val="0036510F"/>
    <w:rsid w:val="003653A6"/>
    <w:rsid w:val="003656A1"/>
    <w:rsid w:val="00365C6D"/>
    <w:rsid w:val="00365CDF"/>
    <w:rsid w:val="0036665A"/>
    <w:rsid w:val="00366A53"/>
    <w:rsid w:val="00366BD2"/>
    <w:rsid w:val="00366C8E"/>
    <w:rsid w:val="00366E13"/>
    <w:rsid w:val="0036738B"/>
    <w:rsid w:val="003675FA"/>
    <w:rsid w:val="003677A2"/>
    <w:rsid w:val="00367D15"/>
    <w:rsid w:val="00367D9B"/>
    <w:rsid w:val="00370110"/>
    <w:rsid w:val="0037100A"/>
    <w:rsid w:val="003711C1"/>
    <w:rsid w:val="0037125D"/>
    <w:rsid w:val="0037135F"/>
    <w:rsid w:val="00371412"/>
    <w:rsid w:val="00371ADB"/>
    <w:rsid w:val="00371BF5"/>
    <w:rsid w:val="0037216D"/>
    <w:rsid w:val="0037279F"/>
    <w:rsid w:val="00372A84"/>
    <w:rsid w:val="00372D63"/>
    <w:rsid w:val="00373173"/>
    <w:rsid w:val="00373532"/>
    <w:rsid w:val="003736C2"/>
    <w:rsid w:val="003737E9"/>
    <w:rsid w:val="003738D9"/>
    <w:rsid w:val="00373961"/>
    <w:rsid w:val="00373CB2"/>
    <w:rsid w:val="00373CF1"/>
    <w:rsid w:val="00374107"/>
    <w:rsid w:val="00374115"/>
    <w:rsid w:val="0037423B"/>
    <w:rsid w:val="00374384"/>
    <w:rsid w:val="003744FB"/>
    <w:rsid w:val="00374701"/>
    <w:rsid w:val="00374B6B"/>
    <w:rsid w:val="00375464"/>
    <w:rsid w:val="00375769"/>
    <w:rsid w:val="003759FC"/>
    <w:rsid w:val="00375AE1"/>
    <w:rsid w:val="00375C36"/>
    <w:rsid w:val="00375D6C"/>
    <w:rsid w:val="00375E2F"/>
    <w:rsid w:val="003762E5"/>
    <w:rsid w:val="0037651C"/>
    <w:rsid w:val="00376527"/>
    <w:rsid w:val="0037653A"/>
    <w:rsid w:val="0037695C"/>
    <w:rsid w:val="00376986"/>
    <w:rsid w:val="00376B8E"/>
    <w:rsid w:val="003770F3"/>
    <w:rsid w:val="00377185"/>
    <w:rsid w:val="003778DF"/>
    <w:rsid w:val="00377B43"/>
    <w:rsid w:val="00377D95"/>
    <w:rsid w:val="00377DAD"/>
    <w:rsid w:val="00377FE3"/>
    <w:rsid w:val="0038006B"/>
    <w:rsid w:val="0038012D"/>
    <w:rsid w:val="003803F2"/>
    <w:rsid w:val="00380736"/>
    <w:rsid w:val="00380796"/>
    <w:rsid w:val="00380935"/>
    <w:rsid w:val="00380DDB"/>
    <w:rsid w:val="00380DF9"/>
    <w:rsid w:val="00380E30"/>
    <w:rsid w:val="00380F87"/>
    <w:rsid w:val="00381263"/>
    <w:rsid w:val="00381303"/>
    <w:rsid w:val="003813BF"/>
    <w:rsid w:val="003815B8"/>
    <w:rsid w:val="0038198E"/>
    <w:rsid w:val="00381992"/>
    <w:rsid w:val="003819B0"/>
    <w:rsid w:val="00381D8F"/>
    <w:rsid w:val="00381EE3"/>
    <w:rsid w:val="0038223E"/>
    <w:rsid w:val="0038246A"/>
    <w:rsid w:val="0038275C"/>
    <w:rsid w:val="00382D5D"/>
    <w:rsid w:val="00383268"/>
    <w:rsid w:val="003838EC"/>
    <w:rsid w:val="0038396A"/>
    <w:rsid w:val="00383C13"/>
    <w:rsid w:val="00383EE4"/>
    <w:rsid w:val="003841E2"/>
    <w:rsid w:val="0038423B"/>
    <w:rsid w:val="003843C2"/>
    <w:rsid w:val="0038441F"/>
    <w:rsid w:val="003846FD"/>
    <w:rsid w:val="0038478D"/>
    <w:rsid w:val="00384FE5"/>
    <w:rsid w:val="003852FD"/>
    <w:rsid w:val="00385319"/>
    <w:rsid w:val="0038532F"/>
    <w:rsid w:val="003859D9"/>
    <w:rsid w:val="00385B05"/>
    <w:rsid w:val="003863BD"/>
    <w:rsid w:val="00386475"/>
    <w:rsid w:val="003865B0"/>
    <w:rsid w:val="00386752"/>
    <w:rsid w:val="003867F0"/>
    <w:rsid w:val="003868E2"/>
    <w:rsid w:val="003869B1"/>
    <w:rsid w:val="003869DA"/>
    <w:rsid w:val="00386C76"/>
    <w:rsid w:val="00386CC7"/>
    <w:rsid w:val="00386D0C"/>
    <w:rsid w:val="00386E32"/>
    <w:rsid w:val="00386E7B"/>
    <w:rsid w:val="00386EFB"/>
    <w:rsid w:val="00386F5F"/>
    <w:rsid w:val="0038739E"/>
    <w:rsid w:val="0038774B"/>
    <w:rsid w:val="00387AD9"/>
    <w:rsid w:val="00387BAA"/>
    <w:rsid w:val="00387BB0"/>
    <w:rsid w:val="00390166"/>
    <w:rsid w:val="00390175"/>
    <w:rsid w:val="00390484"/>
    <w:rsid w:val="0039067A"/>
    <w:rsid w:val="00390874"/>
    <w:rsid w:val="00390B4B"/>
    <w:rsid w:val="00390D19"/>
    <w:rsid w:val="00391154"/>
    <w:rsid w:val="00391157"/>
    <w:rsid w:val="00391437"/>
    <w:rsid w:val="003914FB"/>
    <w:rsid w:val="00391C1F"/>
    <w:rsid w:val="003921FD"/>
    <w:rsid w:val="0039241B"/>
    <w:rsid w:val="0039248C"/>
    <w:rsid w:val="00392577"/>
    <w:rsid w:val="003925ED"/>
    <w:rsid w:val="00392708"/>
    <w:rsid w:val="00392CE7"/>
    <w:rsid w:val="00392F54"/>
    <w:rsid w:val="003932FC"/>
    <w:rsid w:val="003938C2"/>
    <w:rsid w:val="00393943"/>
    <w:rsid w:val="003939B2"/>
    <w:rsid w:val="00393B28"/>
    <w:rsid w:val="00393BC0"/>
    <w:rsid w:val="00393EFB"/>
    <w:rsid w:val="0039436A"/>
    <w:rsid w:val="0039458A"/>
    <w:rsid w:val="00394636"/>
    <w:rsid w:val="00394CF2"/>
    <w:rsid w:val="00394D73"/>
    <w:rsid w:val="00394ED6"/>
    <w:rsid w:val="00394F81"/>
    <w:rsid w:val="003952FC"/>
    <w:rsid w:val="00395A11"/>
    <w:rsid w:val="00395B52"/>
    <w:rsid w:val="00396136"/>
    <w:rsid w:val="0039630C"/>
    <w:rsid w:val="00396450"/>
    <w:rsid w:val="003965AB"/>
    <w:rsid w:val="00396925"/>
    <w:rsid w:val="00396B7F"/>
    <w:rsid w:val="00396C51"/>
    <w:rsid w:val="00396F25"/>
    <w:rsid w:val="003975A1"/>
    <w:rsid w:val="00397774"/>
    <w:rsid w:val="00397827"/>
    <w:rsid w:val="003978DD"/>
    <w:rsid w:val="00397977"/>
    <w:rsid w:val="00397A0D"/>
    <w:rsid w:val="00397E10"/>
    <w:rsid w:val="003A0177"/>
    <w:rsid w:val="003A066D"/>
    <w:rsid w:val="003A0838"/>
    <w:rsid w:val="003A08D1"/>
    <w:rsid w:val="003A09AC"/>
    <w:rsid w:val="003A0BE7"/>
    <w:rsid w:val="003A0C5B"/>
    <w:rsid w:val="003A0E2B"/>
    <w:rsid w:val="003A1005"/>
    <w:rsid w:val="003A12A3"/>
    <w:rsid w:val="003A12B3"/>
    <w:rsid w:val="003A18C0"/>
    <w:rsid w:val="003A1EC5"/>
    <w:rsid w:val="003A1FBD"/>
    <w:rsid w:val="003A21EE"/>
    <w:rsid w:val="003A21FD"/>
    <w:rsid w:val="003A2324"/>
    <w:rsid w:val="003A26BE"/>
    <w:rsid w:val="003A2833"/>
    <w:rsid w:val="003A28AE"/>
    <w:rsid w:val="003A2BBE"/>
    <w:rsid w:val="003A2DEF"/>
    <w:rsid w:val="003A30D9"/>
    <w:rsid w:val="003A3995"/>
    <w:rsid w:val="003A3BCB"/>
    <w:rsid w:val="003A3CF4"/>
    <w:rsid w:val="003A439A"/>
    <w:rsid w:val="003A453F"/>
    <w:rsid w:val="003A4826"/>
    <w:rsid w:val="003A49DA"/>
    <w:rsid w:val="003A4A63"/>
    <w:rsid w:val="003A4D23"/>
    <w:rsid w:val="003A4D8E"/>
    <w:rsid w:val="003A5007"/>
    <w:rsid w:val="003A53C8"/>
    <w:rsid w:val="003A5474"/>
    <w:rsid w:val="003A5549"/>
    <w:rsid w:val="003A591A"/>
    <w:rsid w:val="003A5B51"/>
    <w:rsid w:val="003A5EAA"/>
    <w:rsid w:val="003A5FFB"/>
    <w:rsid w:val="003A6039"/>
    <w:rsid w:val="003A6113"/>
    <w:rsid w:val="003A66AC"/>
    <w:rsid w:val="003A67BA"/>
    <w:rsid w:val="003A686C"/>
    <w:rsid w:val="003A6A80"/>
    <w:rsid w:val="003A6ABD"/>
    <w:rsid w:val="003A6C60"/>
    <w:rsid w:val="003A6E13"/>
    <w:rsid w:val="003A7343"/>
    <w:rsid w:val="003A741B"/>
    <w:rsid w:val="003A7832"/>
    <w:rsid w:val="003A7AEF"/>
    <w:rsid w:val="003A7B13"/>
    <w:rsid w:val="003A7D6B"/>
    <w:rsid w:val="003B0692"/>
    <w:rsid w:val="003B0DDD"/>
    <w:rsid w:val="003B0E30"/>
    <w:rsid w:val="003B1254"/>
    <w:rsid w:val="003B13B0"/>
    <w:rsid w:val="003B14F0"/>
    <w:rsid w:val="003B1837"/>
    <w:rsid w:val="003B1903"/>
    <w:rsid w:val="003B1AFA"/>
    <w:rsid w:val="003B2350"/>
    <w:rsid w:val="003B243A"/>
    <w:rsid w:val="003B26C5"/>
    <w:rsid w:val="003B27AA"/>
    <w:rsid w:val="003B2ABE"/>
    <w:rsid w:val="003B2B72"/>
    <w:rsid w:val="003B2C0D"/>
    <w:rsid w:val="003B2F51"/>
    <w:rsid w:val="003B3026"/>
    <w:rsid w:val="003B31DC"/>
    <w:rsid w:val="003B3311"/>
    <w:rsid w:val="003B342F"/>
    <w:rsid w:val="003B34DE"/>
    <w:rsid w:val="003B3688"/>
    <w:rsid w:val="003B39CE"/>
    <w:rsid w:val="003B3DBF"/>
    <w:rsid w:val="003B3E1F"/>
    <w:rsid w:val="003B403B"/>
    <w:rsid w:val="003B41EF"/>
    <w:rsid w:val="003B44F8"/>
    <w:rsid w:val="003B4B5F"/>
    <w:rsid w:val="003B4C40"/>
    <w:rsid w:val="003B4EF1"/>
    <w:rsid w:val="003B4F2B"/>
    <w:rsid w:val="003B4F57"/>
    <w:rsid w:val="003B53D2"/>
    <w:rsid w:val="003B5734"/>
    <w:rsid w:val="003B59C3"/>
    <w:rsid w:val="003B5C35"/>
    <w:rsid w:val="003B5CF9"/>
    <w:rsid w:val="003B5D1A"/>
    <w:rsid w:val="003B5EEF"/>
    <w:rsid w:val="003B5FE2"/>
    <w:rsid w:val="003B60FA"/>
    <w:rsid w:val="003B6349"/>
    <w:rsid w:val="003B63D9"/>
    <w:rsid w:val="003B66DE"/>
    <w:rsid w:val="003B6A57"/>
    <w:rsid w:val="003B6FD3"/>
    <w:rsid w:val="003B71D5"/>
    <w:rsid w:val="003B7233"/>
    <w:rsid w:val="003B750D"/>
    <w:rsid w:val="003B756A"/>
    <w:rsid w:val="003B76A2"/>
    <w:rsid w:val="003B797B"/>
    <w:rsid w:val="003B7A4E"/>
    <w:rsid w:val="003B7ADE"/>
    <w:rsid w:val="003B7CB5"/>
    <w:rsid w:val="003B7E26"/>
    <w:rsid w:val="003B7E80"/>
    <w:rsid w:val="003B7F13"/>
    <w:rsid w:val="003B7FC9"/>
    <w:rsid w:val="003C0294"/>
    <w:rsid w:val="003C057E"/>
    <w:rsid w:val="003C08ED"/>
    <w:rsid w:val="003C0932"/>
    <w:rsid w:val="003C0B32"/>
    <w:rsid w:val="003C0F5B"/>
    <w:rsid w:val="003C0F88"/>
    <w:rsid w:val="003C10D3"/>
    <w:rsid w:val="003C159C"/>
    <w:rsid w:val="003C1CA5"/>
    <w:rsid w:val="003C2284"/>
    <w:rsid w:val="003C2529"/>
    <w:rsid w:val="003C2816"/>
    <w:rsid w:val="003C281D"/>
    <w:rsid w:val="003C2BB0"/>
    <w:rsid w:val="003C349D"/>
    <w:rsid w:val="003C379F"/>
    <w:rsid w:val="003C3870"/>
    <w:rsid w:val="003C3C97"/>
    <w:rsid w:val="003C3F39"/>
    <w:rsid w:val="003C40A6"/>
    <w:rsid w:val="003C4238"/>
    <w:rsid w:val="003C487B"/>
    <w:rsid w:val="003C4CB2"/>
    <w:rsid w:val="003C4CFC"/>
    <w:rsid w:val="003C4DC5"/>
    <w:rsid w:val="003C506D"/>
    <w:rsid w:val="003C5226"/>
    <w:rsid w:val="003C5262"/>
    <w:rsid w:val="003C5443"/>
    <w:rsid w:val="003C554B"/>
    <w:rsid w:val="003C5683"/>
    <w:rsid w:val="003C5C2E"/>
    <w:rsid w:val="003C5C47"/>
    <w:rsid w:val="003C60F1"/>
    <w:rsid w:val="003C61C2"/>
    <w:rsid w:val="003C6214"/>
    <w:rsid w:val="003C639B"/>
    <w:rsid w:val="003C6665"/>
    <w:rsid w:val="003C671A"/>
    <w:rsid w:val="003C6C41"/>
    <w:rsid w:val="003C6EB2"/>
    <w:rsid w:val="003C6EBB"/>
    <w:rsid w:val="003C72E4"/>
    <w:rsid w:val="003C731F"/>
    <w:rsid w:val="003C75D4"/>
    <w:rsid w:val="003C76A0"/>
    <w:rsid w:val="003C77D4"/>
    <w:rsid w:val="003C781B"/>
    <w:rsid w:val="003C7C4A"/>
    <w:rsid w:val="003D03A8"/>
    <w:rsid w:val="003D0444"/>
    <w:rsid w:val="003D05AD"/>
    <w:rsid w:val="003D1416"/>
    <w:rsid w:val="003D1612"/>
    <w:rsid w:val="003D1A79"/>
    <w:rsid w:val="003D1D66"/>
    <w:rsid w:val="003D1E86"/>
    <w:rsid w:val="003D1E98"/>
    <w:rsid w:val="003D214E"/>
    <w:rsid w:val="003D21CE"/>
    <w:rsid w:val="003D243A"/>
    <w:rsid w:val="003D281B"/>
    <w:rsid w:val="003D2911"/>
    <w:rsid w:val="003D2A00"/>
    <w:rsid w:val="003D2B5D"/>
    <w:rsid w:val="003D2CAE"/>
    <w:rsid w:val="003D2E25"/>
    <w:rsid w:val="003D2F13"/>
    <w:rsid w:val="003D312E"/>
    <w:rsid w:val="003D31A6"/>
    <w:rsid w:val="003D360C"/>
    <w:rsid w:val="003D3778"/>
    <w:rsid w:val="003D379C"/>
    <w:rsid w:val="003D3845"/>
    <w:rsid w:val="003D3A3D"/>
    <w:rsid w:val="003D40F9"/>
    <w:rsid w:val="003D424E"/>
    <w:rsid w:val="003D444C"/>
    <w:rsid w:val="003D47E4"/>
    <w:rsid w:val="003D4BDC"/>
    <w:rsid w:val="003D4F2A"/>
    <w:rsid w:val="003D4F7D"/>
    <w:rsid w:val="003D4FBA"/>
    <w:rsid w:val="003D511F"/>
    <w:rsid w:val="003D54C0"/>
    <w:rsid w:val="003D592C"/>
    <w:rsid w:val="003D5AF0"/>
    <w:rsid w:val="003D5CF6"/>
    <w:rsid w:val="003D5DB9"/>
    <w:rsid w:val="003D5DD1"/>
    <w:rsid w:val="003D602D"/>
    <w:rsid w:val="003D624E"/>
    <w:rsid w:val="003D62E5"/>
    <w:rsid w:val="003D641E"/>
    <w:rsid w:val="003D6437"/>
    <w:rsid w:val="003D6743"/>
    <w:rsid w:val="003D6871"/>
    <w:rsid w:val="003D6A1D"/>
    <w:rsid w:val="003D6A7F"/>
    <w:rsid w:val="003D6B37"/>
    <w:rsid w:val="003D6F99"/>
    <w:rsid w:val="003D70D9"/>
    <w:rsid w:val="003D73E8"/>
    <w:rsid w:val="003D79AF"/>
    <w:rsid w:val="003E052F"/>
    <w:rsid w:val="003E0559"/>
    <w:rsid w:val="003E0662"/>
    <w:rsid w:val="003E0909"/>
    <w:rsid w:val="003E0DFC"/>
    <w:rsid w:val="003E0E75"/>
    <w:rsid w:val="003E1483"/>
    <w:rsid w:val="003E148F"/>
    <w:rsid w:val="003E1503"/>
    <w:rsid w:val="003E1BCF"/>
    <w:rsid w:val="003E1BDD"/>
    <w:rsid w:val="003E1C9A"/>
    <w:rsid w:val="003E1D14"/>
    <w:rsid w:val="003E1F0B"/>
    <w:rsid w:val="003E1FE6"/>
    <w:rsid w:val="003E2040"/>
    <w:rsid w:val="003E2452"/>
    <w:rsid w:val="003E256A"/>
    <w:rsid w:val="003E2760"/>
    <w:rsid w:val="003E2E61"/>
    <w:rsid w:val="003E3253"/>
    <w:rsid w:val="003E34AC"/>
    <w:rsid w:val="003E34D7"/>
    <w:rsid w:val="003E3666"/>
    <w:rsid w:val="003E38B0"/>
    <w:rsid w:val="003E393E"/>
    <w:rsid w:val="003E3965"/>
    <w:rsid w:val="003E3A7B"/>
    <w:rsid w:val="003E3DA3"/>
    <w:rsid w:val="003E3FB3"/>
    <w:rsid w:val="003E4081"/>
    <w:rsid w:val="003E41E3"/>
    <w:rsid w:val="003E452D"/>
    <w:rsid w:val="003E46F1"/>
    <w:rsid w:val="003E4881"/>
    <w:rsid w:val="003E509D"/>
    <w:rsid w:val="003E51D8"/>
    <w:rsid w:val="003E53B3"/>
    <w:rsid w:val="003E54A3"/>
    <w:rsid w:val="003E54C4"/>
    <w:rsid w:val="003E55D4"/>
    <w:rsid w:val="003E5820"/>
    <w:rsid w:val="003E58C6"/>
    <w:rsid w:val="003E5D45"/>
    <w:rsid w:val="003E5EAB"/>
    <w:rsid w:val="003E5EBA"/>
    <w:rsid w:val="003E5EEF"/>
    <w:rsid w:val="003E5F42"/>
    <w:rsid w:val="003E627A"/>
    <w:rsid w:val="003E6466"/>
    <w:rsid w:val="003E64D7"/>
    <w:rsid w:val="003E64EA"/>
    <w:rsid w:val="003E67AD"/>
    <w:rsid w:val="003E67C2"/>
    <w:rsid w:val="003E67E9"/>
    <w:rsid w:val="003E6B0B"/>
    <w:rsid w:val="003E6D66"/>
    <w:rsid w:val="003E74B4"/>
    <w:rsid w:val="003E74FC"/>
    <w:rsid w:val="003E76C1"/>
    <w:rsid w:val="003E77C1"/>
    <w:rsid w:val="003E7A5E"/>
    <w:rsid w:val="003E7C94"/>
    <w:rsid w:val="003F0008"/>
    <w:rsid w:val="003F02AD"/>
    <w:rsid w:val="003F032D"/>
    <w:rsid w:val="003F0411"/>
    <w:rsid w:val="003F0613"/>
    <w:rsid w:val="003F08A7"/>
    <w:rsid w:val="003F0C72"/>
    <w:rsid w:val="003F1129"/>
    <w:rsid w:val="003F1A20"/>
    <w:rsid w:val="003F1B7F"/>
    <w:rsid w:val="003F1ED2"/>
    <w:rsid w:val="003F1EF8"/>
    <w:rsid w:val="003F1FC3"/>
    <w:rsid w:val="003F2023"/>
    <w:rsid w:val="003F23F4"/>
    <w:rsid w:val="003F2ACF"/>
    <w:rsid w:val="003F2AE3"/>
    <w:rsid w:val="003F2CBA"/>
    <w:rsid w:val="003F2E94"/>
    <w:rsid w:val="003F315E"/>
    <w:rsid w:val="003F3367"/>
    <w:rsid w:val="003F370B"/>
    <w:rsid w:val="003F372F"/>
    <w:rsid w:val="003F3873"/>
    <w:rsid w:val="003F38DD"/>
    <w:rsid w:val="003F3BDB"/>
    <w:rsid w:val="003F3D8E"/>
    <w:rsid w:val="003F3DAE"/>
    <w:rsid w:val="003F4090"/>
    <w:rsid w:val="003F4114"/>
    <w:rsid w:val="003F42E3"/>
    <w:rsid w:val="003F467D"/>
    <w:rsid w:val="003F470B"/>
    <w:rsid w:val="003F4729"/>
    <w:rsid w:val="003F48E4"/>
    <w:rsid w:val="003F4905"/>
    <w:rsid w:val="003F4B60"/>
    <w:rsid w:val="003F4F43"/>
    <w:rsid w:val="003F503D"/>
    <w:rsid w:val="003F534C"/>
    <w:rsid w:val="003F553E"/>
    <w:rsid w:val="003F5DAA"/>
    <w:rsid w:val="003F5F65"/>
    <w:rsid w:val="003F600B"/>
    <w:rsid w:val="003F6047"/>
    <w:rsid w:val="003F6081"/>
    <w:rsid w:val="003F60C8"/>
    <w:rsid w:val="003F62D3"/>
    <w:rsid w:val="003F69AC"/>
    <w:rsid w:val="003F6A4B"/>
    <w:rsid w:val="003F6B1F"/>
    <w:rsid w:val="003F6C06"/>
    <w:rsid w:val="003F6C44"/>
    <w:rsid w:val="003F6E3D"/>
    <w:rsid w:val="003F6E95"/>
    <w:rsid w:val="003F72E7"/>
    <w:rsid w:val="003F74C5"/>
    <w:rsid w:val="003F780D"/>
    <w:rsid w:val="003F7827"/>
    <w:rsid w:val="003F79DF"/>
    <w:rsid w:val="003F7B34"/>
    <w:rsid w:val="003F7B9E"/>
    <w:rsid w:val="003F8282"/>
    <w:rsid w:val="00400091"/>
    <w:rsid w:val="004001DB"/>
    <w:rsid w:val="00400474"/>
    <w:rsid w:val="004008DA"/>
    <w:rsid w:val="00400A39"/>
    <w:rsid w:val="00400A79"/>
    <w:rsid w:val="00400ADB"/>
    <w:rsid w:val="00400F16"/>
    <w:rsid w:val="00401331"/>
    <w:rsid w:val="0040143F"/>
    <w:rsid w:val="004015D2"/>
    <w:rsid w:val="00401604"/>
    <w:rsid w:val="004016BB"/>
    <w:rsid w:val="004017DE"/>
    <w:rsid w:val="0040182D"/>
    <w:rsid w:val="00401833"/>
    <w:rsid w:val="004019FC"/>
    <w:rsid w:val="00401A37"/>
    <w:rsid w:val="00401BF4"/>
    <w:rsid w:val="00401CB2"/>
    <w:rsid w:val="00401EF7"/>
    <w:rsid w:val="004021E7"/>
    <w:rsid w:val="0040298B"/>
    <w:rsid w:val="00402A22"/>
    <w:rsid w:val="00402AC5"/>
    <w:rsid w:val="00402B29"/>
    <w:rsid w:val="00403057"/>
    <w:rsid w:val="00403083"/>
    <w:rsid w:val="004031E3"/>
    <w:rsid w:val="00403248"/>
    <w:rsid w:val="0040326E"/>
    <w:rsid w:val="004032CA"/>
    <w:rsid w:val="004034D0"/>
    <w:rsid w:val="00403A33"/>
    <w:rsid w:val="00403BB0"/>
    <w:rsid w:val="00403D6F"/>
    <w:rsid w:val="00403DF5"/>
    <w:rsid w:val="00403EA3"/>
    <w:rsid w:val="00404118"/>
    <w:rsid w:val="00404146"/>
    <w:rsid w:val="004042C8"/>
    <w:rsid w:val="004044AB"/>
    <w:rsid w:val="00404557"/>
    <w:rsid w:val="004046E4"/>
    <w:rsid w:val="004046EA"/>
    <w:rsid w:val="004047A3"/>
    <w:rsid w:val="00404A02"/>
    <w:rsid w:val="00404A41"/>
    <w:rsid w:val="00404BDE"/>
    <w:rsid w:val="00404CED"/>
    <w:rsid w:val="00404D26"/>
    <w:rsid w:val="00405000"/>
    <w:rsid w:val="004052AD"/>
    <w:rsid w:val="0040545D"/>
    <w:rsid w:val="00405696"/>
    <w:rsid w:val="00405993"/>
    <w:rsid w:val="00405C28"/>
    <w:rsid w:val="00406036"/>
    <w:rsid w:val="004062F6"/>
    <w:rsid w:val="00406456"/>
    <w:rsid w:val="0040669E"/>
    <w:rsid w:val="004067AD"/>
    <w:rsid w:val="00406911"/>
    <w:rsid w:val="00406B9B"/>
    <w:rsid w:val="00406DD4"/>
    <w:rsid w:val="00406E17"/>
    <w:rsid w:val="00406EB6"/>
    <w:rsid w:val="00407058"/>
    <w:rsid w:val="00407143"/>
    <w:rsid w:val="0040719F"/>
    <w:rsid w:val="0040740B"/>
    <w:rsid w:val="004074D5"/>
    <w:rsid w:val="0040750F"/>
    <w:rsid w:val="0040767C"/>
    <w:rsid w:val="004076F6"/>
    <w:rsid w:val="004077C0"/>
    <w:rsid w:val="00407807"/>
    <w:rsid w:val="00407884"/>
    <w:rsid w:val="00407CDF"/>
    <w:rsid w:val="00407E74"/>
    <w:rsid w:val="0041015D"/>
    <w:rsid w:val="004102AE"/>
    <w:rsid w:val="0041036E"/>
    <w:rsid w:val="004103A1"/>
    <w:rsid w:val="00410481"/>
    <w:rsid w:val="00410539"/>
    <w:rsid w:val="0041073B"/>
    <w:rsid w:val="0041075A"/>
    <w:rsid w:val="0041093E"/>
    <w:rsid w:val="0041099B"/>
    <w:rsid w:val="00410A75"/>
    <w:rsid w:val="00410BCF"/>
    <w:rsid w:val="00411244"/>
    <w:rsid w:val="00411303"/>
    <w:rsid w:val="004114F1"/>
    <w:rsid w:val="00411516"/>
    <w:rsid w:val="0041184F"/>
    <w:rsid w:val="00411A57"/>
    <w:rsid w:val="00411A7E"/>
    <w:rsid w:val="00411D35"/>
    <w:rsid w:val="00411F06"/>
    <w:rsid w:val="004120CA"/>
    <w:rsid w:val="0041264D"/>
    <w:rsid w:val="00412730"/>
    <w:rsid w:val="00412A12"/>
    <w:rsid w:val="00412BCD"/>
    <w:rsid w:val="00412F45"/>
    <w:rsid w:val="004130A7"/>
    <w:rsid w:val="0041315D"/>
    <w:rsid w:val="00413561"/>
    <w:rsid w:val="00413D88"/>
    <w:rsid w:val="00413F5B"/>
    <w:rsid w:val="004143FB"/>
    <w:rsid w:val="004144E5"/>
    <w:rsid w:val="004147EE"/>
    <w:rsid w:val="004148E0"/>
    <w:rsid w:val="00414B60"/>
    <w:rsid w:val="00414E80"/>
    <w:rsid w:val="004150F3"/>
    <w:rsid w:val="0041556E"/>
    <w:rsid w:val="00415A2C"/>
    <w:rsid w:val="00415DA6"/>
    <w:rsid w:val="00416846"/>
    <w:rsid w:val="00416879"/>
    <w:rsid w:val="00416C7F"/>
    <w:rsid w:val="00417015"/>
    <w:rsid w:val="0041706F"/>
    <w:rsid w:val="004171C2"/>
    <w:rsid w:val="004171FF"/>
    <w:rsid w:val="0041742C"/>
    <w:rsid w:val="00417467"/>
    <w:rsid w:val="00417751"/>
    <w:rsid w:val="00417809"/>
    <w:rsid w:val="004179AF"/>
    <w:rsid w:val="00417A89"/>
    <w:rsid w:val="00417AF9"/>
    <w:rsid w:val="004205E2"/>
    <w:rsid w:val="00420B25"/>
    <w:rsid w:val="00420E5D"/>
    <w:rsid w:val="0042100E"/>
    <w:rsid w:val="004211CA"/>
    <w:rsid w:val="0042136F"/>
    <w:rsid w:val="004214D5"/>
    <w:rsid w:val="00421798"/>
    <w:rsid w:val="004217D1"/>
    <w:rsid w:val="0042191E"/>
    <w:rsid w:val="00421CCB"/>
    <w:rsid w:val="00421EFE"/>
    <w:rsid w:val="00421F7E"/>
    <w:rsid w:val="00422124"/>
    <w:rsid w:val="004221D3"/>
    <w:rsid w:val="00422774"/>
    <w:rsid w:val="00422A43"/>
    <w:rsid w:val="00422B72"/>
    <w:rsid w:val="00422E39"/>
    <w:rsid w:val="00422FB4"/>
    <w:rsid w:val="004231A6"/>
    <w:rsid w:val="004231CC"/>
    <w:rsid w:val="00423343"/>
    <w:rsid w:val="00423476"/>
    <w:rsid w:val="00423670"/>
    <w:rsid w:val="00423941"/>
    <w:rsid w:val="00423C75"/>
    <w:rsid w:val="00423CC6"/>
    <w:rsid w:val="0042412C"/>
    <w:rsid w:val="004242FA"/>
    <w:rsid w:val="00424BA9"/>
    <w:rsid w:val="00424DA0"/>
    <w:rsid w:val="00425146"/>
    <w:rsid w:val="004252CA"/>
    <w:rsid w:val="00425453"/>
    <w:rsid w:val="00425514"/>
    <w:rsid w:val="00425610"/>
    <w:rsid w:val="00425835"/>
    <w:rsid w:val="00425C4E"/>
    <w:rsid w:val="00425EFA"/>
    <w:rsid w:val="00426041"/>
    <w:rsid w:val="00426055"/>
    <w:rsid w:val="004261E4"/>
    <w:rsid w:val="004265CA"/>
    <w:rsid w:val="004266B4"/>
    <w:rsid w:val="00426779"/>
    <w:rsid w:val="00426971"/>
    <w:rsid w:val="00426A9F"/>
    <w:rsid w:val="00426B88"/>
    <w:rsid w:val="00426C61"/>
    <w:rsid w:val="00426CFB"/>
    <w:rsid w:val="00427207"/>
    <w:rsid w:val="004272B4"/>
    <w:rsid w:val="0042745D"/>
    <w:rsid w:val="00427AEE"/>
    <w:rsid w:val="00427DB9"/>
    <w:rsid w:val="0043064E"/>
    <w:rsid w:val="00430DB8"/>
    <w:rsid w:val="00430EA3"/>
    <w:rsid w:val="00431064"/>
    <w:rsid w:val="00431105"/>
    <w:rsid w:val="00431404"/>
    <w:rsid w:val="0043145F"/>
    <w:rsid w:val="00431670"/>
    <w:rsid w:val="00431A7B"/>
    <w:rsid w:val="00432246"/>
    <w:rsid w:val="004322A4"/>
    <w:rsid w:val="004325E8"/>
    <w:rsid w:val="00432904"/>
    <w:rsid w:val="00432A06"/>
    <w:rsid w:val="00432D9E"/>
    <w:rsid w:val="00432F1E"/>
    <w:rsid w:val="004332E6"/>
    <w:rsid w:val="00433327"/>
    <w:rsid w:val="00433897"/>
    <w:rsid w:val="00433AD7"/>
    <w:rsid w:val="00433C51"/>
    <w:rsid w:val="00433D39"/>
    <w:rsid w:val="004341A7"/>
    <w:rsid w:val="00434824"/>
    <w:rsid w:val="004349E9"/>
    <w:rsid w:val="00434AF6"/>
    <w:rsid w:val="00434DE8"/>
    <w:rsid w:val="00434DEA"/>
    <w:rsid w:val="00434E73"/>
    <w:rsid w:val="00434EA7"/>
    <w:rsid w:val="004352A3"/>
    <w:rsid w:val="00435382"/>
    <w:rsid w:val="00436053"/>
    <w:rsid w:val="00436A48"/>
    <w:rsid w:val="00436AE6"/>
    <w:rsid w:val="00436DDD"/>
    <w:rsid w:val="00436F56"/>
    <w:rsid w:val="00437181"/>
    <w:rsid w:val="0043767E"/>
    <w:rsid w:val="004376E5"/>
    <w:rsid w:val="004377D6"/>
    <w:rsid w:val="0043784D"/>
    <w:rsid w:val="004378B5"/>
    <w:rsid w:val="004379E8"/>
    <w:rsid w:val="004402BA"/>
    <w:rsid w:val="0044039E"/>
    <w:rsid w:val="004404C5"/>
    <w:rsid w:val="004409E6"/>
    <w:rsid w:val="004410EE"/>
    <w:rsid w:val="00441652"/>
    <w:rsid w:val="00441B0E"/>
    <w:rsid w:val="004420FB"/>
    <w:rsid w:val="004422A1"/>
    <w:rsid w:val="00442360"/>
    <w:rsid w:val="00442378"/>
    <w:rsid w:val="00443547"/>
    <w:rsid w:val="0044370A"/>
    <w:rsid w:val="0044376D"/>
    <w:rsid w:val="004437A4"/>
    <w:rsid w:val="0044384F"/>
    <w:rsid w:val="00443A3F"/>
    <w:rsid w:val="004448BD"/>
    <w:rsid w:val="0044491D"/>
    <w:rsid w:val="00444BA6"/>
    <w:rsid w:val="00445302"/>
    <w:rsid w:val="004454A7"/>
    <w:rsid w:val="0044561C"/>
    <w:rsid w:val="00445B95"/>
    <w:rsid w:val="00445FB5"/>
    <w:rsid w:val="004461D7"/>
    <w:rsid w:val="0044621F"/>
    <w:rsid w:val="0044649A"/>
    <w:rsid w:val="004468CA"/>
    <w:rsid w:val="004469F1"/>
    <w:rsid w:val="00447028"/>
    <w:rsid w:val="0044729E"/>
    <w:rsid w:val="004473E5"/>
    <w:rsid w:val="00447744"/>
    <w:rsid w:val="004478DE"/>
    <w:rsid w:val="00447C75"/>
    <w:rsid w:val="00447CBD"/>
    <w:rsid w:val="00447F3F"/>
    <w:rsid w:val="00447F6A"/>
    <w:rsid w:val="00447FCC"/>
    <w:rsid w:val="0045018C"/>
    <w:rsid w:val="00450245"/>
    <w:rsid w:val="00450446"/>
    <w:rsid w:val="004509ED"/>
    <w:rsid w:val="00450A44"/>
    <w:rsid w:val="00450F13"/>
    <w:rsid w:val="00450FD3"/>
    <w:rsid w:val="0045126B"/>
    <w:rsid w:val="004512EA"/>
    <w:rsid w:val="0045130F"/>
    <w:rsid w:val="0045136D"/>
    <w:rsid w:val="004516D6"/>
    <w:rsid w:val="0045188B"/>
    <w:rsid w:val="00451934"/>
    <w:rsid w:val="0045195C"/>
    <w:rsid w:val="00451966"/>
    <w:rsid w:val="004519A3"/>
    <w:rsid w:val="00451A5F"/>
    <w:rsid w:val="00451B75"/>
    <w:rsid w:val="00451EED"/>
    <w:rsid w:val="00451F2A"/>
    <w:rsid w:val="00451FC3"/>
    <w:rsid w:val="00452560"/>
    <w:rsid w:val="0045265E"/>
    <w:rsid w:val="00452879"/>
    <w:rsid w:val="00452A17"/>
    <w:rsid w:val="00452E1F"/>
    <w:rsid w:val="004532AE"/>
    <w:rsid w:val="004533F2"/>
    <w:rsid w:val="0045342B"/>
    <w:rsid w:val="00453A90"/>
    <w:rsid w:val="00453AB8"/>
    <w:rsid w:val="00453F6E"/>
    <w:rsid w:val="004541AE"/>
    <w:rsid w:val="00454931"/>
    <w:rsid w:val="004549E2"/>
    <w:rsid w:val="00454C0C"/>
    <w:rsid w:val="00454C61"/>
    <w:rsid w:val="004551F2"/>
    <w:rsid w:val="00455252"/>
    <w:rsid w:val="00455334"/>
    <w:rsid w:val="00455677"/>
    <w:rsid w:val="0045590A"/>
    <w:rsid w:val="00455A2E"/>
    <w:rsid w:val="00455E2D"/>
    <w:rsid w:val="00455EE2"/>
    <w:rsid w:val="004561F8"/>
    <w:rsid w:val="0045635F"/>
    <w:rsid w:val="004564B4"/>
    <w:rsid w:val="004565CF"/>
    <w:rsid w:val="00456C47"/>
    <w:rsid w:val="00456CB4"/>
    <w:rsid w:val="00456EFA"/>
    <w:rsid w:val="00457257"/>
    <w:rsid w:val="004575C7"/>
    <w:rsid w:val="00457A8F"/>
    <w:rsid w:val="00457FA6"/>
    <w:rsid w:val="00460262"/>
    <w:rsid w:val="00460597"/>
    <w:rsid w:val="004608FC"/>
    <w:rsid w:val="0046095D"/>
    <w:rsid w:val="00460F52"/>
    <w:rsid w:val="00461262"/>
    <w:rsid w:val="00461409"/>
    <w:rsid w:val="004614FA"/>
    <w:rsid w:val="00461656"/>
    <w:rsid w:val="00461B17"/>
    <w:rsid w:val="00461E0B"/>
    <w:rsid w:val="00461F21"/>
    <w:rsid w:val="004621A9"/>
    <w:rsid w:val="00462281"/>
    <w:rsid w:val="004624C9"/>
    <w:rsid w:val="0046257A"/>
    <w:rsid w:val="00462940"/>
    <w:rsid w:val="004629CB"/>
    <w:rsid w:val="00462A4C"/>
    <w:rsid w:val="00462BC6"/>
    <w:rsid w:val="00462DF9"/>
    <w:rsid w:val="0046339F"/>
    <w:rsid w:val="004637A1"/>
    <w:rsid w:val="00463870"/>
    <w:rsid w:val="00463B52"/>
    <w:rsid w:val="00463B9B"/>
    <w:rsid w:val="00464048"/>
    <w:rsid w:val="00464087"/>
    <w:rsid w:val="00464319"/>
    <w:rsid w:val="00464BDC"/>
    <w:rsid w:val="00465341"/>
    <w:rsid w:val="00465718"/>
    <w:rsid w:val="004658BD"/>
    <w:rsid w:val="00465A2B"/>
    <w:rsid w:val="00465BEC"/>
    <w:rsid w:val="00465C8C"/>
    <w:rsid w:val="00466653"/>
    <w:rsid w:val="00466AD9"/>
    <w:rsid w:val="00466AF6"/>
    <w:rsid w:val="00466B5D"/>
    <w:rsid w:val="00466DFE"/>
    <w:rsid w:val="004670B0"/>
    <w:rsid w:val="00467382"/>
    <w:rsid w:val="004677EE"/>
    <w:rsid w:val="00467A55"/>
    <w:rsid w:val="00467CFE"/>
    <w:rsid w:val="00467E66"/>
    <w:rsid w:val="004702E2"/>
    <w:rsid w:val="00470385"/>
    <w:rsid w:val="0047041C"/>
    <w:rsid w:val="004704DC"/>
    <w:rsid w:val="00470711"/>
    <w:rsid w:val="00470A6F"/>
    <w:rsid w:val="00470CDE"/>
    <w:rsid w:val="00470D7E"/>
    <w:rsid w:val="0047114B"/>
    <w:rsid w:val="00471261"/>
    <w:rsid w:val="00471362"/>
    <w:rsid w:val="004713F9"/>
    <w:rsid w:val="0047147E"/>
    <w:rsid w:val="0047195C"/>
    <w:rsid w:val="00471D7D"/>
    <w:rsid w:val="00471D86"/>
    <w:rsid w:val="00471F0A"/>
    <w:rsid w:val="00472460"/>
    <w:rsid w:val="004724C7"/>
    <w:rsid w:val="004724F2"/>
    <w:rsid w:val="0047257B"/>
    <w:rsid w:val="00472A33"/>
    <w:rsid w:val="00472B7F"/>
    <w:rsid w:val="00472E9B"/>
    <w:rsid w:val="00472EDE"/>
    <w:rsid w:val="00473305"/>
    <w:rsid w:val="0047341E"/>
    <w:rsid w:val="00473479"/>
    <w:rsid w:val="004736F9"/>
    <w:rsid w:val="004737C6"/>
    <w:rsid w:val="00474931"/>
    <w:rsid w:val="00474950"/>
    <w:rsid w:val="00474D56"/>
    <w:rsid w:val="00474DAD"/>
    <w:rsid w:val="004750B8"/>
    <w:rsid w:val="00475667"/>
    <w:rsid w:val="004756A8"/>
    <w:rsid w:val="00475707"/>
    <w:rsid w:val="004757B8"/>
    <w:rsid w:val="004759A6"/>
    <w:rsid w:val="00475BD6"/>
    <w:rsid w:val="00475DE7"/>
    <w:rsid w:val="00476094"/>
    <w:rsid w:val="004760C9"/>
    <w:rsid w:val="0047619E"/>
    <w:rsid w:val="00476619"/>
    <w:rsid w:val="004766CC"/>
    <w:rsid w:val="00476B94"/>
    <w:rsid w:val="00476BD4"/>
    <w:rsid w:val="00476C2A"/>
    <w:rsid w:val="004770CF"/>
    <w:rsid w:val="004771CC"/>
    <w:rsid w:val="004771FD"/>
    <w:rsid w:val="004772BF"/>
    <w:rsid w:val="0047737A"/>
    <w:rsid w:val="004775BC"/>
    <w:rsid w:val="00477636"/>
    <w:rsid w:val="0047780B"/>
    <w:rsid w:val="0047785C"/>
    <w:rsid w:val="004778D1"/>
    <w:rsid w:val="00477950"/>
    <w:rsid w:val="00477BDE"/>
    <w:rsid w:val="00477C9B"/>
    <w:rsid w:val="00477EC4"/>
    <w:rsid w:val="00477F5C"/>
    <w:rsid w:val="0048001D"/>
    <w:rsid w:val="004800F6"/>
    <w:rsid w:val="0048021D"/>
    <w:rsid w:val="0048024D"/>
    <w:rsid w:val="00480296"/>
    <w:rsid w:val="004807F6"/>
    <w:rsid w:val="00480812"/>
    <w:rsid w:val="00480BD8"/>
    <w:rsid w:val="00480D9C"/>
    <w:rsid w:val="00480DDC"/>
    <w:rsid w:val="0048123E"/>
    <w:rsid w:val="00481630"/>
    <w:rsid w:val="00482027"/>
    <w:rsid w:val="00482562"/>
    <w:rsid w:val="00482C1E"/>
    <w:rsid w:val="00482C38"/>
    <w:rsid w:val="0048300E"/>
    <w:rsid w:val="0048304D"/>
    <w:rsid w:val="00483327"/>
    <w:rsid w:val="0048361A"/>
    <w:rsid w:val="00483793"/>
    <w:rsid w:val="00483928"/>
    <w:rsid w:val="004839FF"/>
    <w:rsid w:val="00483B97"/>
    <w:rsid w:val="00483D87"/>
    <w:rsid w:val="0048440D"/>
    <w:rsid w:val="0048456C"/>
    <w:rsid w:val="0048459B"/>
    <w:rsid w:val="00484C0E"/>
    <w:rsid w:val="00484FD7"/>
    <w:rsid w:val="00485053"/>
    <w:rsid w:val="004850FD"/>
    <w:rsid w:val="004851A6"/>
    <w:rsid w:val="00485202"/>
    <w:rsid w:val="00485478"/>
    <w:rsid w:val="004856B1"/>
    <w:rsid w:val="00485B8B"/>
    <w:rsid w:val="00485FF2"/>
    <w:rsid w:val="004868C0"/>
    <w:rsid w:val="00486BB6"/>
    <w:rsid w:val="00486C13"/>
    <w:rsid w:val="00486CCB"/>
    <w:rsid w:val="00486D92"/>
    <w:rsid w:val="00486E21"/>
    <w:rsid w:val="00486F47"/>
    <w:rsid w:val="004870EB"/>
    <w:rsid w:val="004874D4"/>
    <w:rsid w:val="00487654"/>
    <w:rsid w:val="004877A3"/>
    <w:rsid w:val="00487A1E"/>
    <w:rsid w:val="00487BF4"/>
    <w:rsid w:val="00487CA9"/>
    <w:rsid w:val="00490299"/>
    <w:rsid w:val="00490715"/>
    <w:rsid w:val="00490A84"/>
    <w:rsid w:val="00490B99"/>
    <w:rsid w:val="00490CF5"/>
    <w:rsid w:val="00491312"/>
    <w:rsid w:val="00491821"/>
    <w:rsid w:val="004918D2"/>
    <w:rsid w:val="004919A2"/>
    <w:rsid w:val="00491BAC"/>
    <w:rsid w:val="00491CBB"/>
    <w:rsid w:val="00491D1A"/>
    <w:rsid w:val="00491EC5"/>
    <w:rsid w:val="00492049"/>
    <w:rsid w:val="00492086"/>
    <w:rsid w:val="004921B0"/>
    <w:rsid w:val="0049287D"/>
    <w:rsid w:val="00492950"/>
    <w:rsid w:val="0049299E"/>
    <w:rsid w:val="00492CB0"/>
    <w:rsid w:val="00492DF1"/>
    <w:rsid w:val="00493346"/>
    <w:rsid w:val="004934F5"/>
    <w:rsid w:val="0049351F"/>
    <w:rsid w:val="00493619"/>
    <w:rsid w:val="004938AB"/>
    <w:rsid w:val="00493975"/>
    <w:rsid w:val="0049397D"/>
    <w:rsid w:val="00493EE4"/>
    <w:rsid w:val="004942CB"/>
    <w:rsid w:val="00494350"/>
    <w:rsid w:val="0049440B"/>
    <w:rsid w:val="004947F0"/>
    <w:rsid w:val="00494920"/>
    <w:rsid w:val="00494A5E"/>
    <w:rsid w:val="004952B6"/>
    <w:rsid w:val="00495565"/>
    <w:rsid w:val="00495A96"/>
    <w:rsid w:val="00495EEC"/>
    <w:rsid w:val="004960F1"/>
    <w:rsid w:val="004963BC"/>
    <w:rsid w:val="0049668B"/>
    <w:rsid w:val="00496BD1"/>
    <w:rsid w:val="00496D51"/>
    <w:rsid w:val="00496F2D"/>
    <w:rsid w:val="00497196"/>
    <w:rsid w:val="00497565"/>
    <w:rsid w:val="0049764B"/>
    <w:rsid w:val="0049782B"/>
    <w:rsid w:val="00497ACF"/>
    <w:rsid w:val="00497B6D"/>
    <w:rsid w:val="00497DE9"/>
    <w:rsid w:val="00497F80"/>
    <w:rsid w:val="004A0196"/>
    <w:rsid w:val="004A0590"/>
    <w:rsid w:val="004A1224"/>
    <w:rsid w:val="004A159A"/>
    <w:rsid w:val="004A1978"/>
    <w:rsid w:val="004A1F37"/>
    <w:rsid w:val="004A1F7B"/>
    <w:rsid w:val="004A2019"/>
    <w:rsid w:val="004A20E3"/>
    <w:rsid w:val="004A224C"/>
    <w:rsid w:val="004A23B7"/>
    <w:rsid w:val="004A2463"/>
    <w:rsid w:val="004A26CF"/>
    <w:rsid w:val="004A2788"/>
    <w:rsid w:val="004A2864"/>
    <w:rsid w:val="004A288F"/>
    <w:rsid w:val="004A2AE4"/>
    <w:rsid w:val="004A35C6"/>
    <w:rsid w:val="004A381A"/>
    <w:rsid w:val="004A4640"/>
    <w:rsid w:val="004A4AE7"/>
    <w:rsid w:val="004A4BB2"/>
    <w:rsid w:val="004A4F4C"/>
    <w:rsid w:val="004A51AD"/>
    <w:rsid w:val="004A5722"/>
    <w:rsid w:val="004A5A82"/>
    <w:rsid w:val="004A5D09"/>
    <w:rsid w:val="004A5EB5"/>
    <w:rsid w:val="004A5EBD"/>
    <w:rsid w:val="004A65E7"/>
    <w:rsid w:val="004A6639"/>
    <w:rsid w:val="004A6D22"/>
    <w:rsid w:val="004A6DA1"/>
    <w:rsid w:val="004A70B5"/>
    <w:rsid w:val="004A74AF"/>
    <w:rsid w:val="004A77CE"/>
    <w:rsid w:val="004A7A1B"/>
    <w:rsid w:val="004A7D9F"/>
    <w:rsid w:val="004A7EE4"/>
    <w:rsid w:val="004B0362"/>
    <w:rsid w:val="004B0442"/>
    <w:rsid w:val="004B07F9"/>
    <w:rsid w:val="004B08B4"/>
    <w:rsid w:val="004B0A56"/>
    <w:rsid w:val="004B0BBD"/>
    <w:rsid w:val="004B0D24"/>
    <w:rsid w:val="004B0DF4"/>
    <w:rsid w:val="004B13AF"/>
    <w:rsid w:val="004B158A"/>
    <w:rsid w:val="004B15CD"/>
    <w:rsid w:val="004B1B22"/>
    <w:rsid w:val="004B1D60"/>
    <w:rsid w:val="004B1F4D"/>
    <w:rsid w:val="004B2655"/>
    <w:rsid w:val="004B2784"/>
    <w:rsid w:val="004B30B1"/>
    <w:rsid w:val="004B30BA"/>
    <w:rsid w:val="004B33DB"/>
    <w:rsid w:val="004B3420"/>
    <w:rsid w:val="004B35E4"/>
    <w:rsid w:val="004B3B2F"/>
    <w:rsid w:val="004B3B6B"/>
    <w:rsid w:val="004B4247"/>
    <w:rsid w:val="004B4497"/>
    <w:rsid w:val="004B4C02"/>
    <w:rsid w:val="004B4E8C"/>
    <w:rsid w:val="004B4F92"/>
    <w:rsid w:val="004B515E"/>
    <w:rsid w:val="004B5257"/>
    <w:rsid w:val="004B5486"/>
    <w:rsid w:val="004B59F1"/>
    <w:rsid w:val="004B5A4B"/>
    <w:rsid w:val="004B5F78"/>
    <w:rsid w:val="004B6248"/>
    <w:rsid w:val="004B639E"/>
    <w:rsid w:val="004B6639"/>
    <w:rsid w:val="004B6CEF"/>
    <w:rsid w:val="004B6D5D"/>
    <w:rsid w:val="004B6E6A"/>
    <w:rsid w:val="004B722F"/>
    <w:rsid w:val="004B72CC"/>
    <w:rsid w:val="004B7431"/>
    <w:rsid w:val="004B7D55"/>
    <w:rsid w:val="004B7E6C"/>
    <w:rsid w:val="004B7EF4"/>
    <w:rsid w:val="004B7F7D"/>
    <w:rsid w:val="004C0175"/>
    <w:rsid w:val="004C04FD"/>
    <w:rsid w:val="004C0593"/>
    <w:rsid w:val="004C059A"/>
    <w:rsid w:val="004C06FB"/>
    <w:rsid w:val="004C0DD2"/>
    <w:rsid w:val="004C0E97"/>
    <w:rsid w:val="004C0FB0"/>
    <w:rsid w:val="004C11AF"/>
    <w:rsid w:val="004C133A"/>
    <w:rsid w:val="004C13BD"/>
    <w:rsid w:val="004C14E6"/>
    <w:rsid w:val="004C1523"/>
    <w:rsid w:val="004C196B"/>
    <w:rsid w:val="004C1A21"/>
    <w:rsid w:val="004C1D17"/>
    <w:rsid w:val="004C1D54"/>
    <w:rsid w:val="004C1FB4"/>
    <w:rsid w:val="004C20ED"/>
    <w:rsid w:val="004C21B5"/>
    <w:rsid w:val="004C2531"/>
    <w:rsid w:val="004C25DE"/>
    <w:rsid w:val="004C287D"/>
    <w:rsid w:val="004C28A4"/>
    <w:rsid w:val="004C2BA1"/>
    <w:rsid w:val="004C2D81"/>
    <w:rsid w:val="004C2F13"/>
    <w:rsid w:val="004C315D"/>
    <w:rsid w:val="004C3185"/>
    <w:rsid w:val="004C3527"/>
    <w:rsid w:val="004C366C"/>
    <w:rsid w:val="004C3694"/>
    <w:rsid w:val="004C36B8"/>
    <w:rsid w:val="004C380B"/>
    <w:rsid w:val="004C3B4A"/>
    <w:rsid w:val="004C3BB6"/>
    <w:rsid w:val="004C3BEE"/>
    <w:rsid w:val="004C422A"/>
    <w:rsid w:val="004C4314"/>
    <w:rsid w:val="004C44A5"/>
    <w:rsid w:val="004C44B4"/>
    <w:rsid w:val="004C4595"/>
    <w:rsid w:val="004C5848"/>
    <w:rsid w:val="004C5AA4"/>
    <w:rsid w:val="004C5D30"/>
    <w:rsid w:val="004C5EED"/>
    <w:rsid w:val="004C6143"/>
    <w:rsid w:val="004C6473"/>
    <w:rsid w:val="004C65DF"/>
    <w:rsid w:val="004C6660"/>
    <w:rsid w:val="004C6D1B"/>
    <w:rsid w:val="004C6D52"/>
    <w:rsid w:val="004C6DB9"/>
    <w:rsid w:val="004C71A4"/>
    <w:rsid w:val="004C739F"/>
    <w:rsid w:val="004C7642"/>
    <w:rsid w:val="004C7774"/>
    <w:rsid w:val="004C7828"/>
    <w:rsid w:val="004C79F4"/>
    <w:rsid w:val="004C7A97"/>
    <w:rsid w:val="004C7B6E"/>
    <w:rsid w:val="004C7B86"/>
    <w:rsid w:val="004C7FCB"/>
    <w:rsid w:val="004D001B"/>
    <w:rsid w:val="004D00E5"/>
    <w:rsid w:val="004D035B"/>
    <w:rsid w:val="004D0480"/>
    <w:rsid w:val="004D0495"/>
    <w:rsid w:val="004D09C0"/>
    <w:rsid w:val="004D0AAF"/>
    <w:rsid w:val="004D11F7"/>
    <w:rsid w:val="004D13A9"/>
    <w:rsid w:val="004D1603"/>
    <w:rsid w:val="004D1EB4"/>
    <w:rsid w:val="004D2049"/>
    <w:rsid w:val="004D24BB"/>
    <w:rsid w:val="004D290E"/>
    <w:rsid w:val="004D2B22"/>
    <w:rsid w:val="004D2F78"/>
    <w:rsid w:val="004D33AA"/>
    <w:rsid w:val="004D34C3"/>
    <w:rsid w:val="004D365D"/>
    <w:rsid w:val="004D39A1"/>
    <w:rsid w:val="004D3AA4"/>
    <w:rsid w:val="004D4347"/>
    <w:rsid w:val="004D43DB"/>
    <w:rsid w:val="004D4A5D"/>
    <w:rsid w:val="004D4BD3"/>
    <w:rsid w:val="004D4D5E"/>
    <w:rsid w:val="004D5130"/>
    <w:rsid w:val="004D557B"/>
    <w:rsid w:val="004D5785"/>
    <w:rsid w:val="004D5883"/>
    <w:rsid w:val="004D598C"/>
    <w:rsid w:val="004D5A50"/>
    <w:rsid w:val="004D5D7F"/>
    <w:rsid w:val="004D605A"/>
    <w:rsid w:val="004D61D4"/>
    <w:rsid w:val="004D6203"/>
    <w:rsid w:val="004D665E"/>
    <w:rsid w:val="004D6DBB"/>
    <w:rsid w:val="004D7474"/>
    <w:rsid w:val="004D76CF"/>
    <w:rsid w:val="004D7819"/>
    <w:rsid w:val="004D7A5A"/>
    <w:rsid w:val="004E00DD"/>
    <w:rsid w:val="004E0417"/>
    <w:rsid w:val="004E0700"/>
    <w:rsid w:val="004E0C89"/>
    <w:rsid w:val="004E0C98"/>
    <w:rsid w:val="004E0F46"/>
    <w:rsid w:val="004E1E35"/>
    <w:rsid w:val="004E1F5D"/>
    <w:rsid w:val="004E2047"/>
    <w:rsid w:val="004E20DA"/>
    <w:rsid w:val="004E233E"/>
    <w:rsid w:val="004E2497"/>
    <w:rsid w:val="004E2799"/>
    <w:rsid w:val="004E27CF"/>
    <w:rsid w:val="004E28AB"/>
    <w:rsid w:val="004E2A5E"/>
    <w:rsid w:val="004E2CDF"/>
    <w:rsid w:val="004E2DE1"/>
    <w:rsid w:val="004E302E"/>
    <w:rsid w:val="004E372E"/>
    <w:rsid w:val="004E3862"/>
    <w:rsid w:val="004E38DF"/>
    <w:rsid w:val="004E3992"/>
    <w:rsid w:val="004E3D41"/>
    <w:rsid w:val="004E3FB3"/>
    <w:rsid w:val="004E4569"/>
    <w:rsid w:val="004E475A"/>
    <w:rsid w:val="004E4839"/>
    <w:rsid w:val="004E4848"/>
    <w:rsid w:val="004E4B43"/>
    <w:rsid w:val="004E4C54"/>
    <w:rsid w:val="004E5270"/>
    <w:rsid w:val="004E5300"/>
    <w:rsid w:val="004E5325"/>
    <w:rsid w:val="004E548D"/>
    <w:rsid w:val="004E59FD"/>
    <w:rsid w:val="004E5BB6"/>
    <w:rsid w:val="004E5D09"/>
    <w:rsid w:val="004E6020"/>
    <w:rsid w:val="004E6383"/>
    <w:rsid w:val="004E68C6"/>
    <w:rsid w:val="004E70EF"/>
    <w:rsid w:val="004E713E"/>
    <w:rsid w:val="004E7150"/>
    <w:rsid w:val="004E72C0"/>
    <w:rsid w:val="004E76D1"/>
    <w:rsid w:val="004E7B03"/>
    <w:rsid w:val="004E7DFA"/>
    <w:rsid w:val="004EA25F"/>
    <w:rsid w:val="004F023B"/>
    <w:rsid w:val="004F0693"/>
    <w:rsid w:val="004F06B5"/>
    <w:rsid w:val="004F0799"/>
    <w:rsid w:val="004F0844"/>
    <w:rsid w:val="004F0D3E"/>
    <w:rsid w:val="004F0EDE"/>
    <w:rsid w:val="004F0FDA"/>
    <w:rsid w:val="004F13F2"/>
    <w:rsid w:val="004F141B"/>
    <w:rsid w:val="004F16E7"/>
    <w:rsid w:val="004F172F"/>
    <w:rsid w:val="004F1A29"/>
    <w:rsid w:val="004F1B77"/>
    <w:rsid w:val="004F25AD"/>
    <w:rsid w:val="004F263B"/>
    <w:rsid w:val="004F28E9"/>
    <w:rsid w:val="004F2A58"/>
    <w:rsid w:val="004F2AB2"/>
    <w:rsid w:val="004F2F8F"/>
    <w:rsid w:val="004F3023"/>
    <w:rsid w:val="004F320D"/>
    <w:rsid w:val="004F331F"/>
    <w:rsid w:val="004F3419"/>
    <w:rsid w:val="004F39B0"/>
    <w:rsid w:val="004F3BA1"/>
    <w:rsid w:val="004F3FBB"/>
    <w:rsid w:val="004F42C6"/>
    <w:rsid w:val="004F42F9"/>
    <w:rsid w:val="004F436C"/>
    <w:rsid w:val="004F43AA"/>
    <w:rsid w:val="004F4413"/>
    <w:rsid w:val="004F45ED"/>
    <w:rsid w:val="004F46D7"/>
    <w:rsid w:val="004F47A8"/>
    <w:rsid w:val="004F4B9D"/>
    <w:rsid w:val="004F50E3"/>
    <w:rsid w:val="004F524C"/>
    <w:rsid w:val="004F5263"/>
    <w:rsid w:val="004F534F"/>
    <w:rsid w:val="004F538F"/>
    <w:rsid w:val="004F56C9"/>
    <w:rsid w:val="004F5903"/>
    <w:rsid w:val="004F597F"/>
    <w:rsid w:val="004F6426"/>
    <w:rsid w:val="004F67F8"/>
    <w:rsid w:val="004F6A0D"/>
    <w:rsid w:val="004F6BDD"/>
    <w:rsid w:val="004F6C60"/>
    <w:rsid w:val="004F76DF"/>
    <w:rsid w:val="004F7BD4"/>
    <w:rsid w:val="00500109"/>
    <w:rsid w:val="0050021D"/>
    <w:rsid w:val="00500220"/>
    <w:rsid w:val="005006CF"/>
    <w:rsid w:val="005008FB"/>
    <w:rsid w:val="005009A1"/>
    <w:rsid w:val="00500A39"/>
    <w:rsid w:val="00500BB5"/>
    <w:rsid w:val="00500FC3"/>
    <w:rsid w:val="005010C8"/>
    <w:rsid w:val="0050112E"/>
    <w:rsid w:val="00501350"/>
    <w:rsid w:val="00501608"/>
    <w:rsid w:val="00501982"/>
    <w:rsid w:val="00501AD4"/>
    <w:rsid w:val="00501B8B"/>
    <w:rsid w:val="00501D8B"/>
    <w:rsid w:val="00501E0B"/>
    <w:rsid w:val="00501FC2"/>
    <w:rsid w:val="00502001"/>
    <w:rsid w:val="005022A9"/>
    <w:rsid w:val="00502725"/>
    <w:rsid w:val="0050281B"/>
    <w:rsid w:val="00502822"/>
    <w:rsid w:val="00502AB4"/>
    <w:rsid w:val="00502B27"/>
    <w:rsid w:val="00502B4A"/>
    <w:rsid w:val="00502CAE"/>
    <w:rsid w:val="00502D05"/>
    <w:rsid w:val="005030CD"/>
    <w:rsid w:val="005033D7"/>
    <w:rsid w:val="00503481"/>
    <w:rsid w:val="005034FD"/>
    <w:rsid w:val="00503677"/>
    <w:rsid w:val="005036FC"/>
    <w:rsid w:val="005038DC"/>
    <w:rsid w:val="00503D64"/>
    <w:rsid w:val="00503D78"/>
    <w:rsid w:val="00504493"/>
    <w:rsid w:val="005048D7"/>
    <w:rsid w:val="00504929"/>
    <w:rsid w:val="00504951"/>
    <w:rsid w:val="005049E9"/>
    <w:rsid w:val="00504A67"/>
    <w:rsid w:val="00504C41"/>
    <w:rsid w:val="00504D24"/>
    <w:rsid w:val="0050511F"/>
    <w:rsid w:val="005054E5"/>
    <w:rsid w:val="0050583F"/>
    <w:rsid w:val="00505D21"/>
    <w:rsid w:val="00505D69"/>
    <w:rsid w:val="00505D8A"/>
    <w:rsid w:val="00506363"/>
    <w:rsid w:val="00506911"/>
    <w:rsid w:val="00506A76"/>
    <w:rsid w:val="00506C26"/>
    <w:rsid w:val="00506E5F"/>
    <w:rsid w:val="005073D7"/>
    <w:rsid w:val="0050748A"/>
    <w:rsid w:val="005074EB"/>
    <w:rsid w:val="005078B1"/>
    <w:rsid w:val="0050795A"/>
    <w:rsid w:val="00507CF6"/>
    <w:rsid w:val="0051051F"/>
    <w:rsid w:val="0051079C"/>
    <w:rsid w:val="005107E4"/>
    <w:rsid w:val="0051081A"/>
    <w:rsid w:val="00510841"/>
    <w:rsid w:val="00510889"/>
    <w:rsid w:val="0051091A"/>
    <w:rsid w:val="00511335"/>
    <w:rsid w:val="00511462"/>
    <w:rsid w:val="00511464"/>
    <w:rsid w:val="00511474"/>
    <w:rsid w:val="00511684"/>
    <w:rsid w:val="005118A8"/>
    <w:rsid w:val="00511993"/>
    <w:rsid w:val="005119E8"/>
    <w:rsid w:val="00511A17"/>
    <w:rsid w:val="00511DF6"/>
    <w:rsid w:val="00512211"/>
    <w:rsid w:val="00512255"/>
    <w:rsid w:val="005123B6"/>
    <w:rsid w:val="0051253F"/>
    <w:rsid w:val="0051292F"/>
    <w:rsid w:val="00512A8E"/>
    <w:rsid w:val="00512ABC"/>
    <w:rsid w:val="00512BC7"/>
    <w:rsid w:val="005138A1"/>
    <w:rsid w:val="00513D42"/>
    <w:rsid w:val="00513D50"/>
    <w:rsid w:val="00513E2D"/>
    <w:rsid w:val="00513ED3"/>
    <w:rsid w:val="0051469D"/>
    <w:rsid w:val="005147EE"/>
    <w:rsid w:val="00515229"/>
    <w:rsid w:val="00515251"/>
    <w:rsid w:val="0051534C"/>
    <w:rsid w:val="0051534E"/>
    <w:rsid w:val="00515839"/>
    <w:rsid w:val="00515944"/>
    <w:rsid w:val="00515B4E"/>
    <w:rsid w:val="00515C1A"/>
    <w:rsid w:val="00515D21"/>
    <w:rsid w:val="00515EF7"/>
    <w:rsid w:val="005164D2"/>
    <w:rsid w:val="00516521"/>
    <w:rsid w:val="005165F5"/>
    <w:rsid w:val="00516E1A"/>
    <w:rsid w:val="00517416"/>
    <w:rsid w:val="0051783B"/>
    <w:rsid w:val="0051784B"/>
    <w:rsid w:val="00517A0F"/>
    <w:rsid w:val="00517C7E"/>
    <w:rsid w:val="00517D6A"/>
    <w:rsid w:val="00517E4B"/>
    <w:rsid w:val="00517E6D"/>
    <w:rsid w:val="005200EF"/>
    <w:rsid w:val="00520565"/>
    <w:rsid w:val="00520895"/>
    <w:rsid w:val="005208A6"/>
    <w:rsid w:val="00520952"/>
    <w:rsid w:val="00520A94"/>
    <w:rsid w:val="00520C1A"/>
    <w:rsid w:val="00520CEB"/>
    <w:rsid w:val="0052106C"/>
    <w:rsid w:val="005214A8"/>
    <w:rsid w:val="0052164C"/>
    <w:rsid w:val="005216C8"/>
    <w:rsid w:val="0052198F"/>
    <w:rsid w:val="00521D94"/>
    <w:rsid w:val="00521D96"/>
    <w:rsid w:val="00521DF1"/>
    <w:rsid w:val="00521E1E"/>
    <w:rsid w:val="00521E47"/>
    <w:rsid w:val="00522249"/>
    <w:rsid w:val="005222DD"/>
    <w:rsid w:val="00522347"/>
    <w:rsid w:val="00522471"/>
    <w:rsid w:val="005225FE"/>
    <w:rsid w:val="005226FF"/>
    <w:rsid w:val="0052272A"/>
    <w:rsid w:val="00522784"/>
    <w:rsid w:val="00522FF1"/>
    <w:rsid w:val="00523475"/>
    <w:rsid w:val="00523596"/>
    <w:rsid w:val="00523776"/>
    <w:rsid w:val="00523AE9"/>
    <w:rsid w:val="00523D24"/>
    <w:rsid w:val="0052467A"/>
    <w:rsid w:val="005246C6"/>
    <w:rsid w:val="00524F30"/>
    <w:rsid w:val="00524F68"/>
    <w:rsid w:val="005250FE"/>
    <w:rsid w:val="00525169"/>
    <w:rsid w:val="0052590D"/>
    <w:rsid w:val="00525B1A"/>
    <w:rsid w:val="00525BCE"/>
    <w:rsid w:val="00525F5E"/>
    <w:rsid w:val="00525FF7"/>
    <w:rsid w:val="00526124"/>
    <w:rsid w:val="005261AF"/>
    <w:rsid w:val="00526365"/>
    <w:rsid w:val="00526487"/>
    <w:rsid w:val="00526821"/>
    <w:rsid w:val="005269AB"/>
    <w:rsid w:val="0052706E"/>
    <w:rsid w:val="00527217"/>
    <w:rsid w:val="00527278"/>
    <w:rsid w:val="0052744B"/>
    <w:rsid w:val="00527B80"/>
    <w:rsid w:val="00530297"/>
    <w:rsid w:val="0053037A"/>
    <w:rsid w:val="00530621"/>
    <w:rsid w:val="0053064C"/>
    <w:rsid w:val="005307FB"/>
    <w:rsid w:val="00530B1D"/>
    <w:rsid w:val="00530B9B"/>
    <w:rsid w:val="00530C20"/>
    <w:rsid w:val="00530CE6"/>
    <w:rsid w:val="00530D1C"/>
    <w:rsid w:val="00530DB3"/>
    <w:rsid w:val="00530DBE"/>
    <w:rsid w:val="00530DCB"/>
    <w:rsid w:val="00530F36"/>
    <w:rsid w:val="005311AD"/>
    <w:rsid w:val="005311CA"/>
    <w:rsid w:val="00531298"/>
    <w:rsid w:val="00531341"/>
    <w:rsid w:val="00531431"/>
    <w:rsid w:val="00531921"/>
    <w:rsid w:val="00531C70"/>
    <w:rsid w:val="00531E49"/>
    <w:rsid w:val="005322C6"/>
    <w:rsid w:val="00532336"/>
    <w:rsid w:val="0053250E"/>
    <w:rsid w:val="00532518"/>
    <w:rsid w:val="0053279B"/>
    <w:rsid w:val="005327E5"/>
    <w:rsid w:val="00532A59"/>
    <w:rsid w:val="00532AAF"/>
    <w:rsid w:val="00532DAF"/>
    <w:rsid w:val="0053303F"/>
    <w:rsid w:val="00533072"/>
    <w:rsid w:val="00533480"/>
    <w:rsid w:val="005337BE"/>
    <w:rsid w:val="005337C3"/>
    <w:rsid w:val="005338CB"/>
    <w:rsid w:val="00533DA3"/>
    <w:rsid w:val="00533F6D"/>
    <w:rsid w:val="005340F8"/>
    <w:rsid w:val="00534337"/>
    <w:rsid w:val="005343F9"/>
    <w:rsid w:val="00534569"/>
    <w:rsid w:val="00534594"/>
    <w:rsid w:val="0053461B"/>
    <w:rsid w:val="00534625"/>
    <w:rsid w:val="0053471C"/>
    <w:rsid w:val="005349D7"/>
    <w:rsid w:val="00534BE3"/>
    <w:rsid w:val="00534F39"/>
    <w:rsid w:val="00535256"/>
    <w:rsid w:val="005353B4"/>
    <w:rsid w:val="00535776"/>
    <w:rsid w:val="005357C7"/>
    <w:rsid w:val="00535C3B"/>
    <w:rsid w:val="00535D7C"/>
    <w:rsid w:val="00535DCE"/>
    <w:rsid w:val="00535FF0"/>
    <w:rsid w:val="0053611C"/>
    <w:rsid w:val="00536859"/>
    <w:rsid w:val="00536B99"/>
    <w:rsid w:val="00536DAB"/>
    <w:rsid w:val="00536F1C"/>
    <w:rsid w:val="00536F3F"/>
    <w:rsid w:val="00536FE7"/>
    <w:rsid w:val="00537187"/>
    <w:rsid w:val="005374BF"/>
    <w:rsid w:val="00537F8F"/>
    <w:rsid w:val="00537FFB"/>
    <w:rsid w:val="005407EB"/>
    <w:rsid w:val="005408F5"/>
    <w:rsid w:val="0054090D"/>
    <w:rsid w:val="005409BC"/>
    <w:rsid w:val="00540D30"/>
    <w:rsid w:val="00540D3D"/>
    <w:rsid w:val="00540DE6"/>
    <w:rsid w:val="00540EE1"/>
    <w:rsid w:val="00540F5B"/>
    <w:rsid w:val="00540F69"/>
    <w:rsid w:val="00540FDB"/>
    <w:rsid w:val="00541691"/>
    <w:rsid w:val="005418B4"/>
    <w:rsid w:val="00541E10"/>
    <w:rsid w:val="00541F66"/>
    <w:rsid w:val="00542098"/>
    <w:rsid w:val="00542452"/>
    <w:rsid w:val="00542512"/>
    <w:rsid w:val="00542CEA"/>
    <w:rsid w:val="005430EA"/>
    <w:rsid w:val="00543128"/>
    <w:rsid w:val="0054335A"/>
    <w:rsid w:val="0054356E"/>
    <w:rsid w:val="005435D6"/>
    <w:rsid w:val="005435FA"/>
    <w:rsid w:val="0054360F"/>
    <w:rsid w:val="005439F2"/>
    <w:rsid w:val="00543EEC"/>
    <w:rsid w:val="00543F02"/>
    <w:rsid w:val="00543F3C"/>
    <w:rsid w:val="00544008"/>
    <w:rsid w:val="0054409A"/>
    <w:rsid w:val="00544503"/>
    <w:rsid w:val="00544538"/>
    <w:rsid w:val="00544948"/>
    <w:rsid w:val="00544CF3"/>
    <w:rsid w:val="00545184"/>
    <w:rsid w:val="0054582A"/>
    <w:rsid w:val="00545B9B"/>
    <w:rsid w:val="00545C76"/>
    <w:rsid w:val="00545C7A"/>
    <w:rsid w:val="00545E26"/>
    <w:rsid w:val="00545EF0"/>
    <w:rsid w:val="005463BE"/>
    <w:rsid w:val="00546659"/>
    <w:rsid w:val="00546893"/>
    <w:rsid w:val="00546AC7"/>
    <w:rsid w:val="00546E7C"/>
    <w:rsid w:val="005478FD"/>
    <w:rsid w:val="0055012F"/>
    <w:rsid w:val="00550230"/>
    <w:rsid w:val="00550468"/>
    <w:rsid w:val="0055060A"/>
    <w:rsid w:val="00550698"/>
    <w:rsid w:val="005508D5"/>
    <w:rsid w:val="00550A6F"/>
    <w:rsid w:val="00550A72"/>
    <w:rsid w:val="00550AC7"/>
    <w:rsid w:val="00550C17"/>
    <w:rsid w:val="00551059"/>
    <w:rsid w:val="005510C3"/>
    <w:rsid w:val="005513AB"/>
    <w:rsid w:val="005513BE"/>
    <w:rsid w:val="005516FD"/>
    <w:rsid w:val="00551C3D"/>
    <w:rsid w:val="00552156"/>
    <w:rsid w:val="00552C2F"/>
    <w:rsid w:val="005530FC"/>
    <w:rsid w:val="0055330E"/>
    <w:rsid w:val="00553344"/>
    <w:rsid w:val="00553447"/>
    <w:rsid w:val="005534CE"/>
    <w:rsid w:val="00553881"/>
    <w:rsid w:val="00553B4B"/>
    <w:rsid w:val="005541D3"/>
    <w:rsid w:val="00554292"/>
    <w:rsid w:val="0055475A"/>
    <w:rsid w:val="00554918"/>
    <w:rsid w:val="00554AE5"/>
    <w:rsid w:val="00554E99"/>
    <w:rsid w:val="0055520C"/>
    <w:rsid w:val="0055524A"/>
    <w:rsid w:val="0055537F"/>
    <w:rsid w:val="00555383"/>
    <w:rsid w:val="00555394"/>
    <w:rsid w:val="005554F7"/>
    <w:rsid w:val="00555558"/>
    <w:rsid w:val="00555642"/>
    <w:rsid w:val="005556F1"/>
    <w:rsid w:val="00555715"/>
    <w:rsid w:val="00555884"/>
    <w:rsid w:val="00555C81"/>
    <w:rsid w:val="00556099"/>
    <w:rsid w:val="0055614B"/>
    <w:rsid w:val="0055622D"/>
    <w:rsid w:val="005569AD"/>
    <w:rsid w:val="00556ACB"/>
    <w:rsid w:val="00556DC0"/>
    <w:rsid w:val="00557325"/>
    <w:rsid w:val="005575A4"/>
    <w:rsid w:val="0055763E"/>
    <w:rsid w:val="0055767F"/>
    <w:rsid w:val="005577D5"/>
    <w:rsid w:val="00557831"/>
    <w:rsid w:val="00557AFA"/>
    <w:rsid w:val="00557C2A"/>
    <w:rsid w:val="00557C43"/>
    <w:rsid w:val="00557DD8"/>
    <w:rsid w:val="00557E60"/>
    <w:rsid w:val="0056003F"/>
    <w:rsid w:val="00560088"/>
    <w:rsid w:val="005606E8"/>
    <w:rsid w:val="00560706"/>
    <w:rsid w:val="00560E87"/>
    <w:rsid w:val="005611D5"/>
    <w:rsid w:val="0056146E"/>
    <w:rsid w:val="0056184F"/>
    <w:rsid w:val="00561893"/>
    <w:rsid w:val="00561BD5"/>
    <w:rsid w:val="00561CAA"/>
    <w:rsid w:val="00562208"/>
    <w:rsid w:val="0056249E"/>
    <w:rsid w:val="005624B6"/>
    <w:rsid w:val="0056267E"/>
    <w:rsid w:val="005626F1"/>
    <w:rsid w:val="005628BF"/>
    <w:rsid w:val="005628E2"/>
    <w:rsid w:val="0056297D"/>
    <w:rsid w:val="00562D70"/>
    <w:rsid w:val="00563944"/>
    <w:rsid w:val="005642B9"/>
    <w:rsid w:val="00564377"/>
    <w:rsid w:val="00564426"/>
    <w:rsid w:val="00564455"/>
    <w:rsid w:val="0056449D"/>
    <w:rsid w:val="005645E0"/>
    <w:rsid w:val="00564620"/>
    <w:rsid w:val="00565348"/>
    <w:rsid w:val="00565366"/>
    <w:rsid w:val="0056543C"/>
    <w:rsid w:val="0056568C"/>
    <w:rsid w:val="00565BEA"/>
    <w:rsid w:val="00565CAC"/>
    <w:rsid w:val="00565D70"/>
    <w:rsid w:val="00565E3F"/>
    <w:rsid w:val="00566118"/>
    <w:rsid w:val="005661F0"/>
    <w:rsid w:val="0056643D"/>
    <w:rsid w:val="0056645F"/>
    <w:rsid w:val="00566487"/>
    <w:rsid w:val="005665AB"/>
    <w:rsid w:val="0056667D"/>
    <w:rsid w:val="00566B52"/>
    <w:rsid w:val="00566C70"/>
    <w:rsid w:val="005672FE"/>
    <w:rsid w:val="005673D0"/>
    <w:rsid w:val="00567615"/>
    <w:rsid w:val="005676C8"/>
    <w:rsid w:val="005679CC"/>
    <w:rsid w:val="00570050"/>
    <w:rsid w:val="005700CC"/>
    <w:rsid w:val="00570140"/>
    <w:rsid w:val="00570172"/>
    <w:rsid w:val="00570679"/>
    <w:rsid w:val="0057071D"/>
    <w:rsid w:val="00570AFE"/>
    <w:rsid w:val="00570B43"/>
    <w:rsid w:val="005711B4"/>
    <w:rsid w:val="005714EE"/>
    <w:rsid w:val="00571526"/>
    <w:rsid w:val="005715C5"/>
    <w:rsid w:val="005716D9"/>
    <w:rsid w:val="00571739"/>
    <w:rsid w:val="00571BFB"/>
    <w:rsid w:val="00571E8A"/>
    <w:rsid w:val="00571FAD"/>
    <w:rsid w:val="00572309"/>
    <w:rsid w:val="005723EF"/>
    <w:rsid w:val="00572403"/>
    <w:rsid w:val="0057247B"/>
    <w:rsid w:val="0057262F"/>
    <w:rsid w:val="005728B0"/>
    <w:rsid w:val="00572DF0"/>
    <w:rsid w:val="00572E9A"/>
    <w:rsid w:val="00573237"/>
    <w:rsid w:val="0057326F"/>
    <w:rsid w:val="0057380F"/>
    <w:rsid w:val="00573A8D"/>
    <w:rsid w:val="00573D32"/>
    <w:rsid w:val="00573E49"/>
    <w:rsid w:val="005742D9"/>
    <w:rsid w:val="0057440C"/>
    <w:rsid w:val="005745C1"/>
    <w:rsid w:val="00574ACE"/>
    <w:rsid w:val="00574E80"/>
    <w:rsid w:val="00574F8F"/>
    <w:rsid w:val="005751A1"/>
    <w:rsid w:val="0057535A"/>
    <w:rsid w:val="0057583D"/>
    <w:rsid w:val="005760FC"/>
    <w:rsid w:val="0057637C"/>
    <w:rsid w:val="005767F0"/>
    <w:rsid w:val="005768D8"/>
    <w:rsid w:val="00576EDF"/>
    <w:rsid w:val="00577035"/>
    <w:rsid w:val="005771E0"/>
    <w:rsid w:val="00577243"/>
    <w:rsid w:val="005773CA"/>
    <w:rsid w:val="00577650"/>
    <w:rsid w:val="005777D9"/>
    <w:rsid w:val="00577898"/>
    <w:rsid w:val="00577A0F"/>
    <w:rsid w:val="00577C13"/>
    <w:rsid w:val="00577C68"/>
    <w:rsid w:val="00577EA8"/>
    <w:rsid w:val="00580278"/>
    <w:rsid w:val="00580873"/>
    <w:rsid w:val="00580BC0"/>
    <w:rsid w:val="00580E6C"/>
    <w:rsid w:val="00580E7B"/>
    <w:rsid w:val="0058169E"/>
    <w:rsid w:val="005819EE"/>
    <w:rsid w:val="00581B46"/>
    <w:rsid w:val="00581D1E"/>
    <w:rsid w:val="00581D5F"/>
    <w:rsid w:val="005822B9"/>
    <w:rsid w:val="0058232F"/>
    <w:rsid w:val="00582339"/>
    <w:rsid w:val="00582465"/>
    <w:rsid w:val="005825F7"/>
    <w:rsid w:val="005828B3"/>
    <w:rsid w:val="00582975"/>
    <w:rsid w:val="00582ADB"/>
    <w:rsid w:val="00582DBE"/>
    <w:rsid w:val="00582ED1"/>
    <w:rsid w:val="00582EEC"/>
    <w:rsid w:val="005830EA"/>
    <w:rsid w:val="005835D5"/>
    <w:rsid w:val="005837B6"/>
    <w:rsid w:val="0058388F"/>
    <w:rsid w:val="00583D94"/>
    <w:rsid w:val="00583E56"/>
    <w:rsid w:val="0058401C"/>
    <w:rsid w:val="00584294"/>
    <w:rsid w:val="00584749"/>
    <w:rsid w:val="0058496F"/>
    <w:rsid w:val="005852C1"/>
    <w:rsid w:val="005852CD"/>
    <w:rsid w:val="0058535A"/>
    <w:rsid w:val="005854A4"/>
    <w:rsid w:val="0058580F"/>
    <w:rsid w:val="00585AB1"/>
    <w:rsid w:val="00585E56"/>
    <w:rsid w:val="00585E6D"/>
    <w:rsid w:val="00585F2D"/>
    <w:rsid w:val="00585F58"/>
    <w:rsid w:val="00586291"/>
    <w:rsid w:val="00586333"/>
    <w:rsid w:val="00586886"/>
    <w:rsid w:val="00586A77"/>
    <w:rsid w:val="00586B29"/>
    <w:rsid w:val="00586B9D"/>
    <w:rsid w:val="0058706B"/>
    <w:rsid w:val="005874E7"/>
    <w:rsid w:val="0058762E"/>
    <w:rsid w:val="00587829"/>
    <w:rsid w:val="005878B8"/>
    <w:rsid w:val="00587912"/>
    <w:rsid w:val="00587B24"/>
    <w:rsid w:val="00587C66"/>
    <w:rsid w:val="00587C94"/>
    <w:rsid w:val="00587CA2"/>
    <w:rsid w:val="00587E70"/>
    <w:rsid w:val="005901BA"/>
    <w:rsid w:val="00590326"/>
    <w:rsid w:val="005904EE"/>
    <w:rsid w:val="0059057A"/>
    <w:rsid w:val="005907A2"/>
    <w:rsid w:val="00590A89"/>
    <w:rsid w:val="00590CF4"/>
    <w:rsid w:val="00590E01"/>
    <w:rsid w:val="00590E67"/>
    <w:rsid w:val="00590F00"/>
    <w:rsid w:val="00590F08"/>
    <w:rsid w:val="00590F95"/>
    <w:rsid w:val="005911E7"/>
    <w:rsid w:val="005914EE"/>
    <w:rsid w:val="00591883"/>
    <w:rsid w:val="00591B2E"/>
    <w:rsid w:val="00591C6A"/>
    <w:rsid w:val="00592465"/>
    <w:rsid w:val="005926FD"/>
    <w:rsid w:val="00592AB3"/>
    <w:rsid w:val="00592B8E"/>
    <w:rsid w:val="00592CBA"/>
    <w:rsid w:val="00592D87"/>
    <w:rsid w:val="00593060"/>
    <w:rsid w:val="00593083"/>
    <w:rsid w:val="0059308C"/>
    <w:rsid w:val="0059321C"/>
    <w:rsid w:val="0059326D"/>
    <w:rsid w:val="00593473"/>
    <w:rsid w:val="005939D1"/>
    <w:rsid w:val="00593AE5"/>
    <w:rsid w:val="00593AEA"/>
    <w:rsid w:val="00593D0C"/>
    <w:rsid w:val="00593F86"/>
    <w:rsid w:val="005940A3"/>
    <w:rsid w:val="005940CE"/>
    <w:rsid w:val="00594431"/>
    <w:rsid w:val="005949F0"/>
    <w:rsid w:val="00594A9F"/>
    <w:rsid w:val="00594ECE"/>
    <w:rsid w:val="00595058"/>
    <w:rsid w:val="005955F5"/>
    <w:rsid w:val="00595A81"/>
    <w:rsid w:val="00595AD6"/>
    <w:rsid w:val="00595CAD"/>
    <w:rsid w:val="005964D3"/>
    <w:rsid w:val="00596B77"/>
    <w:rsid w:val="00596D50"/>
    <w:rsid w:val="00597093"/>
    <w:rsid w:val="0059735D"/>
    <w:rsid w:val="005977AE"/>
    <w:rsid w:val="0059797A"/>
    <w:rsid w:val="00597D7A"/>
    <w:rsid w:val="005A00A0"/>
    <w:rsid w:val="005A0805"/>
    <w:rsid w:val="005A0960"/>
    <w:rsid w:val="005A09A3"/>
    <w:rsid w:val="005A0B17"/>
    <w:rsid w:val="005A0C90"/>
    <w:rsid w:val="005A0FA6"/>
    <w:rsid w:val="005A17C1"/>
    <w:rsid w:val="005A1823"/>
    <w:rsid w:val="005A1BFF"/>
    <w:rsid w:val="005A1EF4"/>
    <w:rsid w:val="005A214E"/>
    <w:rsid w:val="005A26F4"/>
    <w:rsid w:val="005A27B2"/>
    <w:rsid w:val="005A29BB"/>
    <w:rsid w:val="005A2C28"/>
    <w:rsid w:val="005A2C6E"/>
    <w:rsid w:val="005A2F60"/>
    <w:rsid w:val="005A31BC"/>
    <w:rsid w:val="005A3836"/>
    <w:rsid w:val="005A387C"/>
    <w:rsid w:val="005A38D0"/>
    <w:rsid w:val="005A3BE6"/>
    <w:rsid w:val="005A3CA9"/>
    <w:rsid w:val="005A3F6D"/>
    <w:rsid w:val="005A40C6"/>
    <w:rsid w:val="005A421D"/>
    <w:rsid w:val="005A4628"/>
    <w:rsid w:val="005A476D"/>
    <w:rsid w:val="005A50FA"/>
    <w:rsid w:val="005A5315"/>
    <w:rsid w:val="005A56AE"/>
    <w:rsid w:val="005A5A39"/>
    <w:rsid w:val="005A5E74"/>
    <w:rsid w:val="005A62D9"/>
    <w:rsid w:val="005A6717"/>
    <w:rsid w:val="005A6AAE"/>
    <w:rsid w:val="005A6AD0"/>
    <w:rsid w:val="005A6E5C"/>
    <w:rsid w:val="005A712F"/>
    <w:rsid w:val="005A7146"/>
    <w:rsid w:val="005A71E6"/>
    <w:rsid w:val="005A74F6"/>
    <w:rsid w:val="005A777F"/>
    <w:rsid w:val="005A78CB"/>
    <w:rsid w:val="005A7B10"/>
    <w:rsid w:val="005A7F72"/>
    <w:rsid w:val="005B0351"/>
    <w:rsid w:val="005B039A"/>
    <w:rsid w:val="005B0466"/>
    <w:rsid w:val="005B07AC"/>
    <w:rsid w:val="005B0942"/>
    <w:rsid w:val="005B0B91"/>
    <w:rsid w:val="005B0DDE"/>
    <w:rsid w:val="005B1233"/>
    <w:rsid w:val="005B13AE"/>
    <w:rsid w:val="005B1663"/>
    <w:rsid w:val="005B19F2"/>
    <w:rsid w:val="005B1B11"/>
    <w:rsid w:val="005B1E40"/>
    <w:rsid w:val="005B1EC7"/>
    <w:rsid w:val="005B2891"/>
    <w:rsid w:val="005B2A50"/>
    <w:rsid w:val="005B2B74"/>
    <w:rsid w:val="005B2CAA"/>
    <w:rsid w:val="005B2DE1"/>
    <w:rsid w:val="005B2F18"/>
    <w:rsid w:val="005B382D"/>
    <w:rsid w:val="005B3AEF"/>
    <w:rsid w:val="005B3EB1"/>
    <w:rsid w:val="005B42D6"/>
    <w:rsid w:val="005B42D8"/>
    <w:rsid w:val="005B459E"/>
    <w:rsid w:val="005B46F4"/>
    <w:rsid w:val="005B46FC"/>
    <w:rsid w:val="005B4751"/>
    <w:rsid w:val="005B4797"/>
    <w:rsid w:val="005B4D88"/>
    <w:rsid w:val="005B4EA9"/>
    <w:rsid w:val="005B506F"/>
    <w:rsid w:val="005B57B1"/>
    <w:rsid w:val="005B57C5"/>
    <w:rsid w:val="005B5B1B"/>
    <w:rsid w:val="005B5BE9"/>
    <w:rsid w:val="005B5E99"/>
    <w:rsid w:val="005B60BC"/>
    <w:rsid w:val="005B6178"/>
    <w:rsid w:val="005B63C4"/>
    <w:rsid w:val="005B673B"/>
    <w:rsid w:val="005B68D7"/>
    <w:rsid w:val="005B6AF4"/>
    <w:rsid w:val="005B6D59"/>
    <w:rsid w:val="005B6F95"/>
    <w:rsid w:val="005B70D0"/>
    <w:rsid w:val="005B70F2"/>
    <w:rsid w:val="005B729B"/>
    <w:rsid w:val="005B72A5"/>
    <w:rsid w:val="005B7387"/>
    <w:rsid w:val="005B7490"/>
    <w:rsid w:val="005B7839"/>
    <w:rsid w:val="005B79A1"/>
    <w:rsid w:val="005B7A0B"/>
    <w:rsid w:val="005B7BEE"/>
    <w:rsid w:val="005B7CA1"/>
    <w:rsid w:val="005C00C0"/>
    <w:rsid w:val="005C0277"/>
    <w:rsid w:val="005C033C"/>
    <w:rsid w:val="005C0502"/>
    <w:rsid w:val="005C0564"/>
    <w:rsid w:val="005C07E3"/>
    <w:rsid w:val="005C0A93"/>
    <w:rsid w:val="005C0AE8"/>
    <w:rsid w:val="005C16FA"/>
    <w:rsid w:val="005C1C2B"/>
    <w:rsid w:val="005C1FFC"/>
    <w:rsid w:val="005C23F3"/>
    <w:rsid w:val="005C247B"/>
    <w:rsid w:val="005C24FF"/>
    <w:rsid w:val="005C260F"/>
    <w:rsid w:val="005C2D74"/>
    <w:rsid w:val="005C2F78"/>
    <w:rsid w:val="005C31A9"/>
    <w:rsid w:val="005C3378"/>
    <w:rsid w:val="005C34E3"/>
    <w:rsid w:val="005C363A"/>
    <w:rsid w:val="005C370E"/>
    <w:rsid w:val="005C3A90"/>
    <w:rsid w:val="005C40B5"/>
    <w:rsid w:val="005C41DB"/>
    <w:rsid w:val="005C4202"/>
    <w:rsid w:val="005C4D04"/>
    <w:rsid w:val="005C4E62"/>
    <w:rsid w:val="005C5035"/>
    <w:rsid w:val="005C51B1"/>
    <w:rsid w:val="005C5409"/>
    <w:rsid w:val="005C542A"/>
    <w:rsid w:val="005C54A9"/>
    <w:rsid w:val="005C59B3"/>
    <w:rsid w:val="005C5CD2"/>
    <w:rsid w:val="005C606B"/>
    <w:rsid w:val="005C60B5"/>
    <w:rsid w:val="005C61A2"/>
    <w:rsid w:val="005C658D"/>
    <w:rsid w:val="005C65E6"/>
    <w:rsid w:val="005C6B97"/>
    <w:rsid w:val="005C6D96"/>
    <w:rsid w:val="005C70FC"/>
    <w:rsid w:val="005C71FB"/>
    <w:rsid w:val="005C7595"/>
    <w:rsid w:val="005C7780"/>
    <w:rsid w:val="005C77C7"/>
    <w:rsid w:val="005C7928"/>
    <w:rsid w:val="005C7ADE"/>
    <w:rsid w:val="005D008C"/>
    <w:rsid w:val="005D024E"/>
    <w:rsid w:val="005D08F5"/>
    <w:rsid w:val="005D0D10"/>
    <w:rsid w:val="005D0DF2"/>
    <w:rsid w:val="005D0FAD"/>
    <w:rsid w:val="005D1184"/>
    <w:rsid w:val="005D124A"/>
    <w:rsid w:val="005D130D"/>
    <w:rsid w:val="005D14C2"/>
    <w:rsid w:val="005D14EB"/>
    <w:rsid w:val="005D1505"/>
    <w:rsid w:val="005D1548"/>
    <w:rsid w:val="005D15E5"/>
    <w:rsid w:val="005D1D0A"/>
    <w:rsid w:val="005D1D81"/>
    <w:rsid w:val="005D214B"/>
    <w:rsid w:val="005D23EA"/>
    <w:rsid w:val="005D24CB"/>
    <w:rsid w:val="005D254A"/>
    <w:rsid w:val="005D2DBA"/>
    <w:rsid w:val="005D2E26"/>
    <w:rsid w:val="005D2E4E"/>
    <w:rsid w:val="005D3060"/>
    <w:rsid w:val="005D3151"/>
    <w:rsid w:val="005D32BE"/>
    <w:rsid w:val="005D349F"/>
    <w:rsid w:val="005D37E5"/>
    <w:rsid w:val="005D3A48"/>
    <w:rsid w:val="005D3AB5"/>
    <w:rsid w:val="005D3D91"/>
    <w:rsid w:val="005D3D9C"/>
    <w:rsid w:val="005D3EC1"/>
    <w:rsid w:val="005D4076"/>
    <w:rsid w:val="005D4130"/>
    <w:rsid w:val="005D4365"/>
    <w:rsid w:val="005D495A"/>
    <w:rsid w:val="005D4A88"/>
    <w:rsid w:val="005D4E80"/>
    <w:rsid w:val="005D4E97"/>
    <w:rsid w:val="005D4EF2"/>
    <w:rsid w:val="005D4EFC"/>
    <w:rsid w:val="005D4FE3"/>
    <w:rsid w:val="005D507F"/>
    <w:rsid w:val="005D50FD"/>
    <w:rsid w:val="005D5224"/>
    <w:rsid w:val="005D52AD"/>
    <w:rsid w:val="005D5684"/>
    <w:rsid w:val="005D5929"/>
    <w:rsid w:val="005D5A61"/>
    <w:rsid w:val="005D5A83"/>
    <w:rsid w:val="005D5C8D"/>
    <w:rsid w:val="005D6216"/>
    <w:rsid w:val="005D6269"/>
    <w:rsid w:val="005D63EF"/>
    <w:rsid w:val="005D6473"/>
    <w:rsid w:val="005D6698"/>
    <w:rsid w:val="005D6B6F"/>
    <w:rsid w:val="005D6CB3"/>
    <w:rsid w:val="005D6E1B"/>
    <w:rsid w:val="005D6FFC"/>
    <w:rsid w:val="005D7207"/>
    <w:rsid w:val="005D7337"/>
    <w:rsid w:val="005D746D"/>
    <w:rsid w:val="005D7AC4"/>
    <w:rsid w:val="005D7D85"/>
    <w:rsid w:val="005D7DD8"/>
    <w:rsid w:val="005D7F94"/>
    <w:rsid w:val="005DB366"/>
    <w:rsid w:val="005E0281"/>
    <w:rsid w:val="005E02D5"/>
    <w:rsid w:val="005E0386"/>
    <w:rsid w:val="005E0603"/>
    <w:rsid w:val="005E0746"/>
    <w:rsid w:val="005E09CC"/>
    <w:rsid w:val="005E0D69"/>
    <w:rsid w:val="005E0D75"/>
    <w:rsid w:val="005E0EEC"/>
    <w:rsid w:val="005E0F81"/>
    <w:rsid w:val="005E1040"/>
    <w:rsid w:val="005E122A"/>
    <w:rsid w:val="005E12F8"/>
    <w:rsid w:val="005E15B4"/>
    <w:rsid w:val="005E17DB"/>
    <w:rsid w:val="005E183E"/>
    <w:rsid w:val="005E184D"/>
    <w:rsid w:val="005E19D7"/>
    <w:rsid w:val="005E19E8"/>
    <w:rsid w:val="005E2139"/>
    <w:rsid w:val="005E23F1"/>
    <w:rsid w:val="005E2524"/>
    <w:rsid w:val="005E2A25"/>
    <w:rsid w:val="005E2A9C"/>
    <w:rsid w:val="005E2D4A"/>
    <w:rsid w:val="005E3027"/>
    <w:rsid w:val="005E35C8"/>
    <w:rsid w:val="005E35CA"/>
    <w:rsid w:val="005E3C58"/>
    <w:rsid w:val="005E40A6"/>
    <w:rsid w:val="005E41C2"/>
    <w:rsid w:val="005E44B4"/>
    <w:rsid w:val="005E463F"/>
    <w:rsid w:val="005E47B1"/>
    <w:rsid w:val="005E49C0"/>
    <w:rsid w:val="005E4D75"/>
    <w:rsid w:val="005E4DD7"/>
    <w:rsid w:val="005E5037"/>
    <w:rsid w:val="005E5436"/>
    <w:rsid w:val="005E5832"/>
    <w:rsid w:val="005E5A7F"/>
    <w:rsid w:val="005E5B3A"/>
    <w:rsid w:val="005E5B8C"/>
    <w:rsid w:val="005E5C8D"/>
    <w:rsid w:val="005E624F"/>
    <w:rsid w:val="005E6321"/>
    <w:rsid w:val="005E6435"/>
    <w:rsid w:val="005E660A"/>
    <w:rsid w:val="005E6742"/>
    <w:rsid w:val="005E682E"/>
    <w:rsid w:val="005E69CA"/>
    <w:rsid w:val="005E6D7F"/>
    <w:rsid w:val="005E6EB1"/>
    <w:rsid w:val="005E6ED4"/>
    <w:rsid w:val="005E6EEA"/>
    <w:rsid w:val="005E717C"/>
    <w:rsid w:val="005E7383"/>
    <w:rsid w:val="005E7787"/>
    <w:rsid w:val="005E7A3F"/>
    <w:rsid w:val="005E7F22"/>
    <w:rsid w:val="005F04AA"/>
    <w:rsid w:val="005F063D"/>
    <w:rsid w:val="005F0886"/>
    <w:rsid w:val="005F0C36"/>
    <w:rsid w:val="005F0C67"/>
    <w:rsid w:val="005F10B9"/>
    <w:rsid w:val="005F114F"/>
    <w:rsid w:val="005F12B2"/>
    <w:rsid w:val="005F1315"/>
    <w:rsid w:val="005F14DE"/>
    <w:rsid w:val="005F186A"/>
    <w:rsid w:val="005F1F7D"/>
    <w:rsid w:val="005F206B"/>
    <w:rsid w:val="005F22F3"/>
    <w:rsid w:val="005F235A"/>
    <w:rsid w:val="005F23A5"/>
    <w:rsid w:val="005F252A"/>
    <w:rsid w:val="005F291A"/>
    <w:rsid w:val="005F2A67"/>
    <w:rsid w:val="005F2C98"/>
    <w:rsid w:val="005F2E2B"/>
    <w:rsid w:val="005F2F60"/>
    <w:rsid w:val="005F31CD"/>
    <w:rsid w:val="005F32F9"/>
    <w:rsid w:val="005F34FD"/>
    <w:rsid w:val="005F364B"/>
    <w:rsid w:val="005F3956"/>
    <w:rsid w:val="005F3D48"/>
    <w:rsid w:val="005F4310"/>
    <w:rsid w:val="005F44B6"/>
    <w:rsid w:val="005F47C0"/>
    <w:rsid w:val="005F49AD"/>
    <w:rsid w:val="005F4C6C"/>
    <w:rsid w:val="005F4CC0"/>
    <w:rsid w:val="005F4D20"/>
    <w:rsid w:val="005F4EB4"/>
    <w:rsid w:val="005F5071"/>
    <w:rsid w:val="005F50BB"/>
    <w:rsid w:val="005F50D4"/>
    <w:rsid w:val="005F50D6"/>
    <w:rsid w:val="005F5272"/>
    <w:rsid w:val="005F5503"/>
    <w:rsid w:val="005F5529"/>
    <w:rsid w:val="005F573C"/>
    <w:rsid w:val="005F5B1A"/>
    <w:rsid w:val="005F5B54"/>
    <w:rsid w:val="005F5CAC"/>
    <w:rsid w:val="005F5F1E"/>
    <w:rsid w:val="005F6076"/>
    <w:rsid w:val="005F6372"/>
    <w:rsid w:val="005F6617"/>
    <w:rsid w:val="005F673C"/>
    <w:rsid w:val="005F68A0"/>
    <w:rsid w:val="005F6EA6"/>
    <w:rsid w:val="005F746C"/>
    <w:rsid w:val="005F74E5"/>
    <w:rsid w:val="005F79B9"/>
    <w:rsid w:val="005F79D5"/>
    <w:rsid w:val="005F7A2C"/>
    <w:rsid w:val="005F7BDC"/>
    <w:rsid w:val="005F7C80"/>
    <w:rsid w:val="006008D3"/>
    <w:rsid w:val="006009DD"/>
    <w:rsid w:val="00600E4C"/>
    <w:rsid w:val="00600F60"/>
    <w:rsid w:val="006010D0"/>
    <w:rsid w:val="006011A5"/>
    <w:rsid w:val="00601296"/>
    <w:rsid w:val="00601406"/>
    <w:rsid w:val="0060176E"/>
    <w:rsid w:val="006017C9"/>
    <w:rsid w:val="00601868"/>
    <w:rsid w:val="0060187B"/>
    <w:rsid w:val="00601944"/>
    <w:rsid w:val="00601980"/>
    <w:rsid w:val="00601C7E"/>
    <w:rsid w:val="00601CE2"/>
    <w:rsid w:val="00601ED6"/>
    <w:rsid w:val="00601F13"/>
    <w:rsid w:val="006020AF"/>
    <w:rsid w:val="00602232"/>
    <w:rsid w:val="0060247A"/>
    <w:rsid w:val="006024D1"/>
    <w:rsid w:val="00602C89"/>
    <w:rsid w:val="00602CE3"/>
    <w:rsid w:val="00603287"/>
    <w:rsid w:val="00603302"/>
    <w:rsid w:val="006033E7"/>
    <w:rsid w:val="0060342D"/>
    <w:rsid w:val="0060352D"/>
    <w:rsid w:val="00603562"/>
    <w:rsid w:val="0060373B"/>
    <w:rsid w:val="00603A91"/>
    <w:rsid w:val="006041FE"/>
    <w:rsid w:val="0060456E"/>
    <w:rsid w:val="006048DE"/>
    <w:rsid w:val="006049CC"/>
    <w:rsid w:val="00604B3E"/>
    <w:rsid w:val="00604E2D"/>
    <w:rsid w:val="0060509E"/>
    <w:rsid w:val="00605683"/>
    <w:rsid w:val="006056E7"/>
    <w:rsid w:val="006065C2"/>
    <w:rsid w:val="006066D9"/>
    <w:rsid w:val="00606793"/>
    <w:rsid w:val="00606806"/>
    <w:rsid w:val="00606BCB"/>
    <w:rsid w:val="00606D6C"/>
    <w:rsid w:val="00606F2A"/>
    <w:rsid w:val="00606F8E"/>
    <w:rsid w:val="0060714C"/>
    <w:rsid w:val="0060740D"/>
    <w:rsid w:val="00607487"/>
    <w:rsid w:val="0060760F"/>
    <w:rsid w:val="006078AB"/>
    <w:rsid w:val="00607AFD"/>
    <w:rsid w:val="00607C59"/>
    <w:rsid w:val="00610184"/>
    <w:rsid w:val="006102AE"/>
    <w:rsid w:val="0061031E"/>
    <w:rsid w:val="0061064E"/>
    <w:rsid w:val="0061074C"/>
    <w:rsid w:val="00610AD2"/>
    <w:rsid w:val="00610DA7"/>
    <w:rsid w:val="00610F20"/>
    <w:rsid w:val="00610F44"/>
    <w:rsid w:val="0061105A"/>
    <w:rsid w:val="006110B1"/>
    <w:rsid w:val="006110C0"/>
    <w:rsid w:val="00611272"/>
    <w:rsid w:val="0061143A"/>
    <w:rsid w:val="00611555"/>
    <w:rsid w:val="00611585"/>
    <w:rsid w:val="00611687"/>
    <w:rsid w:val="0061175F"/>
    <w:rsid w:val="00611B2E"/>
    <w:rsid w:val="00611BCE"/>
    <w:rsid w:val="0061200D"/>
    <w:rsid w:val="00612295"/>
    <w:rsid w:val="006122A1"/>
    <w:rsid w:val="006126C0"/>
    <w:rsid w:val="00612A44"/>
    <w:rsid w:val="00612A5F"/>
    <w:rsid w:val="00612DEA"/>
    <w:rsid w:val="00612F82"/>
    <w:rsid w:val="0061300E"/>
    <w:rsid w:val="00613061"/>
    <w:rsid w:val="006130FD"/>
    <w:rsid w:val="00613208"/>
    <w:rsid w:val="0061322A"/>
    <w:rsid w:val="006133BB"/>
    <w:rsid w:val="006137DB"/>
    <w:rsid w:val="00613D96"/>
    <w:rsid w:val="00613FAC"/>
    <w:rsid w:val="0061423E"/>
    <w:rsid w:val="0061443E"/>
    <w:rsid w:val="0061465F"/>
    <w:rsid w:val="0061481A"/>
    <w:rsid w:val="00614B95"/>
    <w:rsid w:val="00614CFF"/>
    <w:rsid w:val="00614EF6"/>
    <w:rsid w:val="0061502C"/>
    <w:rsid w:val="006158B2"/>
    <w:rsid w:val="00615A90"/>
    <w:rsid w:val="00616233"/>
    <w:rsid w:val="00616266"/>
    <w:rsid w:val="006165BA"/>
    <w:rsid w:val="0061669F"/>
    <w:rsid w:val="006166D6"/>
    <w:rsid w:val="0061684F"/>
    <w:rsid w:val="00616979"/>
    <w:rsid w:val="00616AB5"/>
    <w:rsid w:val="00616B76"/>
    <w:rsid w:val="00616EC4"/>
    <w:rsid w:val="006170B3"/>
    <w:rsid w:val="006171C9"/>
    <w:rsid w:val="006171DB"/>
    <w:rsid w:val="0061720E"/>
    <w:rsid w:val="00617278"/>
    <w:rsid w:val="00617411"/>
    <w:rsid w:val="00617568"/>
    <w:rsid w:val="0061759E"/>
    <w:rsid w:val="00617600"/>
    <w:rsid w:val="00617A94"/>
    <w:rsid w:val="00617FBC"/>
    <w:rsid w:val="006202A9"/>
    <w:rsid w:val="00620414"/>
    <w:rsid w:val="00620A9D"/>
    <w:rsid w:val="00620D44"/>
    <w:rsid w:val="00621A4C"/>
    <w:rsid w:val="00621B9C"/>
    <w:rsid w:val="00621CD1"/>
    <w:rsid w:val="00621FA0"/>
    <w:rsid w:val="00622248"/>
    <w:rsid w:val="00622677"/>
    <w:rsid w:val="006226B7"/>
    <w:rsid w:val="006227A7"/>
    <w:rsid w:val="00622920"/>
    <w:rsid w:val="00622CC7"/>
    <w:rsid w:val="00622EA5"/>
    <w:rsid w:val="006230B1"/>
    <w:rsid w:val="0062316A"/>
    <w:rsid w:val="00623170"/>
    <w:rsid w:val="00623895"/>
    <w:rsid w:val="00623908"/>
    <w:rsid w:val="00623AF5"/>
    <w:rsid w:val="00623DA8"/>
    <w:rsid w:val="0062464B"/>
    <w:rsid w:val="0062466D"/>
    <w:rsid w:val="00624CA5"/>
    <w:rsid w:val="00624E3D"/>
    <w:rsid w:val="00624E96"/>
    <w:rsid w:val="00625335"/>
    <w:rsid w:val="00625B15"/>
    <w:rsid w:val="00625C64"/>
    <w:rsid w:val="00625CC7"/>
    <w:rsid w:val="00625EA1"/>
    <w:rsid w:val="0062635C"/>
    <w:rsid w:val="0062646A"/>
    <w:rsid w:val="006264C7"/>
    <w:rsid w:val="00626A7C"/>
    <w:rsid w:val="00626AAD"/>
    <w:rsid w:val="00626B02"/>
    <w:rsid w:val="00626D3D"/>
    <w:rsid w:val="00626DE3"/>
    <w:rsid w:val="00627057"/>
    <w:rsid w:val="00627560"/>
    <w:rsid w:val="006275FC"/>
    <w:rsid w:val="0062775D"/>
    <w:rsid w:val="006277D1"/>
    <w:rsid w:val="00627B0B"/>
    <w:rsid w:val="00630046"/>
    <w:rsid w:val="00630270"/>
    <w:rsid w:val="006302A6"/>
    <w:rsid w:val="0063032A"/>
    <w:rsid w:val="006305A3"/>
    <w:rsid w:val="006306AE"/>
    <w:rsid w:val="006306DB"/>
    <w:rsid w:val="00630A39"/>
    <w:rsid w:val="00630B99"/>
    <w:rsid w:val="00630BD3"/>
    <w:rsid w:val="0063117C"/>
    <w:rsid w:val="006317C4"/>
    <w:rsid w:val="0063185F"/>
    <w:rsid w:val="00631B1C"/>
    <w:rsid w:val="00631D39"/>
    <w:rsid w:val="00631FD8"/>
    <w:rsid w:val="00632182"/>
    <w:rsid w:val="006321A1"/>
    <w:rsid w:val="00632471"/>
    <w:rsid w:val="006324A0"/>
    <w:rsid w:val="00632DAB"/>
    <w:rsid w:val="00633378"/>
    <w:rsid w:val="0063348C"/>
    <w:rsid w:val="006334BA"/>
    <w:rsid w:val="0063369B"/>
    <w:rsid w:val="006336CC"/>
    <w:rsid w:val="00633A2F"/>
    <w:rsid w:val="00633B2F"/>
    <w:rsid w:val="00633CBF"/>
    <w:rsid w:val="00633D52"/>
    <w:rsid w:val="0063400D"/>
    <w:rsid w:val="006341C3"/>
    <w:rsid w:val="00634834"/>
    <w:rsid w:val="006350C9"/>
    <w:rsid w:val="00635111"/>
    <w:rsid w:val="00635499"/>
    <w:rsid w:val="0063554C"/>
    <w:rsid w:val="00635D2F"/>
    <w:rsid w:val="00635ECC"/>
    <w:rsid w:val="00636207"/>
    <w:rsid w:val="006364A4"/>
    <w:rsid w:val="0063681B"/>
    <w:rsid w:val="00636A5A"/>
    <w:rsid w:val="00636BA1"/>
    <w:rsid w:val="00636C7C"/>
    <w:rsid w:val="00636FF2"/>
    <w:rsid w:val="00637352"/>
    <w:rsid w:val="00637F19"/>
    <w:rsid w:val="00637F78"/>
    <w:rsid w:val="00640666"/>
    <w:rsid w:val="00640785"/>
    <w:rsid w:val="006408B7"/>
    <w:rsid w:val="00640AE8"/>
    <w:rsid w:val="00640EB1"/>
    <w:rsid w:val="006410C8"/>
    <w:rsid w:val="006410EA"/>
    <w:rsid w:val="00641110"/>
    <w:rsid w:val="00641214"/>
    <w:rsid w:val="0064125D"/>
    <w:rsid w:val="00641271"/>
    <w:rsid w:val="006412FF"/>
    <w:rsid w:val="00641575"/>
    <w:rsid w:val="00641875"/>
    <w:rsid w:val="006419FD"/>
    <w:rsid w:val="00641A1C"/>
    <w:rsid w:val="00641B2C"/>
    <w:rsid w:val="00641BD5"/>
    <w:rsid w:val="00641F23"/>
    <w:rsid w:val="0064237F"/>
    <w:rsid w:val="006427EE"/>
    <w:rsid w:val="00642FDD"/>
    <w:rsid w:val="0064300B"/>
    <w:rsid w:val="00643189"/>
    <w:rsid w:val="0064351C"/>
    <w:rsid w:val="00643A45"/>
    <w:rsid w:val="00643AB9"/>
    <w:rsid w:val="00643CDA"/>
    <w:rsid w:val="00643D09"/>
    <w:rsid w:val="00643D65"/>
    <w:rsid w:val="00643D79"/>
    <w:rsid w:val="006444AF"/>
    <w:rsid w:val="006445A9"/>
    <w:rsid w:val="00644B13"/>
    <w:rsid w:val="00644B25"/>
    <w:rsid w:val="00644D3D"/>
    <w:rsid w:val="00644D68"/>
    <w:rsid w:val="00644DB9"/>
    <w:rsid w:val="006458A8"/>
    <w:rsid w:val="00645935"/>
    <w:rsid w:val="006459D3"/>
    <w:rsid w:val="00645BFA"/>
    <w:rsid w:val="00645CA6"/>
    <w:rsid w:val="00645F4B"/>
    <w:rsid w:val="00646474"/>
    <w:rsid w:val="00646957"/>
    <w:rsid w:val="00646A92"/>
    <w:rsid w:val="00646ADF"/>
    <w:rsid w:val="00646CD2"/>
    <w:rsid w:val="00646F2B"/>
    <w:rsid w:val="00646FBB"/>
    <w:rsid w:val="00647076"/>
    <w:rsid w:val="00647333"/>
    <w:rsid w:val="0064760C"/>
    <w:rsid w:val="00647707"/>
    <w:rsid w:val="00647759"/>
    <w:rsid w:val="006477D6"/>
    <w:rsid w:val="00647E7F"/>
    <w:rsid w:val="00650195"/>
    <w:rsid w:val="006502D6"/>
    <w:rsid w:val="006502DE"/>
    <w:rsid w:val="00650658"/>
    <w:rsid w:val="006506B8"/>
    <w:rsid w:val="006506D7"/>
    <w:rsid w:val="00650FFB"/>
    <w:rsid w:val="00651055"/>
    <w:rsid w:val="006510CF"/>
    <w:rsid w:val="00651334"/>
    <w:rsid w:val="00651481"/>
    <w:rsid w:val="006517C6"/>
    <w:rsid w:val="0065198A"/>
    <w:rsid w:val="00651BEA"/>
    <w:rsid w:val="00651D2B"/>
    <w:rsid w:val="00651D7D"/>
    <w:rsid w:val="00651EC9"/>
    <w:rsid w:val="006522D5"/>
    <w:rsid w:val="00652538"/>
    <w:rsid w:val="006526C3"/>
    <w:rsid w:val="00652951"/>
    <w:rsid w:val="0065304B"/>
    <w:rsid w:val="006530A6"/>
    <w:rsid w:val="00653197"/>
    <w:rsid w:val="0065327D"/>
    <w:rsid w:val="00653366"/>
    <w:rsid w:val="006534C9"/>
    <w:rsid w:val="00653EBC"/>
    <w:rsid w:val="006541A5"/>
    <w:rsid w:val="00654370"/>
    <w:rsid w:val="0065454C"/>
    <w:rsid w:val="00654588"/>
    <w:rsid w:val="00654601"/>
    <w:rsid w:val="006549B7"/>
    <w:rsid w:val="00654AD3"/>
    <w:rsid w:val="00654D08"/>
    <w:rsid w:val="00654E6F"/>
    <w:rsid w:val="00655001"/>
    <w:rsid w:val="00655260"/>
    <w:rsid w:val="00655656"/>
    <w:rsid w:val="00655714"/>
    <w:rsid w:val="00655753"/>
    <w:rsid w:val="00655927"/>
    <w:rsid w:val="00655B89"/>
    <w:rsid w:val="00655B94"/>
    <w:rsid w:val="00655E46"/>
    <w:rsid w:val="00655F4D"/>
    <w:rsid w:val="006561A8"/>
    <w:rsid w:val="00656309"/>
    <w:rsid w:val="006563BD"/>
    <w:rsid w:val="0065657B"/>
    <w:rsid w:val="0065675C"/>
    <w:rsid w:val="0065675D"/>
    <w:rsid w:val="0065692F"/>
    <w:rsid w:val="00656BF5"/>
    <w:rsid w:val="00656C3E"/>
    <w:rsid w:val="00656C5F"/>
    <w:rsid w:val="00656E84"/>
    <w:rsid w:val="006571C7"/>
    <w:rsid w:val="0065727A"/>
    <w:rsid w:val="0065738F"/>
    <w:rsid w:val="00657476"/>
    <w:rsid w:val="006575C5"/>
    <w:rsid w:val="006577AA"/>
    <w:rsid w:val="00657872"/>
    <w:rsid w:val="00657AEF"/>
    <w:rsid w:val="0066000E"/>
    <w:rsid w:val="00660115"/>
    <w:rsid w:val="006603A1"/>
    <w:rsid w:val="006603FF"/>
    <w:rsid w:val="0066040B"/>
    <w:rsid w:val="006604A7"/>
    <w:rsid w:val="006604CD"/>
    <w:rsid w:val="006605D4"/>
    <w:rsid w:val="00660601"/>
    <w:rsid w:val="006606D1"/>
    <w:rsid w:val="0066085B"/>
    <w:rsid w:val="00660BAF"/>
    <w:rsid w:val="00660E4A"/>
    <w:rsid w:val="00661244"/>
    <w:rsid w:val="0066138F"/>
    <w:rsid w:val="006615B3"/>
    <w:rsid w:val="006618A1"/>
    <w:rsid w:val="00661974"/>
    <w:rsid w:val="00661A78"/>
    <w:rsid w:val="00661B43"/>
    <w:rsid w:val="00661F38"/>
    <w:rsid w:val="006622B1"/>
    <w:rsid w:val="00662311"/>
    <w:rsid w:val="006625B7"/>
    <w:rsid w:val="006627A6"/>
    <w:rsid w:val="00662BB4"/>
    <w:rsid w:val="00662C4D"/>
    <w:rsid w:val="00662C72"/>
    <w:rsid w:val="00662D5F"/>
    <w:rsid w:val="00662FC9"/>
    <w:rsid w:val="00663506"/>
    <w:rsid w:val="00663626"/>
    <w:rsid w:val="00663802"/>
    <w:rsid w:val="006639DC"/>
    <w:rsid w:val="00663C26"/>
    <w:rsid w:val="00663D98"/>
    <w:rsid w:val="00663D9A"/>
    <w:rsid w:val="00663FE6"/>
    <w:rsid w:val="006640FE"/>
    <w:rsid w:val="00664859"/>
    <w:rsid w:val="00664866"/>
    <w:rsid w:val="00664E69"/>
    <w:rsid w:val="00664FA0"/>
    <w:rsid w:val="0066501A"/>
    <w:rsid w:val="00665585"/>
    <w:rsid w:val="0066595F"/>
    <w:rsid w:val="00665AF6"/>
    <w:rsid w:val="00665B41"/>
    <w:rsid w:val="00665E01"/>
    <w:rsid w:val="006662CA"/>
    <w:rsid w:val="006663C0"/>
    <w:rsid w:val="006663C8"/>
    <w:rsid w:val="00666830"/>
    <w:rsid w:val="00666CEB"/>
    <w:rsid w:val="00666E03"/>
    <w:rsid w:val="00666ECF"/>
    <w:rsid w:val="006671AC"/>
    <w:rsid w:val="00667709"/>
    <w:rsid w:val="00667D49"/>
    <w:rsid w:val="00667F63"/>
    <w:rsid w:val="00667F92"/>
    <w:rsid w:val="00668DE8"/>
    <w:rsid w:val="00670127"/>
    <w:rsid w:val="00670326"/>
    <w:rsid w:val="00670512"/>
    <w:rsid w:val="00670628"/>
    <w:rsid w:val="00670828"/>
    <w:rsid w:val="00670A8B"/>
    <w:rsid w:val="00670D1A"/>
    <w:rsid w:val="00670D91"/>
    <w:rsid w:val="00670EBF"/>
    <w:rsid w:val="00671005"/>
    <w:rsid w:val="006710A6"/>
    <w:rsid w:val="006711FA"/>
    <w:rsid w:val="006713F4"/>
    <w:rsid w:val="00671709"/>
    <w:rsid w:val="00671718"/>
    <w:rsid w:val="00671CBB"/>
    <w:rsid w:val="00671E83"/>
    <w:rsid w:val="00672102"/>
    <w:rsid w:val="0067216A"/>
    <w:rsid w:val="00672895"/>
    <w:rsid w:val="006728AC"/>
    <w:rsid w:val="00672900"/>
    <w:rsid w:val="00672942"/>
    <w:rsid w:val="006729D0"/>
    <w:rsid w:val="00672C13"/>
    <w:rsid w:val="00673118"/>
    <w:rsid w:val="0067366E"/>
    <w:rsid w:val="006738DE"/>
    <w:rsid w:val="00673DAB"/>
    <w:rsid w:val="00673E14"/>
    <w:rsid w:val="00673ED5"/>
    <w:rsid w:val="006740F9"/>
    <w:rsid w:val="006741FA"/>
    <w:rsid w:val="00674286"/>
    <w:rsid w:val="006743BD"/>
    <w:rsid w:val="006745CF"/>
    <w:rsid w:val="006745FF"/>
    <w:rsid w:val="00674857"/>
    <w:rsid w:val="00674B10"/>
    <w:rsid w:val="00674B76"/>
    <w:rsid w:val="00674DEE"/>
    <w:rsid w:val="00674F65"/>
    <w:rsid w:val="00675259"/>
    <w:rsid w:val="006755CD"/>
    <w:rsid w:val="006756A8"/>
    <w:rsid w:val="006756B4"/>
    <w:rsid w:val="006756BD"/>
    <w:rsid w:val="0067571A"/>
    <w:rsid w:val="00675B47"/>
    <w:rsid w:val="00675B50"/>
    <w:rsid w:val="00675D47"/>
    <w:rsid w:val="00675F50"/>
    <w:rsid w:val="00676020"/>
    <w:rsid w:val="00676636"/>
    <w:rsid w:val="00676C09"/>
    <w:rsid w:val="00676CDF"/>
    <w:rsid w:val="00676DE0"/>
    <w:rsid w:val="006771C0"/>
    <w:rsid w:val="006775E6"/>
    <w:rsid w:val="006775EF"/>
    <w:rsid w:val="00677A9A"/>
    <w:rsid w:val="00677DCD"/>
    <w:rsid w:val="00680020"/>
    <w:rsid w:val="00680036"/>
    <w:rsid w:val="0068011C"/>
    <w:rsid w:val="00680253"/>
    <w:rsid w:val="0068049B"/>
    <w:rsid w:val="006804DB"/>
    <w:rsid w:val="00680593"/>
    <w:rsid w:val="00680718"/>
    <w:rsid w:val="006808E9"/>
    <w:rsid w:val="00680C41"/>
    <w:rsid w:val="00680CEC"/>
    <w:rsid w:val="006817E0"/>
    <w:rsid w:val="0068189E"/>
    <w:rsid w:val="00681E15"/>
    <w:rsid w:val="00681E91"/>
    <w:rsid w:val="00681ED8"/>
    <w:rsid w:val="0068206C"/>
    <w:rsid w:val="0068275A"/>
    <w:rsid w:val="006827AF"/>
    <w:rsid w:val="00682C7D"/>
    <w:rsid w:val="00682CA2"/>
    <w:rsid w:val="00682D45"/>
    <w:rsid w:val="00682DF7"/>
    <w:rsid w:val="00682E6E"/>
    <w:rsid w:val="00682E9C"/>
    <w:rsid w:val="00682FA3"/>
    <w:rsid w:val="006831E2"/>
    <w:rsid w:val="006832C3"/>
    <w:rsid w:val="00683455"/>
    <w:rsid w:val="006838A0"/>
    <w:rsid w:val="00683BED"/>
    <w:rsid w:val="00684062"/>
    <w:rsid w:val="00684405"/>
    <w:rsid w:val="00684698"/>
    <w:rsid w:val="006846BD"/>
    <w:rsid w:val="00684720"/>
    <w:rsid w:val="006848E2"/>
    <w:rsid w:val="00684950"/>
    <w:rsid w:val="00685091"/>
    <w:rsid w:val="0068510D"/>
    <w:rsid w:val="006851D1"/>
    <w:rsid w:val="006852E0"/>
    <w:rsid w:val="006855E5"/>
    <w:rsid w:val="00685B6A"/>
    <w:rsid w:val="00685BF5"/>
    <w:rsid w:val="00686056"/>
    <w:rsid w:val="006866D3"/>
    <w:rsid w:val="006866EC"/>
    <w:rsid w:val="00686707"/>
    <w:rsid w:val="00686718"/>
    <w:rsid w:val="00686885"/>
    <w:rsid w:val="00687012"/>
    <w:rsid w:val="0068733C"/>
    <w:rsid w:val="006874DC"/>
    <w:rsid w:val="0068750F"/>
    <w:rsid w:val="00687653"/>
    <w:rsid w:val="0068771F"/>
    <w:rsid w:val="00687D37"/>
    <w:rsid w:val="00690259"/>
    <w:rsid w:val="00690604"/>
    <w:rsid w:val="006906E2"/>
    <w:rsid w:val="006908CA"/>
    <w:rsid w:val="00690AB8"/>
    <w:rsid w:val="00690D50"/>
    <w:rsid w:val="00690E8C"/>
    <w:rsid w:val="00690EA3"/>
    <w:rsid w:val="00691197"/>
    <w:rsid w:val="00691405"/>
    <w:rsid w:val="00691B74"/>
    <w:rsid w:val="00691F29"/>
    <w:rsid w:val="00691FF4"/>
    <w:rsid w:val="0069205B"/>
    <w:rsid w:val="006920ED"/>
    <w:rsid w:val="0069240D"/>
    <w:rsid w:val="00692866"/>
    <w:rsid w:val="006928F0"/>
    <w:rsid w:val="00692933"/>
    <w:rsid w:val="00692B4F"/>
    <w:rsid w:val="00692B63"/>
    <w:rsid w:val="00692BAE"/>
    <w:rsid w:val="00692F6A"/>
    <w:rsid w:val="0069314D"/>
    <w:rsid w:val="00693197"/>
    <w:rsid w:val="00693246"/>
    <w:rsid w:val="006932ED"/>
    <w:rsid w:val="0069330F"/>
    <w:rsid w:val="0069362F"/>
    <w:rsid w:val="00693871"/>
    <w:rsid w:val="00693B71"/>
    <w:rsid w:val="00693CBA"/>
    <w:rsid w:val="00693FC9"/>
    <w:rsid w:val="00694564"/>
    <w:rsid w:val="006949FF"/>
    <w:rsid w:val="00694C6D"/>
    <w:rsid w:val="00694E9A"/>
    <w:rsid w:val="0069520C"/>
    <w:rsid w:val="006952E9"/>
    <w:rsid w:val="00695464"/>
    <w:rsid w:val="006954AB"/>
    <w:rsid w:val="0069550C"/>
    <w:rsid w:val="00695532"/>
    <w:rsid w:val="00695769"/>
    <w:rsid w:val="006958CB"/>
    <w:rsid w:val="00695A15"/>
    <w:rsid w:val="0069653D"/>
    <w:rsid w:val="00696604"/>
    <w:rsid w:val="00696637"/>
    <w:rsid w:val="006967CB"/>
    <w:rsid w:val="00696943"/>
    <w:rsid w:val="00696D35"/>
    <w:rsid w:val="00696D6D"/>
    <w:rsid w:val="0069708C"/>
    <w:rsid w:val="0069739D"/>
    <w:rsid w:val="0069744D"/>
    <w:rsid w:val="00697496"/>
    <w:rsid w:val="0069764D"/>
    <w:rsid w:val="00697D00"/>
    <w:rsid w:val="00697DD1"/>
    <w:rsid w:val="00697FB8"/>
    <w:rsid w:val="006A001D"/>
    <w:rsid w:val="006A0289"/>
    <w:rsid w:val="006A04BE"/>
    <w:rsid w:val="006A060A"/>
    <w:rsid w:val="006A070E"/>
    <w:rsid w:val="006A0B7A"/>
    <w:rsid w:val="006A0C6E"/>
    <w:rsid w:val="006A0E3B"/>
    <w:rsid w:val="006A12C4"/>
    <w:rsid w:val="006A14AA"/>
    <w:rsid w:val="006A1BFA"/>
    <w:rsid w:val="006A1D46"/>
    <w:rsid w:val="006A2624"/>
    <w:rsid w:val="006A2923"/>
    <w:rsid w:val="006A2964"/>
    <w:rsid w:val="006A2D83"/>
    <w:rsid w:val="006A31FF"/>
    <w:rsid w:val="006A3248"/>
    <w:rsid w:val="006A32B3"/>
    <w:rsid w:val="006A33F0"/>
    <w:rsid w:val="006A3718"/>
    <w:rsid w:val="006A3A8F"/>
    <w:rsid w:val="006A3D85"/>
    <w:rsid w:val="006A3DBF"/>
    <w:rsid w:val="006A3DF1"/>
    <w:rsid w:val="006A45DA"/>
    <w:rsid w:val="006A463B"/>
    <w:rsid w:val="006A4D97"/>
    <w:rsid w:val="006A4FA9"/>
    <w:rsid w:val="006A50EC"/>
    <w:rsid w:val="006A5285"/>
    <w:rsid w:val="006A54D3"/>
    <w:rsid w:val="006A55FE"/>
    <w:rsid w:val="006A5C30"/>
    <w:rsid w:val="006A5F60"/>
    <w:rsid w:val="006A5F92"/>
    <w:rsid w:val="006A617B"/>
    <w:rsid w:val="006A624F"/>
    <w:rsid w:val="006A62AC"/>
    <w:rsid w:val="006A68FF"/>
    <w:rsid w:val="006A6C9B"/>
    <w:rsid w:val="006A6F3F"/>
    <w:rsid w:val="006A6FA3"/>
    <w:rsid w:val="006A7266"/>
    <w:rsid w:val="006A74B0"/>
    <w:rsid w:val="006A76A9"/>
    <w:rsid w:val="006A7741"/>
    <w:rsid w:val="006B011A"/>
    <w:rsid w:val="006B01FE"/>
    <w:rsid w:val="006B02CE"/>
    <w:rsid w:val="006B0379"/>
    <w:rsid w:val="006B03E6"/>
    <w:rsid w:val="006B0421"/>
    <w:rsid w:val="006B044E"/>
    <w:rsid w:val="006B05A3"/>
    <w:rsid w:val="006B05D2"/>
    <w:rsid w:val="006B0C89"/>
    <w:rsid w:val="006B0D1A"/>
    <w:rsid w:val="006B0D5E"/>
    <w:rsid w:val="006B0DAF"/>
    <w:rsid w:val="006B1303"/>
    <w:rsid w:val="006B13DE"/>
    <w:rsid w:val="006B146F"/>
    <w:rsid w:val="006B15B3"/>
    <w:rsid w:val="006B181B"/>
    <w:rsid w:val="006B1A2A"/>
    <w:rsid w:val="006B1A6D"/>
    <w:rsid w:val="006B1B41"/>
    <w:rsid w:val="006B1C98"/>
    <w:rsid w:val="006B1CAA"/>
    <w:rsid w:val="006B1F83"/>
    <w:rsid w:val="006B2270"/>
    <w:rsid w:val="006B2313"/>
    <w:rsid w:val="006B247A"/>
    <w:rsid w:val="006B24F7"/>
    <w:rsid w:val="006B25F0"/>
    <w:rsid w:val="006B2BEB"/>
    <w:rsid w:val="006B2CDF"/>
    <w:rsid w:val="006B2DBB"/>
    <w:rsid w:val="006B309A"/>
    <w:rsid w:val="006B312E"/>
    <w:rsid w:val="006B3161"/>
    <w:rsid w:val="006B33C6"/>
    <w:rsid w:val="006B359A"/>
    <w:rsid w:val="006B39CB"/>
    <w:rsid w:val="006B3EB6"/>
    <w:rsid w:val="006B3F5A"/>
    <w:rsid w:val="006B4183"/>
    <w:rsid w:val="006B41AC"/>
    <w:rsid w:val="006B45DE"/>
    <w:rsid w:val="006B4872"/>
    <w:rsid w:val="006B48CF"/>
    <w:rsid w:val="006B4E10"/>
    <w:rsid w:val="006B5183"/>
    <w:rsid w:val="006B51B4"/>
    <w:rsid w:val="006B5313"/>
    <w:rsid w:val="006B53DD"/>
    <w:rsid w:val="006B57F2"/>
    <w:rsid w:val="006B58AC"/>
    <w:rsid w:val="006B58BE"/>
    <w:rsid w:val="006B596F"/>
    <w:rsid w:val="006B5A14"/>
    <w:rsid w:val="006B5ACD"/>
    <w:rsid w:val="006B5AE2"/>
    <w:rsid w:val="006B5CE4"/>
    <w:rsid w:val="006B5F21"/>
    <w:rsid w:val="006B62DB"/>
    <w:rsid w:val="006B6401"/>
    <w:rsid w:val="006B69C3"/>
    <w:rsid w:val="006B745A"/>
    <w:rsid w:val="006B760D"/>
    <w:rsid w:val="006B7B40"/>
    <w:rsid w:val="006B7C2D"/>
    <w:rsid w:val="006B7D62"/>
    <w:rsid w:val="006B7E35"/>
    <w:rsid w:val="006B7F5F"/>
    <w:rsid w:val="006C039B"/>
    <w:rsid w:val="006C07F5"/>
    <w:rsid w:val="006C08DA"/>
    <w:rsid w:val="006C08E0"/>
    <w:rsid w:val="006C0987"/>
    <w:rsid w:val="006C09B8"/>
    <w:rsid w:val="006C0BAD"/>
    <w:rsid w:val="006C0CD6"/>
    <w:rsid w:val="006C0D30"/>
    <w:rsid w:val="006C0D38"/>
    <w:rsid w:val="006C1089"/>
    <w:rsid w:val="006C1165"/>
    <w:rsid w:val="006C12CA"/>
    <w:rsid w:val="006C12F8"/>
    <w:rsid w:val="006C1657"/>
    <w:rsid w:val="006C18E7"/>
    <w:rsid w:val="006C1AAE"/>
    <w:rsid w:val="006C1BA9"/>
    <w:rsid w:val="006C20AB"/>
    <w:rsid w:val="006C21CD"/>
    <w:rsid w:val="006C21F8"/>
    <w:rsid w:val="006C21FF"/>
    <w:rsid w:val="006C2246"/>
    <w:rsid w:val="006C2372"/>
    <w:rsid w:val="006C2451"/>
    <w:rsid w:val="006C24A2"/>
    <w:rsid w:val="006C26BE"/>
    <w:rsid w:val="006C308E"/>
    <w:rsid w:val="006C3196"/>
    <w:rsid w:val="006C32D0"/>
    <w:rsid w:val="006C32F0"/>
    <w:rsid w:val="006C3379"/>
    <w:rsid w:val="006C33ED"/>
    <w:rsid w:val="006C342E"/>
    <w:rsid w:val="006C345F"/>
    <w:rsid w:val="006C38F9"/>
    <w:rsid w:val="006C3929"/>
    <w:rsid w:val="006C3DD6"/>
    <w:rsid w:val="006C3E54"/>
    <w:rsid w:val="006C40D4"/>
    <w:rsid w:val="006C46FB"/>
    <w:rsid w:val="006C49BC"/>
    <w:rsid w:val="006C5556"/>
    <w:rsid w:val="006C55BB"/>
    <w:rsid w:val="006C59D1"/>
    <w:rsid w:val="006C59E0"/>
    <w:rsid w:val="006C5A2C"/>
    <w:rsid w:val="006C5B5D"/>
    <w:rsid w:val="006C62AF"/>
    <w:rsid w:val="006C6484"/>
    <w:rsid w:val="006C66D6"/>
    <w:rsid w:val="006C691E"/>
    <w:rsid w:val="006C6C28"/>
    <w:rsid w:val="006C70F2"/>
    <w:rsid w:val="006C72A0"/>
    <w:rsid w:val="006C72AB"/>
    <w:rsid w:val="006C75E7"/>
    <w:rsid w:val="006C7772"/>
    <w:rsid w:val="006C785D"/>
    <w:rsid w:val="006C78B8"/>
    <w:rsid w:val="006C78BF"/>
    <w:rsid w:val="006C7E9C"/>
    <w:rsid w:val="006C7EEA"/>
    <w:rsid w:val="006C7F01"/>
    <w:rsid w:val="006C7F23"/>
    <w:rsid w:val="006C7F3E"/>
    <w:rsid w:val="006C7FDA"/>
    <w:rsid w:val="006D0228"/>
    <w:rsid w:val="006D04F9"/>
    <w:rsid w:val="006D0AA3"/>
    <w:rsid w:val="006D0B9F"/>
    <w:rsid w:val="006D0C0D"/>
    <w:rsid w:val="006D0D60"/>
    <w:rsid w:val="006D0F41"/>
    <w:rsid w:val="006D136F"/>
    <w:rsid w:val="006D13C6"/>
    <w:rsid w:val="006D155B"/>
    <w:rsid w:val="006D17D9"/>
    <w:rsid w:val="006D1862"/>
    <w:rsid w:val="006D18EA"/>
    <w:rsid w:val="006D198B"/>
    <w:rsid w:val="006D19D1"/>
    <w:rsid w:val="006D1B5C"/>
    <w:rsid w:val="006D1C47"/>
    <w:rsid w:val="006D1F48"/>
    <w:rsid w:val="006D214A"/>
    <w:rsid w:val="006D2164"/>
    <w:rsid w:val="006D223A"/>
    <w:rsid w:val="006D2414"/>
    <w:rsid w:val="006D250E"/>
    <w:rsid w:val="006D2603"/>
    <w:rsid w:val="006D28A5"/>
    <w:rsid w:val="006D298D"/>
    <w:rsid w:val="006D2B49"/>
    <w:rsid w:val="006D2E8B"/>
    <w:rsid w:val="006D2EBE"/>
    <w:rsid w:val="006D30DF"/>
    <w:rsid w:val="006D3442"/>
    <w:rsid w:val="006D3FDF"/>
    <w:rsid w:val="006D43CA"/>
    <w:rsid w:val="006D48E9"/>
    <w:rsid w:val="006D4993"/>
    <w:rsid w:val="006D4A6F"/>
    <w:rsid w:val="006D4C6E"/>
    <w:rsid w:val="006D4C92"/>
    <w:rsid w:val="006D4DFC"/>
    <w:rsid w:val="006D5010"/>
    <w:rsid w:val="006D5463"/>
    <w:rsid w:val="006D5792"/>
    <w:rsid w:val="006D5956"/>
    <w:rsid w:val="006D62B7"/>
    <w:rsid w:val="006D62C2"/>
    <w:rsid w:val="006D65D0"/>
    <w:rsid w:val="006D671B"/>
    <w:rsid w:val="006D6867"/>
    <w:rsid w:val="006D6BB7"/>
    <w:rsid w:val="006D6BBA"/>
    <w:rsid w:val="006D6CCD"/>
    <w:rsid w:val="006D6D26"/>
    <w:rsid w:val="006D6D75"/>
    <w:rsid w:val="006D6F43"/>
    <w:rsid w:val="006D6F72"/>
    <w:rsid w:val="006D715F"/>
    <w:rsid w:val="006D73FA"/>
    <w:rsid w:val="006D78D5"/>
    <w:rsid w:val="006D7AEA"/>
    <w:rsid w:val="006D7B77"/>
    <w:rsid w:val="006D7CC4"/>
    <w:rsid w:val="006E0167"/>
    <w:rsid w:val="006E018C"/>
    <w:rsid w:val="006E01CF"/>
    <w:rsid w:val="006E0529"/>
    <w:rsid w:val="006E0B14"/>
    <w:rsid w:val="006E0F6A"/>
    <w:rsid w:val="006E1136"/>
    <w:rsid w:val="006E1203"/>
    <w:rsid w:val="006E12B1"/>
    <w:rsid w:val="006E12EB"/>
    <w:rsid w:val="006E145C"/>
    <w:rsid w:val="006E149C"/>
    <w:rsid w:val="006E1566"/>
    <w:rsid w:val="006E1736"/>
    <w:rsid w:val="006E1833"/>
    <w:rsid w:val="006E211E"/>
    <w:rsid w:val="006E2145"/>
    <w:rsid w:val="006E24B0"/>
    <w:rsid w:val="006E24B8"/>
    <w:rsid w:val="006E2631"/>
    <w:rsid w:val="006E27CB"/>
    <w:rsid w:val="006E28EB"/>
    <w:rsid w:val="006E2B99"/>
    <w:rsid w:val="006E2ECF"/>
    <w:rsid w:val="006E2FDE"/>
    <w:rsid w:val="006E30B0"/>
    <w:rsid w:val="006E31A1"/>
    <w:rsid w:val="006E3510"/>
    <w:rsid w:val="006E3618"/>
    <w:rsid w:val="006E3673"/>
    <w:rsid w:val="006E3E39"/>
    <w:rsid w:val="006E3ECC"/>
    <w:rsid w:val="006E3FB0"/>
    <w:rsid w:val="006E40E4"/>
    <w:rsid w:val="006E4620"/>
    <w:rsid w:val="006E46BC"/>
    <w:rsid w:val="006E47BD"/>
    <w:rsid w:val="006E4AAD"/>
    <w:rsid w:val="006E4AEB"/>
    <w:rsid w:val="006E4BEA"/>
    <w:rsid w:val="006E4C56"/>
    <w:rsid w:val="006E5531"/>
    <w:rsid w:val="006E5645"/>
    <w:rsid w:val="006E5D2C"/>
    <w:rsid w:val="006E5F47"/>
    <w:rsid w:val="006E63E3"/>
    <w:rsid w:val="006E64A1"/>
    <w:rsid w:val="006E667E"/>
    <w:rsid w:val="006E668A"/>
    <w:rsid w:val="006E6C99"/>
    <w:rsid w:val="006E6CDB"/>
    <w:rsid w:val="006E6D4F"/>
    <w:rsid w:val="006E6DCB"/>
    <w:rsid w:val="006E6F6D"/>
    <w:rsid w:val="006E7164"/>
    <w:rsid w:val="006E746F"/>
    <w:rsid w:val="006E7520"/>
    <w:rsid w:val="006E79CD"/>
    <w:rsid w:val="006F00C8"/>
    <w:rsid w:val="006F0322"/>
    <w:rsid w:val="006F0406"/>
    <w:rsid w:val="006F053B"/>
    <w:rsid w:val="006F0559"/>
    <w:rsid w:val="006F0591"/>
    <w:rsid w:val="006F0A80"/>
    <w:rsid w:val="006F0B9F"/>
    <w:rsid w:val="006F0D44"/>
    <w:rsid w:val="006F0E8E"/>
    <w:rsid w:val="006F1279"/>
    <w:rsid w:val="006F17B3"/>
    <w:rsid w:val="006F18DB"/>
    <w:rsid w:val="006F1B13"/>
    <w:rsid w:val="006F1FE0"/>
    <w:rsid w:val="006F1FE5"/>
    <w:rsid w:val="006F20FD"/>
    <w:rsid w:val="006F2D04"/>
    <w:rsid w:val="006F2EEB"/>
    <w:rsid w:val="006F3518"/>
    <w:rsid w:val="006F37F8"/>
    <w:rsid w:val="006F3A7F"/>
    <w:rsid w:val="006F3AC9"/>
    <w:rsid w:val="006F3C3D"/>
    <w:rsid w:val="006F47E4"/>
    <w:rsid w:val="006F4998"/>
    <w:rsid w:val="006F4A01"/>
    <w:rsid w:val="006F4EDD"/>
    <w:rsid w:val="006F4F02"/>
    <w:rsid w:val="006F50C5"/>
    <w:rsid w:val="006F523D"/>
    <w:rsid w:val="006F5362"/>
    <w:rsid w:val="006F53B5"/>
    <w:rsid w:val="006F547E"/>
    <w:rsid w:val="006F55FF"/>
    <w:rsid w:val="006F569F"/>
    <w:rsid w:val="006F57A2"/>
    <w:rsid w:val="006F58B6"/>
    <w:rsid w:val="006F5921"/>
    <w:rsid w:val="006F5AC6"/>
    <w:rsid w:val="006F5CB8"/>
    <w:rsid w:val="006F5D5A"/>
    <w:rsid w:val="006F5EFE"/>
    <w:rsid w:val="006F6124"/>
    <w:rsid w:val="006F61E8"/>
    <w:rsid w:val="006F683D"/>
    <w:rsid w:val="006F693C"/>
    <w:rsid w:val="006F6F08"/>
    <w:rsid w:val="006F7263"/>
    <w:rsid w:val="006F742C"/>
    <w:rsid w:val="006F7539"/>
    <w:rsid w:val="006F76D8"/>
    <w:rsid w:val="006F7753"/>
    <w:rsid w:val="006F7A62"/>
    <w:rsid w:val="007002E6"/>
    <w:rsid w:val="00700598"/>
    <w:rsid w:val="0070088F"/>
    <w:rsid w:val="00700937"/>
    <w:rsid w:val="0070105D"/>
    <w:rsid w:val="007013E9"/>
    <w:rsid w:val="00701715"/>
    <w:rsid w:val="007018B8"/>
    <w:rsid w:val="00701A4C"/>
    <w:rsid w:val="00701AC5"/>
    <w:rsid w:val="00701E9D"/>
    <w:rsid w:val="0070230E"/>
    <w:rsid w:val="00702734"/>
    <w:rsid w:val="00702A0E"/>
    <w:rsid w:val="00702C10"/>
    <w:rsid w:val="00702F8F"/>
    <w:rsid w:val="00703280"/>
    <w:rsid w:val="007032F8"/>
    <w:rsid w:val="007034AD"/>
    <w:rsid w:val="00703612"/>
    <w:rsid w:val="00703652"/>
    <w:rsid w:val="0070388C"/>
    <w:rsid w:val="007038F9"/>
    <w:rsid w:val="00703A21"/>
    <w:rsid w:val="00703A40"/>
    <w:rsid w:val="00703AA3"/>
    <w:rsid w:val="00703B19"/>
    <w:rsid w:val="00703B47"/>
    <w:rsid w:val="00703BE9"/>
    <w:rsid w:val="00703C9F"/>
    <w:rsid w:val="00703D72"/>
    <w:rsid w:val="00703E2E"/>
    <w:rsid w:val="00704085"/>
    <w:rsid w:val="0070443B"/>
    <w:rsid w:val="00704569"/>
    <w:rsid w:val="007046F7"/>
    <w:rsid w:val="0070474F"/>
    <w:rsid w:val="007047A1"/>
    <w:rsid w:val="00704A08"/>
    <w:rsid w:val="00704A55"/>
    <w:rsid w:val="00704B16"/>
    <w:rsid w:val="00704D13"/>
    <w:rsid w:val="00704F22"/>
    <w:rsid w:val="007051E4"/>
    <w:rsid w:val="0070574E"/>
    <w:rsid w:val="007057DB"/>
    <w:rsid w:val="00705A2C"/>
    <w:rsid w:val="00705AD4"/>
    <w:rsid w:val="00705B38"/>
    <w:rsid w:val="00705B93"/>
    <w:rsid w:val="00705BB2"/>
    <w:rsid w:val="00705D36"/>
    <w:rsid w:val="00705DC4"/>
    <w:rsid w:val="00705F7D"/>
    <w:rsid w:val="007061A9"/>
    <w:rsid w:val="007061F5"/>
    <w:rsid w:val="00706AF8"/>
    <w:rsid w:val="00706D7E"/>
    <w:rsid w:val="00706DC8"/>
    <w:rsid w:val="00706F0B"/>
    <w:rsid w:val="00707025"/>
    <w:rsid w:val="00707055"/>
    <w:rsid w:val="007070B2"/>
    <w:rsid w:val="00707145"/>
    <w:rsid w:val="0070746D"/>
    <w:rsid w:val="00707663"/>
    <w:rsid w:val="00707773"/>
    <w:rsid w:val="007077AE"/>
    <w:rsid w:val="00710195"/>
    <w:rsid w:val="007101BC"/>
    <w:rsid w:val="007103D0"/>
    <w:rsid w:val="00710524"/>
    <w:rsid w:val="00710669"/>
    <w:rsid w:val="007107BD"/>
    <w:rsid w:val="007109C6"/>
    <w:rsid w:val="00710A7C"/>
    <w:rsid w:val="00710AAB"/>
    <w:rsid w:val="00711123"/>
    <w:rsid w:val="007113A7"/>
    <w:rsid w:val="00711A64"/>
    <w:rsid w:val="00711A7D"/>
    <w:rsid w:val="00711ABA"/>
    <w:rsid w:val="00711AC4"/>
    <w:rsid w:val="00711AF3"/>
    <w:rsid w:val="00712168"/>
    <w:rsid w:val="00712190"/>
    <w:rsid w:val="0071248E"/>
    <w:rsid w:val="007125CD"/>
    <w:rsid w:val="007125D1"/>
    <w:rsid w:val="00712D70"/>
    <w:rsid w:val="00712E9C"/>
    <w:rsid w:val="00712FD9"/>
    <w:rsid w:val="00713071"/>
    <w:rsid w:val="007133C5"/>
    <w:rsid w:val="007133EE"/>
    <w:rsid w:val="007134F1"/>
    <w:rsid w:val="00713504"/>
    <w:rsid w:val="007137F2"/>
    <w:rsid w:val="00713A5A"/>
    <w:rsid w:val="00713D0B"/>
    <w:rsid w:val="00713DBB"/>
    <w:rsid w:val="007148CE"/>
    <w:rsid w:val="007153F7"/>
    <w:rsid w:val="00715799"/>
    <w:rsid w:val="00715AF5"/>
    <w:rsid w:val="00715E1D"/>
    <w:rsid w:val="00716230"/>
    <w:rsid w:val="00716332"/>
    <w:rsid w:val="00716729"/>
    <w:rsid w:val="00716786"/>
    <w:rsid w:val="00716CD0"/>
    <w:rsid w:val="00716D0F"/>
    <w:rsid w:val="00717806"/>
    <w:rsid w:val="00717871"/>
    <w:rsid w:val="00717948"/>
    <w:rsid w:val="00717C02"/>
    <w:rsid w:val="00717CEB"/>
    <w:rsid w:val="00717DEF"/>
    <w:rsid w:val="007200A1"/>
    <w:rsid w:val="0072081D"/>
    <w:rsid w:val="0072091B"/>
    <w:rsid w:val="00720BA4"/>
    <w:rsid w:val="00720CF5"/>
    <w:rsid w:val="00721346"/>
    <w:rsid w:val="0072160D"/>
    <w:rsid w:val="007216CA"/>
    <w:rsid w:val="007216F6"/>
    <w:rsid w:val="007216F7"/>
    <w:rsid w:val="00721A25"/>
    <w:rsid w:val="00721D7E"/>
    <w:rsid w:val="007221C2"/>
    <w:rsid w:val="00722327"/>
    <w:rsid w:val="00722455"/>
    <w:rsid w:val="00722472"/>
    <w:rsid w:val="00722655"/>
    <w:rsid w:val="007226A5"/>
    <w:rsid w:val="00722700"/>
    <w:rsid w:val="0072289B"/>
    <w:rsid w:val="007228D6"/>
    <w:rsid w:val="00722B49"/>
    <w:rsid w:val="00722BB7"/>
    <w:rsid w:val="00722BCC"/>
    <w:rsid w:val="007230AA"/>
    <w:rsid w:val="00723252"/>
    <w:rsid w:val="00723571"/>
    <w:rsid w:val="0072362D"/>
    <w:rsid w:val="00723714"/>
    <w:rsid w:val="00723A4A"/>
    <w:rsid w:val="00723B2A"/>
    <w:rsid w:val="00723D5E"/>
    <w:rsid w:val="007242C0"/>
    <w:rsid w:val="007243EC"/>
    <w:rsid w:val="00724436"/>
    <w:rsid w:val="00724561"/>
    <w:rsid w:val="00724589"/>
    <w:rsid w:val="007246A4"/>
    <w:rsid w:val="00724BCB"/>
    <w:rsid w:val="00724CF8"/>
    <w:rsid w:val="00724E86"/>
    <w:rsid w:val="00724ED9"/>
    <w:rsid w:val="00725441"/>
    <w:rsid w:val="00725592"/>
    <w:rsid w:val="007259F7"/>
    <w:rsid w:val="00725A56"/>
    <w:rsid w:val="00725BC9"/>
    <w:rsid w:val="00725C3E"/>
    <w:rsid w:val="00725CE4"/>
    <w:rsid w:val="00725F80"/>
    <w:rsid w:val="007266A1"/>
    <w:rsid w:val="00726802"/>
    <w:rsid w:val="00726820"/>
    <w:rsid w:val="00726E81"/>
    <w:rsid w:val="00726EB4"/>
    <w:rsid w:val="00726FCE"/>
    <w:rsid w:val="0072753F"/>
    <w:rsid w:val="007276CA"/>
    <w:rsid w:val="00727824"/>
    <w:rsid w:val="0072796A"/>
    <w:rsid w:val="0072797C"/>
    <w:rsid w:val="0072798A"/>
    <w:rsid w:val="00727BE0"/>
    <w:rsid w:val="00727D08"/>
    <w:rsid w:val="00727F2A"/>
    <w:rsid w:val="00727FC2"/>
    <w:rsid w:val="00730193"/>
    <w:rsid w:val="0073031A"/>
    <w:rsid w:val="007305D7"/>
    <w:rsid w:val="00730D0F"/>
    <w:rsid w:val="00730FB2"/>
    <w:rsid w:val="00730FCA"/>
    <w:rsid w:val="007310F5"/>
    <w:rsid w:val="00731331"/>
    <w:rsid w:val="007313C6"/>
    <w:rsid w:val="00731629"/>
    <w:rsid w:val="00731652"/>
    <w:rsid w:val="00731999"/>
    <w:rsid w:val="007319EC"/>
    <w:rsid w:val="00731A67"/>
    <w:rsid w:val="00731B68"/>
    <w:rsid w:val="00731BA4"/>
    <w:rsid w:val="00731E1E"/>
    <w:rsid w:val="00731E2A"/>
    <w:rsid w:val="00731E51"/>
    <w:rsid w:val="00731F45"/>
    <w:rsid w:val="00732460"/>
    <w:rsid w:val="007325C6"/>
    <w:rsid w:val="00733039"/>
    <w:rsid w:val="00733051"/>
    <w:rsid w:val="00733191"/>
    <w:rsid w:val="0073332D"/>
    <w:rsid w:val="00733671"/>
    <w:rsid w:val="00733BB0"/>
    <w:rsid w:val="00733F32"/>
    <w:rsid w:val="00734216"/>
    <w:rsid w:val="007342EE"/>
    <w:rsid w:val="0073442A"/>
    <w:rsid w:val="007347C1"/>
    <w:rsid w:val="00734C4B"/>
    <w:rsid w:val="00734DC6"/>
    <w:rsid w:val="00734E6F"/>
    <w:rsid w:val="00735487"/>
    <w:rsid w:val="0073551B"/>
    <w:rsid w:val="007355CB"/>
    <w:rsid w:val="0073566E"/>
    <w:rsid w:val="00735A33"/>
    <w:rsid w:val="00735DC5"/>
    <w:rsid w:val="00735E96"/>
    <w:rsid w:val="00735EB3"/>
    <w:rsid w:val="00735F0B"/>
    <w:rsid w:val="00735FF3"/>
    <w:rsid w:val="00736869"/>
    <w:rsid w:val="00736B02"/>
    <w:rsid w:val="00736B44"/>
    <w:rsid w:val="00736B7E"/>
    <w:rsid w:val="00736BE0"/>
    <w:rsid w:val="00736CC0"/>
    <w:rsid w:val="00736DDC"/>
    <w:rsid w:val="00736F26"/>
    <w:rsid w:val="00737015"/>
    <w:rsid w:val="0073765A"/>
    <w:rsid w:val="0073779A"/>
    <w:rsid w:val="00737B7A"/>
    <w:rsid w:val="00737D62"/>
    <w:rsid w:val="00740014"/>
    <w:rsid w:val="0074029E"/>
    <w:rsid w:val="007403AA"/>
    <w:rsid w:val="007403CF"/>
    <w:rsid w:val="0074066D"/>
    <w:rsid w:val="00740DD2"/>
    <w:rsid w:val="00740F7D"/>
    <w:rsid w:val="0074106E"/>
    <w:rsid w:val="007412ED"/>
    <w:rsid w:val="007415DB"/>
    <w:rsid w:val="0074179A"/>
    <w:rsid w:val="007417BC"/>
    <w:rsid w:val="00741FAB"/>
    <w:rsid w:val="00742124"/>
    <w:rsid w:val="0074218D"/>
    <w:rsid w:val="00742782"/>
    <w:rsid w:val="00742791"/>
    <w:rsid w:val="00742CF9"/>
    <w:rsid w:val="00742DB2"/>
    <w:rsid w:val="00742F61"/>
    <w:rsid w:val="00742F69"/>
    <w:rsid w:val="007430AC"/>
    <w:rsid w:val="007431DF"/>
    <w:rsid w:val="007433BB"/>
    <w:rsid w:val="0074340D"/>
    <w:rsid w:val="0074379D"/>
    <w:rsid w:val="007437F1"/>
    <w:rsid w:val="007444D0"/>
    <w:rsid w:val="00744542"/>
    <w:rsid w:val="0074468C"/>
    <w:rsid w:val="0074482D"/>
    <w:rsid w:val="00744DB2"/>
    <w:rsid w:val="00745161"/>
    <w:rsid w:val="00745179"/>
    <w:rsid w:val="007454AE"/>
    <w:rsid w:val="007455EC"/>
    <w:rsid w:val="0074583B"/>
    <w:rsid w:val="00745936"/>
    <w:rsid w:val="00745C49"/>
    <w:rsid w:val="0074625E"/>
    <w:rsid w:val="00746613"/>
    <w:rsid w:val="0074670D"/>
    <w:rsid w:val="00746B51"/>
    <w:rsid w:val="00746BE9"/>
    <w:rsid w:val="00746C36"/>
    <w:rsid w:val="00746C7F"/>
    <w:rsid w:val="00746FC4"/>
    <w:rsid w:val="00747286"/>
    <w:rsid w:val="007472E2"/>
    <w:rsid w:val="007472F7"/>
    <w:rsid w:val="007476C6"/>
    <w:rsid w:val="007478CA"/>
    <w:rsid w:val="00747D7B"/>
    <w:rsid w:val="00747EE7"/>
    <w:rsid w:val="00747F84"/>
    <w:rsid w:val="0075007A"/>
    <w:rsid w:val="00750378"/>
    <w:rsid w:val="0075082D"/>
    <w:rsid w:val="00751050"/>
    <w:rsid w:val="00751159"/>
    <w:rsid w:val="007514C4"/>
    <w:rsid w:val="0075187C"/>
    <w:rsid w:val="00751EEF"/>
    <w:rsid w:val="007524BE"/>
    <w:rsid w:val="007525BE"/>
    <w:rsid w:val="007526C1"/>
    <w:rsid w:val="00752712"/>
    <w:rsid w:val="00752808"/>
    <w:rsid w:val="00752873"/>
    <w:rsid w:val="00752898"/>
    <w:rsid w:val="00752901"/>
    <w:rsid w:val="00752D84"/>
    <w:rsid w:val="00752D9F"/>
    <w:rsid w:val="007530D6"/>
    <w:rsid w:val="00753279"/>
    <w:rsid w:val="00753289"/>
    <w:rsid w:val="0075369A"/>
    <w:rsid w:val="007539FC"/>
    <w:rsid w:val="00753D4A"/>
    <w:rsid w:val="00753FCF"/>
    <w:rsid w:val="00754071"/>
    <w:rsid w:val="00754141"/>
    <w:rsid w:val="00754545"/>
    <w:rsid w:val="0075460C"/>
    <w:rsid w:val="00754713"/>
    <w:rsid w:val="007548EC"/>
    <w:rsid w:val="00754AC6"/>
    <w:rsid w:val="00754B75"/>
    <w:rsid w:val="00754D74"/>
    <w:rsid w:val="00754E39"/>
    <w:rsid w:val="00755003"/>
    <w:rsid w:val="00755114"/>
    <w:rsid w:val="00755357"/>
    <w:rsid w:val="00755371"/>
    <w:rsid w:val="0075541C"/>
    <w:rsid w:val="007556C9"/>
    <w:rsid w:val="00755892"/>
    <w:rsid w:val="00755897"/>
    <w:rsid w:val="0075591D"/>
    <w:rsid w:val="00755B8E"/>
    <w:rsid w:val="00755CA5"/>
    <w:rsid w:val="00755D93"/>
    <w:rsid w:val="0075609B"/>
    <w:rsid w:val="00756763"/>
    <w:rsid w:val="00756AF3"/>
    <w:rsid w:val="00756B0C"/>
    <w:rsid w:val="00756F78"/>
    <w:rsid w:val="0075713C"/>
    <w:rsid w:val="00757216"/>
    <w:rsid w:val="007575EC"/>
    <w:rsid w:val="0075774E"/>
    <w:rsid w:val="00757821"/>
    <w:rsid w:val="007578DF"/>
    <w:rsid w:val="00757A26"/>
    <w:rsid w:val="00757B78"/>
    <w:rsid w:val="00757BB1"/>
    <w:rsid w:val="00757DB8"/>
    <w:rsid w:val="00757EAB"/>
    <w:rsid w:val="00760225"/>
    <w:rsid w:val="00760275"/>
    <w:rsid w:val="00760A53"/>
    <w:rsid w:val="00760B58"/>
    <w:rsid w:val="007613B0"/>
    <w:rsid w:val="00761A8D"/>
    <w:rsid w:val="00761D2D"/>
    <w:rsid w:val="00761E35"/>
    <w:rsid w:val="007620DB"/>
    <w:rsid w:val="00762113"/>
    <w:rsid w:val="00762331"/>
    <w:rsid w:val="00762483"/>
    <w:rsid w:val="007624B0"/>
    <w:rsid w:val="00762607"/>
    <w:rsid w:val="007629DB"/>
    <w:rsid w:val="00762FC1"/>
    <w:rsid w:val="007634A6"/>
    <w:rsid w:val="007634EF"/>
    <w:rsid w:val="00763516"/>
    <w:rsid w:val="007635F9"/>
    <w:rsid w:val="0076374D"/>
    <w:rsid w:val="007638F4"/>
    <w:rsid w:val="00763B4A"/>
    <w:rsid w:val="00763E25"/>
    <w:rsid w:val="007640F7"/>
    <w:rsid w:val="007641F2"/>
    <w:rsid w:val="0076432E"/>
    <w:rsid w:val="007644D5"/>
    <w:rsid w:val="007644DB"/>
    <w:rsid w:val="00764BF0"/>
    <w:rsid w:val="00764EF3"/>
    <w:rsid w:val="00764FEE"/>
    <w:rsid w:val="0076501C"/>
    <w:rsid w:val="007653B2"/>
    <w:rsid w:val="0076553B"/>
    <w:rsid w:val="00765E68"/>
    <w:rsid w:val="00765FAE"/>
    <w:rsid w:val="00765FB6"/>
    <w:rsid w:val="00766106"/>
    <w:rsid w:val="00766311"/>
    <w:rsid w:val="007663F0"/>
    <w:rsid w:val="007665E3"/>
    <w:rsid w:val="0076682F"/>
    <w:rsid w:val="007668B1"/>
    <w:rsid w:val="00766AF4"/>
    <w:rsid w:val="00766C71"/>
    <w:rsid w:val="00766D8C"/>
    <w:rsid w:val="00766DD7"/>
    <w:rsid w:val="0076723C"/>
    <w:rsid w:val="00767353"/>
    <w:rsid w:val="00767A9E"/>
    <w:rsid w:val="00767F4E"/>
    <w:rsid w:val="00770147"/>
    <w:rsid w:val="007702D2"/>
    <w:rsid w:val="007708B4"/>
    <w:rsid w:val="00770A22"/>
    <w:rsid w:val="00770C60"/>
    <w:rsid w:val="00770CDB"/>
    <w:rsid w:val="00770E9A"/>
    <w:rsid w:val="007710DD"/>
    <w:rsid w:val="007710EB"/>
    <w:rsid w:val="007711B0"/>
    <w:rsid w:val="007712D4"/>
    <w:rsid w:val="0077151B"/>
    <w:rsid w:val="00771591"/>
    <w:rsid w:val="007716A4"/>
    <w:rsid w:val="0077183D"/>
    <w:rsid w:val="00771924"/>
    <w:rsid w:val="0077197D"/>
    <w:rsid w:val="00771B29"/>
    <w:rsid w:val="007722B3"/>
    <w:rsid w:val="007725D5"/>
    <w:rsid w:val="00772697"/>
    <w:rsid w:val="00772898"/>
    <w:rsid w:val="00772997"/>
    <w:rsid w:val="00772A50"/>
    <w:rsid w:val="00772D20"/>
    <w:rsid w:val="00772EC0"/>
    <w:rsid w:val="00772FB4"/>
    <w:rsid w:val="0077324B"/>
    <w:rsid w:val="0077324C"/>
    <w:rsid w:val="00773374"/>
    <w:rsid w:val="007735B9"/>
    <w:rsid w:val="007736D8"/>
    <w:rsid w:val="0077399C"/>
    <w:rsid w:val="00773BAE"/>
    <w:rsid w:val="007742B0"/>
    <w:rsid w:val="0077442C"/>
    <w:rsid w:val="00774835"/>
    <w:rsid w:val="00774B65"/>
    <w:rsid w:val="00774B84"/>
    <w:rsid w:val="00774F2C"/>
    <w:rsid w:val="00775432"/>
    <w:rsid w:val="007755A9"/>
    <w:rsid w:val="007756AB"/>
    <w:rsid w:val="00775868"/>
    <w:rsid w:val="00775977"/>
    <w:rsid w:val="00775A5E"/>
    <w:rsid w:val="00775B7D"/>
    <w:rsid w:val="00775C11"/>
    <w:rsid w:val="00775DDF"/>
    <w:rsid w:val="00775ED0"/>
    <w:rsid w:val="00775FD1"/>
    <w:rsid w:val="00776062"/>
    <w:rsid w:val="00776150"/>
    <w:rsid w:val="00776330"/>
    <w:rsid w:val="0077654A"/>
    <w:rsid w:val="00776820"/>
    <w:rsid w:val="00776B16"/>
    <w:rsid w:val="00776C5D"/>
    <w:rsid w:val="00776D12"/>
    <w:rsid w:val="00776D1F"/>
    <w:rsid w:val="007772B9"/>
    <w:rsid w:val="007772CB"/>
    <w:rsid w:val="007773D9"/>
    <w:rsid w:val="0077773E"/>
    <w:rsid w:val="00777D98"/>
    <w:rsid w:val="00777DFC"/>
    <w:rsid w:val="0078017A"/>
    <w:rsid w:val="007803DD"/>
    <w:rsid w:val="00780405"/>
    <w:rsid w:val="00780531"/>
    <w:rsid w:val="00780C78"/>
    <w:rsid w:val="00780C8B"/>
    <w:rsid w:val="00780E94"/>
    <w:rsid w:val="00781187"/>
    <w:rsid w:val="00781404"/>
    <w:rsid w:val="007814EF"/>
    <w:rsid w:val="00781AA3"/>
    <w:rsid w:val="00781C50"/>
    <w:rsid w:val="00781C8B"/>
    <w:rsid w:val="00781D88"/>
    <w:rsid w:val="0078214C"/>
    <w:rsid w:val="0078243E"/>
    <w:rsid w:val="0078244F"/>
    <w:rsid w:val="007825A3"/>
    <w:rsid w:val="0078264C"/>
    <w:rsid w:val="00782652"/>
    <w:rsid w:val="0078286D"/>
    <w:rsid w:val="007828E4"/>
    <w:rsid w:val="0078290D"/>
    <w:rsid w:val="007829C4"/>
    <w:rsid w:val="00782A7F"/>
    <w:rsid w:val="00782B2D"/>
    <w:rsid w:val="00782C62"/>
    <w:rsid w:val="00783173"/>
    <w:rsid w:val="00783DD9"/>
    <w:rsid w:val="00783DF3"/>
    <w:rsid w:val="00783F78"/>
    <w:rsid w:val="00783FCE"/>
    <w:rsid w:val="00784313"/>
    <w:rsid w:val="00784764"/>
    <w:rsid w:val="007848DE"/>
    <w:rsid w:val="007849C2"/>
    <w:rsid w:val="007849C5"/>
    <w:rsid w:val="00784B71"/>
    <w:rsid w:val="00784E28"/>
    <w:rsid w:val="007850B9"/>
    <w:rsid w:val="007851BD"/>
    <w:rsid w:val="0078526C"/>
    <w:rsid w:val="00785CFD"/>
    <w:rsid w:val="00785FA5"/>
    <w:rsid w:val="00786185"/>
    <w:rsid w:val="0078628B"/>
    <w:rsid w:val="007862F6"/>
    <w:rsid w:val="007867B4"/>
    <w:rsid w:val="0078689A"/>
    <w:rsid w:val="00786929"/>
    <w:rsid w:val="00786973"/>
    <w:rsid w:val="00786CB5"/>
    <w:rsid w:val="0078715E"/>
    <w:rsid w:val="007876F7"/>
    <w:rsid w:val="00787737"/>
    <w:rsid w:val="00787786"/>
    <w:rsid w:val="00787EBF"/>
    <w:rsid w:val="00787F91"/>
    <w:rsid w:val="00787FCB"/>
    <w:rsid w:val="0079003E"/>
    <w:rsid w:val="00790277"/>
    <w:rsid w:val="007903C8"/>
    <w:rsid w:val="007904C3"/>
    <w:rsid w:val="00790792"/>
    <w:rsid w:val="00790C29"/>
    <w:rsid w:val="00790E8C"/>
    <w:rsid w:val="0079113A"/>
    <w:rsid w:val="007912DE"/>
    <w:rsid w:val="0079154E"/>
    <w:rsid w:val="007915F4"/>
    <w:rsid w:val="007916D1"/>
    <w:rsid w:val="0079172B"/>
    <w:rsid w:val="007918B0"/>
    <w:rsid w:val="007918FA"/>
    <w:rsid w:val="00791ABB"/>
    <w:rsid w:val="00791F9E"/>
    <w:rsid w:val="00791FFC"/>
    <w:rsid w:val="007922B4"/>
    <w:rsid w:val="00792328"/>
    <w:rsid w:val="00792380"/>
    <w:rsid w:val="00792790"/>
    <w:rsid w:val="00792997"/>
    <w:rsid w:val="00792C1B"/>
    <w:rsid w:val="00792FF8"/>
    <w:rsid w:val="007938E6"/>
    <w:rsid w:val="00793A1A"/>
    <w:rsid w:val="00793CFE"/>
    <w:rsid w:val="00793D2B"/>
    <w:rsid w:val="00793DB9"/>
    <w:rsid w:val="00793DE9"/>
    <w:rsid w:val="00794540"/>
    <w:rsid w:val="0079471D"/>
    <w:rsid w:val="00794B48"/>
    <w:rsid w:val="00794F01"/>
    <w:rsid w:val="00794FC3"/>
    <w:rsid w:val="00795248"/>
    <w:rsid w:val="00795AD3"/>
    <w:rsid w:val="00795B83"/>
    <w:rsid w:val="00795C3B"/>
    <w:rsid w:val="00795D59"/>
    <w:rsid w:val="0079605E"/>
    <w:rsid w:val="00796157"/>
    <w:rsid w:val="0079653B"/>
    <w:rsid w:val="00796776"/>
    <w:rsid w:val="00796838"/>
    <w:rsid w:val="00796862"/>
    <w:rsid w:val="00796949"/>
    <w:rsid w:val="0079697E"/>
    <w:rsid w:val="007969E4"/>
    <w:rsid w:val="00796BCD"/>
    <w:rsid w:val="00796D9C"/>
    <w:rsid w:val="00796E6D"/>
    <w:rsid w:val="007973DE"/>
    <w:rsid w:val="00797465"/>
    <w:rsid w:val="0079787D"/>
    <w:rsid w:val="0079789B"/>
    <w:rsid w:val="007979EE"/>
    <w:rsid w:val="00797AA2"/>
    <w:rsid w:val="00797E98"/>
    <w:rsid w:val="007A01D7"/>
    <w:rsid w:val="007A01F8"/>
    <w:rsid w:val="007A0661"/>
    <w:rsid w:val="007A0957"/>
    <w:rsid w:val="007A0C43"/>
    <w:rsid w:val="007A0D91"/>
    <w:rsid w:val="007A0FBF"/>
    <w:rsid w:val="007A1000"/>
    <w:rsid w:val="007A129C"/>
    <w:rsid w:val="007A1A6F"/>
    <w:rsid w:val="007A1B0A"/>
    <w:rsid w:val="007A22C2"/>
    <w:rsid w:val="007A2604"/>
    <w:rsid w:val="007A285F"/>
    <w:rsid w:val="007A289F"/>
    <w:rsid w:val="007A28BE"/>
    <w:rsid w:val="007A2CAB"/>
    <w:rsid w:val="007A2CFE"/>
    <w:rsid w:val="007A31BA"/>
    <w:rsid w:val="007A3609"/>
    <w:rsid w:val="007A3AD8"/>
    <w:rsid w:val="007A3C08"/>
    <w:rsid w:val="007A3C27"/>
    <w:rsid w:val="007A3E46"/>
    <w:rsid w:val="007A414A"/>
    <w:rsid w:val="007A44D7"/>
    <w:rsid w:val="007A460E"/>
    <w:rsid w:val="007A4B4F"/>
    <w:rsid w:val="007A4F5A"/>
    <w:rsid w:val="007A5745"/>
    <w:rsid w:val="007A5851"/>
    <w:rsid w:val="007A58A7"/>
    <w:rsid w:val="007A5A39"/>
    <w:rsid w:val="007A5D2D"/>
    <w:rsid w:val="007A5D94"/>
    <w:rsid w:val="007A5E46"/>
    <w:rsid w:val="007A612D"/>
    <w:rsid w:val="007A62C7"/>
    <w:rsid w:val="007A634D"/>
    <w:rsid w:val="007A6616"/>
    <w:rsid w:val="007A6BC3"/>
    <w:rsid w:val="007A6CD9"/>
    <w:rsid w:val="007A6CE3"/>
    <w:rsid w:val="007A6D7C"/>
    <w:rsid w:val="007A6E2C"/>
    <w:rsid w:val="007A6F25"/>
    <w:rsid w:val="007A7035"/>
    <w:rsid w:val="007A7403"/>
    <w:rsid w:val="007A7476"/>
    <w:rsid w:val="007A749C"/>
    <w:rsid w:val="007A7BFB"/>
    <w:rsid w:val="007A7C15"/>
    <w:rsid w:val="007A7C29"/>
    <w:rsid w:val="007A7D33"/>
    <w:rsid w:val="007A7E47"/>
    <w:rsid w:val="007B0126"/>
    <w:rsid w:val="007B037A"/>
    <w:rsid w:val="007B04F5"/>
    <w:rsid w:val="007B0C16"/>
    <w:rsid w:val="007B0D3E"/>
    <w:rsid w:val="007B0D5B"/>
    <w:rsid w:val="007B0D81"/>
    <w:rsid w:val="007B0DF1"/>
    <w:rsid w:val="007B0E91"/>
    <w:rsid w:val="007B1AFA"/>
    <w:rsid w:val="007B1BBE"/>
    <w:rsid w:val="007B1D87"/>
    <w:rsid w:val="007B1FD1"/>
    <w:rsid w:val="007B226D"/>
    <w:rsid w:val="007B2299"/>
    <w:rsid w:val="007B22C8"/>
    <w:rsid w:val="007B27E1"/>
    <w:rsid w:val="007B2937"/>
    <w:rsid w:val="007B2A93"/>
    <w:rsid w:val="007B2D91"/>
    <w:rsid w:val="007B314A"/>
    <w:rsid w:val="007B31C2"/>
    <w:rsid w:val="007B31E2"/>
    <w:rsid w:val="007B33FC"/>
    <w:rsid w:val="007B343F"/>
    <w:rsid w:val="007B3B71"/>
    <w:rsid w:val="007B3BEF"/>
    <w:rsid w:val="007B3FB2"/>
    <w:rsid w:val="007B42BD"/>
    <w:rsid w:val="007B4393"/>
    <w:rsid w:val="007B4433"/>
    <w:rsid w:val="007B4567"/>
    <w:rsid w:val="007B467F"/>
    <w:rsid w:val="007B4958"/>
    <w:rsid w:val="007B4B43"/>
    <w:rsid w:val="007B4EEC"/>
    <w:rsid w:val="007B506A"/>
    <w:rsid w:val="007B50EB"/>
    <w:rsid w:val="007B520A"/>
    <w:rsid w:val="007B55B5"/>
    <w:rsid w:val="007B58CE"/>
    <w:rsid w:val="007B595B"/>
    <w:rsid w:val="007B5CAC"/>
    <w:rsid w:val="007B624D"/>
    <w:rsid w:val="007B6266"/>
    <w:rsid w:val="007B6A0F"/>
    <w:rsid w:val="007B6BAA"/>
    <w:rsid w:val="007B6BE4"/>
    <w:rsid w:val="007B70F1"/>
    <w:rsid w:val="007B72E6"/>
    <w:rsid w:val="007B73CB"/>
    <w:rsid w:val="007B7751"/>
    <w:rsid w:val="007B7F31"/>
    <w:rsid w:val="007C0403"/>
    <w:rsid w:val="007C0425"/>
    <w:rsid w:val="007C069C"/>
    <w:rsid w:val="007C07A7"/>
    <w:rsid w:val="007C08B3"/>
    <w:rsid w:val="007C09A2"/>
    <w:rsid w:val="007C0BB6"/>
    <w:rsid w:val="007C100A"/>
    <w:rsid w:val="007C132B"/>
    <w:rsid w:val="007C19DA"/>
    <w:rsid w:val="007C1AE7"/>
    <w:rsid w:val="007C1C9D"/>
    <w:rsid w:val="007C230A"/>
    <w:rsid w:val="007C2445"/>
    <w:rsid w:val="007C285E"/>
    <w:rsid w:val="007C288C"/>
    <w:rsid w:val="007C2927"/>
    <w:rsid w:val="007C2BEB"/>
    <w:rsid w:val="007C2C53"/>
    <w:rsid w:val="007C2D24"/>
    <w:rsid w:val="007C31F9"/>
    <w:rsid w:val="007C3338"/>
    <w:rsid w:val="007C374A"/>
    <w:rsid w:val="007C37F5"/>
    <w:rsid w:val="007C384B"/>
    <w:rsid w:val="007C392D"/>
    <w:rsid w:val="007C3A5E"/>
    <w:rsid w:val="007C3EA1"/>
    <w:rsid w:val="007C4080"/>
    <w:rsid w:val="007C41B4"/>
    <w:rsid w:val="007C41BD"/>
    <w:rsid w:val="007C4285"/>
    <w:rsid w:val="007C45A6"/>
    <w:rsid w:val="007C460B"/>
    <w:rsid w:val="007C4674"/>
    <w:rsid w:val="007C4698"/>
    <w:rsid w:val="007C4844"/>
    <w:rsid w:val="007C4868"/>
    <w:rsid w:val="007C4977"/>
    <w:rsid w:val="007C49D4"/>
    <w:rsid w:val="007C4BB0"/>
    <w:rsid w:val="007C538A"/>
    <w:rsid w:val="007C5441"/>
    <w:rsid w:val="007C549F"/>
    <w:rsid w:val="007C5B39"/>
    <w:rsid w:val="007C5C49"/>
    <w:rsid w:val="007C5CDD"/>
    <w:rsid w:val="007C5CE1"/>
    <w:rsid w:val="007C5EC3"/>
    <w:rsid w:val="007C633B"/>
    <w:rsid w:val="007C6638"/>
    <w:rsid w:val="007C663B"/>
    <w:rsid w:val="007C6E8A"/>
    <w:rsid w:val="007C6F46"/>
    <w:rsid w:val="007C741C"/>
    <w:rsid w:val="007C7624"/>
    <w:rsid w:val="007C79F3"/>
    <w:rsid w:val="007C7ABB"/>
    <w:rsid w:val="007C7B78"/>
    <w:rsid w:val="007C7F4A"/>
    <w:rsid w:val="007D03FD"/>
    <w:rsid w:val="007D069F"/>
    <w:rsid w:val="007D0763"/>
    <w:rsid w:val="007D09B3"/>
    <w:rsid w:val="007D0AF5"/>
    <w:rsid w:val="007D0D32"/>
    <w:rsid w:val="007D0F69"/>
    <w:rsid w:val="007D0FBD"/>
    <w:rsid w:val="007D137E"/>
    <w:rsid w:val="007D1919"/>
    <w:rsid w:val="007D2012"/>
    <w:rsid w:val="007D23D6"/>
    <w:rsid w:val="007D296F"/>
    <w:rsid w:val="007D2D90"/>
    <w:rsid w:val="007D2F37"/>
    <w:rsid w:val="007D3095"/>
    <w:rsid w:val="007D3156"/>
    <w:rsid w:val="007D31DD"/>
    <w:rsid w:val="007D3642"/>
    <w:rsid w:val="007D368E"/>
    <w:rsid w:val="007D3763"/>
    <w:rsid w:val="007D37D8"/>
    <w:rsid w:val="007D3DB5"/>
    <w:rsid w:val="007D4266"/>
    <w:rsid w:val="007D43E2"/>
    <w:rsid w:val="007D4475"/>
    <w:rsid w:val="007D4801"/>
    <w:rsid w:val="007D4847"/>
    <w:rsid w:val="007D4AE3"/>
    <w:rsid w:val="007D4E2E"/>
    <w:rsid w:val="007D4F31"/>
    <w:rsid w:val="007D5329"/>
    <w:rsid w:val="007D542C"/>
    <w:rsid w:val="007D5436"/>
    <w:rsid w:val="007D5539"/>
    <w:rsid w:val="007D615D"/>
    <w:rsid w:val="007D61A1"/>
    <w:rsid w:val="007D62E6"/>
    <w:rsid w:val="007D63E4"/>
    <w:rsid w:val="007D65AC"/>
    <w:rsid w:val="007D65D2"/>
    <w:rsid w:val="007D6691"/>
    <w:rsid w:val="007D69E9"/>
    <w:rsid w:val="007D6D63"/>
    <w:rsid w:val="007D741D"/>
    <w:rsid w:val="007D74D3"/>
    <w:rsid w:val="007D78A0"/>
    <w:rsid w:val="007D7A7B"/>
    <w:rsid w:val="007D7C88"/>
    <w:rsid w:val="007D7DC5"/>
    <w:rsid w:val="007E000C"/>
    <w:rsid w:val="007E001A"/>
    <w:rsid w:val="007E0987"/>
    <w:rsid w:val="007E0A74"/>
    <w:rsid w:val="007E0C19"/>
    <w:rsid w:val="007E0CA7"/>
    <w:rsid w:val="007E0EFE"/>
    <w:rsid w:val="007E1578"/>
    <w:rsid w:val="007E1A5A"/>
    <w:rsid w:val="007E1A6E"/>
    <w:rsid w:val="007E1C58"/>
    <w:rsid w:val="007E1FF4"/>
    <w:rsid w:val="007E221A"/>
    <w:rsid w:val="007E221B"/>
    <w:rsid w:val="007E2B17"/>
    <w:rsid w:val="007E2B1B"/>
    <w:rsid w:val="007E2DE4"/>
    <w:rsid w:val="007E3230"/>
    <w:rsid w:val="007E347A"/>
    <w:rsid w:val="007E35EC"/>
    <w:rsid w:val="007E3A5E"/>
    <w:rsid w:val="007E3A9B"/>
    <w:rsid w:val="007E3B00"/>
    <w:rsid w:val="007E3C24"/>
    <w:rsid w:val="007E3CFD"/>
    <w:rsid w:val="007E3D86"/>
    <w:rsid w:val="007E3D8E"/>
    <w:rsid w:val="007E3E08"/>
    <w:rsid w:val="007E3F0A"/>
    <w:rsid w:val="007E3FA9"/>
    <w:rsid w:val="007E43F5"/>
    <w:rsid w:val="007E44ED"/>
    <w:rsid w:val="007E4543"/>
    <w:rsid w:val="007E4769"/>
    <w:rsid w:val="007E4D98"/>
    <w:rsid w:val="007E5207"/>
    <w:rsid w:val="007E52A9"/>
    <w:rsid w:val="007E5527"/>
    <w:rsid w:val="007E56E2"/>
    <w:rsid w:val="007E57A5"/>
    <w:rsid w:val="007E5C3E"/>
    <w:rsid w:val="007E5E55"/>
    <w:rsid w:val="007E5ED0"/>
    <w:rsid w:val="007E64E7"/>
    <w:rsid w:val="007E64F1"/>
    <w:rsid w:val="007E6873"/>
    <w:rsid w:val="007E747D"/>
    <w:rsid w:val="007E756B"/>
    <w:rsid w:val="007E7587"/>
    <w:rsid w:val="007E7924"/>
    <w:rsid w:val="007E7D23"/>
    <w:rsid w:val="007E7F76"/>
    <w:rsid w:val="007F003A"/>
    <w:rsid w:val="007F010E"/>
    <w:rsid w:val="007F013D"/>
    <w:rsid w:val="007F0177"/>
    <w:rsid w:val="007F0208"/>
    <w:rsid w:val="007F04A4"/>
    <w:rsid w:val="007F0B81"/>
    <w:rsid w:val="007F0DE0"/>
    <w:rsid w:val="007F0FC6"/>
    <w:rsid w:val="007F11DC"/>
    <w:rsid w:val="007F1292"/>
    <w:rsid w:val="007F19AB"/>
    <w:rsid w:val="007F1AB6"/>
    <w:rsid w:val="007F1B33"/>
    <w:rsid w:val="007F1FB5"/>
    <w:rsid w:val="007F2004"/>
    <w:rsid w:val="007F22AB"/>
    <w:rsid w:val="007F2C62"/>
    <w:rsid w:val="007F2CCC"/>
    <w:rsid w:val="007F2CF7"/>
    <w:rsid w:val="007F2F16"/>
    <w:rsid w:val="007F2FDA"/>
    <w:rsid w:val="007F2FFE"/>
    <w:rsid w:val="007F31BA"/>
    <w:rsid w:val="007F329A"/>
    <w:rsid w:val="007F3537"/>
    <w:rsid w:val="007F3B85"/>
    <w:rsid w:val="007F3CA6"/>
    <w:rsid w:val="007F3DFC"/>
    <w:rsid w:val="007F3E4F"/>
    <w:rsid w:val="007F3F81"/>
    <w:rsid w:val="007F43EE"/>
    <w:rsid w:val="007F4712"/>
    <w:rsid w:val="007F471A"/>
    <w:rsid w:val="007F4756"/>
    <w:rsid w:val="007F4962"/>
    <w:rsid w:val="007F4DE2"/>
    <w:rsid w:val="007F5047"/>
    <w:rsid w:val="007F53B8"/>
    <w:rsid w:val="007F55F7"/>
    <w:rsid w:val="007F55FB"/>
    <w:rsid w:val="007F59F5"/>
    <w:rsid w:val="007F5B27"/>
    <w:rsid w:val="007F5E4C"/>
    <w:rsid w:val="007F5EE0"/>
    <w:rsid w:val="007F6716"/>
    <w:rsid w:val="007F681D"/>
    <w:rsid w:val="007F6845"/>
    <w:rsid w:val="007F697C"/>
    <w:rsid w:val="007F6EEF"/>
    <w:rsid w:val="007F71B4"/>
    <w:rsid w:val="007F7214"/>
    <w:rsid w:val="007F7D0D"/>
    <w:rsid w:val="007F7DA8"/>
    <w:rsid w:val="0080039F"/>
    <w:rsid w:val="008003A4"/>
    <w:rsid w:val="008003BE"/>
    <w:rsid w:val="008004C0"/>
    <w:rsid w:val="00800787"/>
    <w:rsid w:val="00800798"/>
    <w:rsid w:val="00800CFF"/>
    <w:rsid w:val="00800EDF"/>
    <w:rsid w:val="00801141"/>
    <w:rsid w:val="0080143B"/>
    <w:rsid w:val="008014A8"/>
    <w:rsid w:val="00801CD6"/>
    <w:rsid w:val="00801E9E"/>
    <w:rsid w:val="00802665"/>
    <w:rsid w:val="0080275B"/>
    <w:rsid w:val="008027F9"/>
    <w:rsid w:val="0080286E"/>
    <w:rsid w:val="00802B10"/>
    <w:rsid w:val="00802C0C"/>
    <w:rsid w:val="00802D6E"/>
    <w:rsid w:val="00802F98"/>
    <w:rsid w:val="00803205"/>
    <w:rsid w:val="0080334F"/>
    <w:rsid w:val="0080348B"/>
    <w:rsid w:val="00803587"/>
    <w:rsid w:val="00803DB8"/>
    <w:rsid w:val="00804176"/>
    <w:rsid w:val="00804262"/>
    <w:rsid w:val="008045D4"/>
    <w:rsid w:val="00804758"/>
    <w:rsid w:val="00804816"/>
    <w:rsid w:val="00804AEC"/>
    <w:rsid w:val="00804CD0"/>
    <w:rsid w:val="00804EB6"/>
    <w:rsid w:val="008050F2"/>
    <w:rsid w:val="00805364"/>
    <w:rsid w:val="00805531"/>
    <w:rsid w:val="008055B6"/>
    <w:rsid w:val="008058BC"/>
    <w:rsid w:val="008058CB"/>
    <w:rsid w:val="00805927"/>
    <w:rsid w:val="00805B57"/>
    <w:rsid w:val="00805B9E"/>
    <w:rsid w:val="00805D26"/>
    <w:rsid w:val="00805E3F"/>
    <w:rsid w:val="00805ECF"/>
    <w:rsid w:val="008060B4"/>
    <w:rsid w:val="008060E0"/>
    <w:rsid w:val="00806318"/>
    <w:rsid w:val="008063D6"/>
    <w:rsid w:val="008065B1"/>
    <w:rsid w:val="00806614"/>
    <w:rsid w:val="0080690D"/>
    <w:rsid w:val="00806D00"/>
    <w:rsid w:val="00806DE7"/>
    <w:rsid w:val="00806F1D"/>
    <w:rsid w:val="00807208"/>
    <w:rsid w:val="008074D4"/>
    <w:rsid w:val="008074FE"/>
    <w:rsid w:val="00807677"/>
    <w:rsid w:val="008077ED"/>
    <w:rsid w:val="00807D85"/>
    <w:rsid w:val="00807FDB"/>
    <w:rsid w:val="00810031"/>
    <w:rsid w:val="00810063"/>
    <w:rsid w:val="008101D3"/>
    <w:rsid w:val="00810226"/>
    <w:rsid w:val="00810264"/>
    <w:rsid w:val="008103FE"/>
    <w:rsid w:val="008104CC"/>
    <w:rsid w:val="008104FA"/>
    <w:rsid w:val="00810A65"/>
    <w:rsid w:val="00811639"/>
    <w:rsid w:val="008118DF"/>
    <w:rsid w:val="00811B14"/>
    <w:rsid w:val="00811B1F"/>
    <w:rsid w:val="00811C03"/>
    <w:rsid w:val="00811F09"/>
    <w:rsid w:val="008123FF"/>
    <w:rsid w:val="0081272D"/>
    <w:rsid w:val="008128D3"/>
    <w:rsid w:val="00812CFB"/>
    <w:rsid w:val="00812F8E"/>
    <w:rsid w:val="008135BF"/>
    <w:rsid w:val="00813763"/>
    <w:rsid w:val="00813F6F"/>
    <w:rsid w:val="00813FEF"/>
    <w:rsid w:val="0081409F"/>
    <w:rsid w:val="00814124"/>
    <w:rsid w:val="008144BD"/>
    <w:rsid w:val="00814860"/>
    <w:rsid w:val="00815564"/>
    <w:rsid w:val="008155DC"/>
    <w:rsid w:val="0081568A"/>
    <w:rsid w:val="00815878"/>
    <w:rsid w:val="008158E5"/>
    <w:rsid w:val="0081646C"/>
    <w:rsid w:val="00816607"/>
    <w:rsid w:val="00816672"/>
    <w:rsid w:val="0081667D"/>
    <w:rsid w:val="00816812"/>
    <w:rsid w:val="008168AF"/>
    <w:rsid w:val="00816D65"/>
    <w:rsid w:val="00816E2A"/>
    <w:rsid w:val="00816F23"/>
    <w:rsid w:val="008173B3"/>
    <w:rsid w:val="008173EC"/>
    <w:rsid w:val="00817C50"/>
    <w:rsid w:val="00817F16"/>
    <w:rsid w:val="00817F7F"/>
    <w:rsid w:val="00820166"/>
    <w:rsid w:val="008202ED"/>
    <w:rsid w:val="0082030F"/>
    <w:rsid w:val="008209C4"/>
    <w:rsid w:val="00820C9D"/>
    <w:rsid w:val="00821369"/>
    <w:rsid w:val="008219DF"/>
    <w:rsid w:val="00821B68"/>
    <w:rsid w:val="00821D77"/>
    <w:rsid w:val="00821E09"/>
    <w:rsid w:val="00821E25"/>
    <w:rsid w:val="00821EA9"/>
    <w:rsid w:val="00821FAE"/>
    <w:rsid w:val="008222E6"/>
    <w:rsid w:val="00822328"/>
    <w:rsid w:val="008223B9"/>
    <w:rsid w:val="008223CD"/>
    <w:rsid w:val="00822589"/>
    <w:rsid w:val="0082267F"/>
    <w:rsid w:val="0082280F"/>
    <w:rsid w:val="008229D4"/>
    <w:rsid w:val="00822A05"/>
    <w:rsid w:val="00822AEA"/>
    <w:rsid w:val="00822B3B"/>
    <w:rsid w:val="00822DB7"/>
    <w:rsid w:val="00822F3A"/>
    <w:rsid w:val="00823032"/>
    <w:rsid w:val="00823187"/>
    <w:rsid w:val="0082318B"/>
    <w:rsid w:val="008233BF"/>
    <w:rsid w:val="008234D9"/>
    <w:rsid w:val="00823EFA"/>
    <w:rsid w:val="008242AB"/>
    <w:rsid w:val="0082455F"/>
    <w:rsid w:val="008245AD"/>
    <w:rsid w:val="008248F9"/>
    <w:rsid w:val="00824B09"/>
    <w:rsid w:val="00824D2A"/>
    <w:rsid w:val="00824EFA"/>
    <w:rsid w:val="008253F4"/>
    <w:rsid w:val="0082556B"/>
    <w:rsid w:val="0082589E"/>
    <w:rsid w:val="00825A54"/>
    <w:rsid w:val="00825F24"/>
    <w:rsid w:val="0082654E"/>
    <w:rsid w:val="00826A8C"/>
    <w:rsid w:val="0082708B"/>
    <w:rsid w:val="008271BE"/>
    <w:rsid w:val="0082720C"/>
    <w:rsid w:val="008279A7"/>
    <w:rsid w:val="00827A89"/>
    <w:rsid w:val="00827FEF"/>
    <w:rsid w:val="008304AA"/>
    <w:rsid w:val="008305A4"/>
    <w:rsid w:val="008308E1"/>
    <w:rsid w:val="00830929"/>
    <w:rsid w:val="008309ED"/>
    <w:rsid w:val="008309EE"/>
    <w:rsid w:val="00830BFA"/>
    <w:rsid w:val="00830C46"/>
    <w:rsid w:val="00830EC1"/>
    <w:rsid w:val="0083107C"/>
    <w:rsid w:val="008310E9"/>
    <w:rsid w:val="0083153D"/>
    <w:rsid w:val="00831677"/>
    <w:rsid w:val="00831A9F"/>
    <w:rsid w:val="00831D71"/>
    <w:rsid w:val="00831E1A"/>
    <w:rsid w:val="00831F29"/>
    <w:rsid w:val="008321B4"/>
    <w:rsid w:val="008321C4"/>
    <w:rsid w:val="00832612"/>
    <w:rsid w:val="00832821"/>
    <w:rsid w:val="00832B03"/>
    <w:rsid w:val="00832B1A"/>
    <w:rsid w:val="00832E0E"/>
    <w:rsid w:val="00833372"/>
    <w:rsid w:val="0083390A"/>
    <w:rsid w:val="00833AFF"/>
    <w:rsid w:val="00833FAA"/>
    <w:rsid w:val="008340E1"/>
    <w:rsid w:val="00834307"/>
    <w:rsid w:val="00834664"/>
    <w:rsid w:val="00834693"/>
    <w:rsid w:val="008346E6"/>
    <w:rsid w:val="0083482E"/>
    <w:rsid w:val="008349B0"/>
    <w:rsid w:val="00834D31"/>
    <w:rsid w:val="00834F3D"/>
    <w:rsid w:val="008350CD"/>
    <w:rsid w:val="00835239"/>
    <w:rsid w:val="008352FC"/>
    <w:rsid w:val="0083546F"/>
    <w:rsid w:val="0083579E"/>
    <w:rsid w:val="0083583A"/>
    <w:rsid w:val="00835BE7"/>
    <w:rsid w:val="00835C0B"/>
    <w:rsid w:val="00835EC2"/>
    <w:rsid w:val="0083613D"/>
    <w:rsid w:val="0083629E"/>
    <w:rsid w:val="00836932"/>
    <w:rsid w:val="008369C2"/>
    <w:rsid w:val="00836A04"/>
    <w:rsid w:val="00836BC8"/>
    <w:rsid w:val="008377A0"/>
    <w:rsid w:val="0083780C"/>
    <w:rsid w:val="0083782C"/>
    <w:rsid w:val="00837BEA"/>
    <w:rsid w:val="00840175"/>
    <w:rsid w:val="008402BC"/>
    <w:rsid w:val="00840375"/>
    <w:rsid w:val="008403E9"/>
    <w:rsid w:val="00840414"/>
    <w:rsid w:val="008406F0"/>
    <w:rsid w:val="0084075F"/>
    <w:rsid w:val="00840C36"/>
    <w:rsid w:val="00841209"/>
    <w:rsid w:val="0084152F"/>
    <w:rsid w:val="0084166F"/>
    <w:rsid w:val="0084178D"/>
    <w:rsid w:val="00841A21"/>
    <w:rsid w:val="00841B12"/>
    <w:rsid w:val="0084230C"/>
    <w:rsid w:val="0084246F"/>
    <w:rsid w:val="0084260D"/>
    <w:rsid w:val="008428C5"/>
    <w:rsid w:val="00842A8D"/>
    <w:rsid w:val="00842ABE"/>
    <w:rsid w:val="00842C31"/>
    <w:rsid w:val="00842C33"/>
    <w:rsid w:val="00842D06"/>
    <w:rsid w:val="0084339A"/>
    <w:rsid w:val="008433A5"/>
    <w:rsid w:val="00843582"/>
    <w:rsid w:val="008438EA"/>
    <w:rsid w:val="00843AFB"/>
    <w:rsid w:val="00843BF9"/>
    <w:rsid w:val="00843CC7"/>
    <w:rsid w:val="00843DD5"/>
    <w:rsid w:val="00843F89"/>
    <w:rsid w:val="00844027"/>
    <w:rsid w:val="00844168"/>
    <w:rsid w:val="00844433"/>
    <w:rsid w:val="0084458C"/>
    <w:rsid w:val="00844632"/>
    <w:rsid w:val="008446DD"/>
    <w:rsid w:val="008448C7"/>
    <w:rsid w:val="00844DA2"/>
    <w:rsid w:val="00844FE6"/>
    <w:rsid w:val="0084524B"/>
    <w:rsid w:val="00845A58"/>
    <w:rsid w:val="00845C00"/>
    <w:rsid w:val="00845CDE"/>
    <w:rsid w:val="00846243"/>
    <w:rsid w:val="00846275"/>
    <w:rsid w:val="008466A4"/>
    <w:rsid w:val="008467F7"/>
    <w:rsid w:val="00846A04"/>
    <w:rsid w:val="00846A30"/>
    <w:rsid w:val="00846AC0"/>
    <w:rsid w:val="00846B74"/>
    <w:rsid w:val="00846D53"/>
    <w:rsid w:val="00846E48"/>
    <w:rsid w:val="00846EE5"/>
    <w:rsid w:val="00847305"/>
    <w:rsid w:val="00847553"/>
    <w:rsid w:val="0084760C"/>
    <w:rsid w:val="00847734"/>
    <w:rsid w:val="00847E04"/>
    <w:rsid w:val="00850220"/>
    <w:rsid w:val="0085027C"/>
    <w:rsid w:val="00850467"/>
    <w:rsid w:val="0085049B"/>
    <w:rsid w:val="00850503"/>
    <w:rsid w:val="00850550"/>
    <w:rsid w:val="00850713"/>
    <w:rsid w:val="00850F0D"/>
    <w:rsid w:val="00850F45"/>
    <w:rsid w:val="00850F4A"/>
    <w:rsid w:val="00850F65"/>
    <w:rsid w:val="008510E8"/>
    <w:rsid w:val="00851BA3"/>
    <w:rsid w:val="00851F3B"/>
    <w:rsid w:val="00852057"/>
    <w:rsid w:val="008521A3"/>
    <w:rsid w:val="008522B9"/>
    <w:rsid w:val="008525AB"/>
    <w:rsid w:val="0085265B"/>
    <w:rsid w:val="00853367"/>
    <w:rsid w:val="00853423"/>
    <w:rsid w:val="00853861"/>
    <w:rsid w:val="00853891"/>
    <w:rsid w:val="00853C72"/>
    <w:rsid w:val="00853CC2"/>
    <w:rsid w:val="008541D4"/>
    <w:rsid w:val="00854514"/>
    <w:rsid w:val="0085511E"/>
    <w:rsid w:val="00855208"/>
    <w:rsid w:val="00855319"/>
    <w:rsid w:val="008553CC"/>
    <w:rsid w:val="008559EC"/>
    <w:rsid w:val="00855CDB"/>
    <w:rsid w:val="00855DA7"/>
    <w:rsid w:val="00855DAB"/>
    <w:rsid w:val="00855FDF"/>
    <w:rsid w:val="0085602C"/>
    <w:rsid w:val="00856108"/>
    <w:rsid w:val="0085680C"/>
    <w:rsid w:val="00856A42"/>
    <w:rsid w:val="00857292"/>
    <w:rsid w:val="00857340"/>
    <w:rsid w:val="008574AC"/>
    <w:rsid w:val="00857983"/>
    <w:rsid w:val="00857A24"/>
    <w:rsid w:val="00860479"/>
    <w:rsid w:val="00860567"/>
    <w:rsid w:val="00860F07"/>
    <w:rsid w:val="00860F5A"/>
    <w:rsid w:val="00861037"/>
    <w:rsid w:val="008613B0"/>
    <w:rsid w:val="008614D8"/>
    <w:rsid w:val="00861509"/>
    <w:rsid w:val="0086157F"/>
    <w:rsid w:val="008615A5"/>
    <w:rsid w:val="00861A7A"/>
    <w:rsid w:val="00861B5B"/>
    <w:rsid w:val="00861BCA"/>
    <w:rsid w:val="00861DFF"/>
    <w:rsid w:val="00861F14"/>
    <w:rsid w:val="008621E2"/>
    <w:rsid w:val="008623AB"/>
    <w:rsid w:val="008624C1"/>
    <w:rsid w:val="008627CF"/>
    <w:rsid w:val="00862873"/>
    <w:rsid w:val="00862BC8"/>
    <w:rsid w:val="00862E25"/>
    <w:rsid w:val="00863080"/>
    <w:rsid w:val="008631AB"/>
    <w:rsid w:val="008631BC"/>
    <w:rsid w:val="00863373"/>
    <w:rsid w:val="00863AA0"/>
    <w:rsid w:val="00863BB4"/>
    <w:rsid w:val="00863C7C"/>
    <w:rsid w:val="0086406B"/>
    <w:rsid w:val="0086460E"/>
    <w:rsid w:val="0086486A"/>
    <w:rsid w:val="00864B70"/>
    <w:rsid w:val="00865119"/>
    <w:rsid w:val="00865222"/>
    <w:rsid w:val="008653E0"/>
    <w:rsid w:val="0086570A"/>
    <w:rsid w:val="008657E4"/>
    <w:rsid w:val="00865839"/>
    <w:rsid w:val="00865A50"/>
    <w:rsid w:val="00865B5E"/>
    <w:rsid w:val="00865CA9"/>
    <w:rsid w:val="00866066"/>
    <w:rsid w:val="008660E3"/>
    <w:rsid w:val="008664BE"/>
    <w:rsid w:val="00866513"/>
    <w:rsid w:val="00866559"/>
    <w:rsid w:val="008665A8"/>
    <w:rsid w:val="0086663C"/>
    <w:rsid w:val="0086669A"/>
    <w:rsid w:val="00866781"/>
    <w:rsid w:val="00866B52"/>
    <w:rsid w:val="00867099"/>
    <w:rsid w:val="0086715F"/>
    <w:rsid w:val="008672FA"/>
    <w:rsid w:val="008674CA"/>
    <w:rsid w:val="0086752C"/>
    <w:rsid w:val="008679B1"/>
    <w:rsid w:val="008679E0"/>
    <w:rsid w:val="0086ED69"/>
    <w:rsid w:val="00870238"/>
    <w:rsid w:val="00870287"/>
    <w:rsid w:val="00870533"/>
    <w:rsid w:val="00870826"/>
    <w:rsid w:val="008709CB"/>
    <w:rsid w:val="00870FAD"/>
    <w:rsid w:val="0087165A"/>
    <w:rsid w:val="008719AF"/>
    <w:rsid w:val="00871A2F"/>
    <w:rsid w:val="00872464"/>
    <w:rsid w:val="008725B8"/>
    <w:rsid w:val="008729A7"/>
    <w:rsid w:val="008730AB"/>
    <w:rsid w:val="008731A7"/>
    <w:rsid w:val="00873465"/>
    <w:rsid w:val="00873496"/>
    <w:rsid w:val="008734C6"/>
    <w:rsid w:val="008735EE"/>
    <w:rsid w:val="0087369D"/>
    <w:rsid w:val="008737B7"/>
    <w:rsid w:val="008738DB"/>
    <w:rsid w:val="0087391D"/>
    <w:rsid w:val="00873977"/>
    <w:rsid w:val="0087399C"/>
    <w:rsid w:val="00873BEA"/>
    <w:rsid w:val="00873D3E"/>
    <w:rsid w:val="00873D81"/>
    <w:rsid w:val="00873DF4"/>
    <w:rsid w:val="00873E9C"/>
    <w:rsid w:val="00873EF4"/>
    <w:rsid w:val="00874184"/>
    <w:rsid w:val="00874528"/>
    <w:rsid w:val="008749EC"/>
    <w:rsid w:val="00874B2D"/>
    <w:rsid w:val="00874C46"/>
    <w:rsid w:val="00874D96"/>
    <w:rsid w:val="0087504F"/>
    <w:rsid w:val="00875155"/>
    <w:rsid w:val="00875186"/>
    <w:rsid w:val="0087584B"/>
    <w:rsid w:val="008758F9"/>
    <w:rsid w:val="00875999"/>
    <w:rsid w:val="00875E3D"/>
    <w:rsid w:val="0087633C"/>
    <w:rsid w:val="00876862"/>
    <w:rsid w:val="00876B61"/>
    <w:rsid w:val="00876C1E"/>
    <w:rsid w:val="00877334"/>
    <w:rsid w:val="008775E8"/>
    <w:rsid w:val="008802F3"/>
    <w:rsid w:val="0088048A"/>
    <w:rsid w:val="00880591"/>
    <w:rsid w:val="0088070B"/>
    <w:rsid w:val="008807CE"/>
    <w:rsid w:val="00880F55"/>
    <w:rsid w:val="0088120D"/>
    <w:rsid w:val="008815F8"/>
    <w:rsid w:val="0088199B"/>
    <w:rsid w:val="00881B1E"/>
    <w:rsid w:val="00881F48"/>
    <w:rsid w:val="00882071"/>
    <w:rsid w:val="00882DF0"/>
    <w:rsid w:val="00882F40"/>
    <w:rsid w:val="00882F8B"/>
    <w:rsid w:val="00883134"/>
    <w:rsid w:val="008831D8"/>
    <w:rsid w:val="008833B7"/>
    <w:rsid w:val="008833EF"/>
    <w:rsid w:val="00883982"/>
    <w:rsid w:val="008839CD"/>
    <w:rsid w:val="00883A13"/>
    <w:rsid w:val="00883B60"/>
    <w:rsid w:val="00883CF4"/>
    <w:rsid w:val="008841D7"/>
    <w:rsid w:val="0088454E"/>
    <w:rsid w:val="00884679"/>
    <w:rsid w:val="00884717"/>
    <w:rsid w:val="00884971"/>
    <w:rsid w:val="008849F0"/>
    <w:rsid w:val="00884D0B"/>
    <w:rsid w:val="008856B3"/>
    <w:rsid w:val="00885993"/>
    <w:rsid w:val="00885E4D"/>
    <w:rsid w:val="00885ED0"/>
    <w:rsid w:val="008860A1"/>
    <w:rsid w:val="0088627E"/>
    <w:rsid w:val="0088676C"/>
    <w:rsid w:val="00886B23"/>
    <w:rsid w:val="00886B3F"/>
    <w:rsid w:val="00886BE8"/>
    <w:rsid w:val="008870E6"/>
    <w:rsid w:val="00887377"/>
    <w:rsid w:val="0088752F"/>
    <w:rsid w:val="0088776C"/>
    <w:rsid w:val="00887BB0"/>
    <w:rsid w:val="00890120"/>
    <w:rsid w:val="00890190"/>
    <w:rsid w:val="00890B39"/>
    <w:rsid w:val="00890B8D"/>
    <w:rsid w:val="00891164"/>
    <w:rsid w:val="008914FB"/>
    <w:rsid w:val="008915A8"/>
    <w:rsid w:val="00891659"/>
    <w:rsid w:val="0089188D"/>
    <w:rsid w:val="00891F3C"/>
    <w:rsid w:val="008921C2"/>
    <w:rsid w:val="00892282"/>
    <w:rsid w:val="0089257E"/>
    <w:rsid w:val="00892ACF"/>
    <w:rsid w:val="00892DA5"/>
    <w:rsid w:val="00892EFD"/>
    <w:rsid w:val="008931A0"/>
    <w:rsid w:val="00893491"/>
    <w:rsid w:val="00893502"/>
    <w:rsid w:val="0089381C"/>
    <w:rsid w:val="00893A1B"/>
    <w:rsid w:val="00893ADA"/>
    <w:rsid w:val="00893C4A"/>
    <w:rsid w:val="00893CF4"/>
    <w:rsid w:val="00893DBF"/>
    <w:rsid w:val="00893F53"/>
    <w:rsid w:val="00894056"/>
    <w:rsid w:val="00894439"/>
    <w:rsid w:val="00894675"/>
    <w:rsid w:val="00894D2D"/>
    <w:rsid w:val="00894DED"/>
    <w:rsid w:val="00895181"/>
    <w:rsid w:val="00895396"/>
    <w:rsid w:val="008959A7"/>
    <w:rsid w:val="00895A03"/>
    <w:rsid w:val="00895AD8"/>
    <w:rsid w:val="00895CD8"/>
    <w:rsid w:val="00895D57"/>
    <w:rsid w:val="00895FF4"/>
    <w:rsid w:val="0089602D"/>
    <w:rsid w:val="008963B9"/>
    <w:rsid w:val="0089661A"/>
    <w:rsid w:val="0089693B"/>
    <w:rsid w:val="00896B7F"/>
    <w:rsid w:val="00896BC2"/>
    <w:rsid w:val="00896E60"/>
    <w:rsid w:val="008975D9"/>
    <w:rsid w:val="008976D8"/>
    <w:rsid w:val="00897865"/>
    <w:rsid w:val="00897A10"/>
    <w:rsid w:val="00897A26"/>
    <w:rsid w:val="00897D07"/>
    <w:rsid w:val="00897E69"/>
    <w:rsid w:val="008A01F3"/>
    <w:rsid w:val="008A0467"/>
    <w:rsid w:val="008A06A0"/>
    <w:rsid w:val="008A0A59"/>
    <w:rsid w:val="008A0E17"/>
    <w:rsid w:val="008A112D"/>
    <w:rsid w:val="008A14AD"/>
    <w:rsid w:val="008A155F"/>
    <w:rsid w:val="008A1586"/>
    <w:rsid w:val="008A15BA"/>
    <w:rsid w:val="008A1A00"/>
    <w:rsid w:val="008A1ADE"/>
    <w:rsid w:val="008A1C3A"/>
    <w:rsid w:val="008A1FA1"/>
    <w:rsid w:val="008A21D0"/>
    <w:rsid w:val="008A2962"/>
    <w:rsid w:val="008A2AAF"/>
    <w:rsid w:val="008A2ACD"/>
    <w:rsid w:val="008A2D89"/>
    <w:rsid w:val="008A2F41"/>
    <w:rsid w:val="008A35AB"/>
    <w:rsid w:val="008A3620"/>
    <w:rsid w:val="008A36B9"/>
    <w:rsid w:val="008A3744"/>
    <w:rsid w:val="008A3941"/>
    <w:rsid w:val="008A3CE3"/>
    <w:rsid w:val="008A3E68"/>
    <w:rsid w:val="008A4490"/>
    <w:rsid w:val="008A4659"/>
    <w:rsid w:val="008A494B"/>
    <w:rsid w:val="008A4B9C"/>
    <w:rsid w:val="008A4C97"/>
    <w:rsid w:val="008A5513"/>
    <w:rsid w:val="008A580C"/>
    <w:rsid w:val="008A5F23"/>
    <w:rsid w:val="008A61D1"/>
    <w:rsid w:val="008A62F3"/>
    <w:rsid w:val="008A63DA"/>
    <w:rsid w:val="008A65D0"/>
    <w:rsid w:val="008A6685"/>
    <w:rsid w:val="008A67C1"/>
    <w:rsid w:val="008A7198"/>
    <w:rsid w:val="008A723B"/>
    <w:rsid w:val="008A7715"/>
    <w:rsid w:val="008B014E"/>
    <w:rsid w:val="008B058F"/>
    <w:rsid w:val="008B05A1"/>
    <w:rsid w:val="008B064B"/>
    <w:rsid w:val="008B0A55"/>
    <w:rsid w:val="008B0AC8"/>
    <w:rsid w:val="008B0D06"/>
    <w:rsid w:val="008B0DF0"/>
    <w:rsid w:val="008B0EF7"/>
    <w:rsid w:val="008B1058"/>
    <w:rsid w:val="008B1123"/>
    <w:rsid w:val="008B1577"/>
    <w:rsid w:val="008B177C"/>
    <w:rsid w:val="008B180E"/>
    <w:rsid w:val="008B184C"/>
    <w:rsid w:val="008B1862"/>
    <w:rsid w:val="008B2022"/>
    <w:rsid w:val="008B2689"/>
    <w:rsid w:val="008B2778"/>
    <w:rsid w:val="008B3607"/>
    <w:rsid w:val="008B365A"/>
    <w:rsid w:val="008B367F"/>
    <w:rsid w:val="008B420B"/>
    <w:rsid w:val="008B4376"/>
    <w:rsid w:val="008B47F3"/>
    <w:rsid w:val="008B49AC"/>
    <w:rsid w:val="008B4A74"/>
    <w:rsid w:val="008B4AF9"/>
    <w:rsid w:val="008B4BA0"/>
    <w:rsid w:val="008B4D43"/>
    <w:rsid w:val="008B4DAA"/>
    <w:rsid w:val="008B548F"/>
    <w:rsid w:val="008B5819"/>
    <w:rsid w:val="008B5861"/>
    <w:rsid w:val="008B5BED"/>
    <w:rsid w:val="008B6154"/>
    <w:rsid w:val="008B6395"/>
    <w:rsid w:val="008B6C13"/>
    <w:rsid w:val="008B6FAE"/>
    <w:rsid w:val="008B71AF"/>
    <w:rsid w:val="008B73E1"/>
    <w:rsid w:val="008B7497"/>
    <w:rsid w:val="008B762B"/>
    <w:rsid w:val="008B77C9"/>
    <w:rsid w:val="008B7CA8"/>
    <w:rsid w:val="008B7CFA"/>
    <w:rsid w:val="008B7CFE"/>
    <w:rsid w:val="008B7E44"/>
    <w:rsid w:val="008B7F66"/>
    <w:rsid w:val="008B7FA8"/>
    <w:rsid w:val="008C023A"/>
    <w:rsid w:val="008C05DF"/>
    <w:rsid w:val="008C09AE"/>
    <w:rsid w:val="008C1766"/>
    <w:rsid w:val="008C1BDD"/>
    <w:rsid w:val="008C2054"/>
    <w:rsid w:val="008C21C3"/>
    <w:rsid w:val="008C21CA"/>
    <w:rsid w:val="008C2558"/>
    <w:rsid w:val="008C2BBD"/>
    <w:rsid w:val="008C2CE1"/>
    <w:rsid w:val="008C36AF"/>
    <w:rsid w:val="008C3803"/>
    <w:rsid w:val="008C3842"/>
    <w:rsid w:val="008C38BB"/>
    <w:rsid w:val="008C39D5"/>
    <w:rsid w:val="008C3BAC"/>
    <w:rsid w:val="008C3DA2"/>
    <w:rsid w:val="008C40EC"/>
    <w:rsid w:val="008C4472"/>
    <w:rsid w:val="008C4565"/>
    <w:rsid w:val="008C47C8"/>
    <w:rsid w:val="008C4B9A"/>
    <w:rsid w:val="008C5264"/>
    <w:rsid w:val="008C535B"/>
    <w:rsid w:val="008C5563"/>
    <w:rsid w:val="008C560A"/>
    <w:rsid w:val="008C5693"/>
    <w:rsid w:val="008C5847"/>
    <w:rsid w:val="008C5FBF"/>
    <w:rsid w:val="008C60A2"/>
    <w:rsid w:val="008C6140"/>
    <w:rsid w:val="008C675D"/>
    <w:rsid w:val="008C6D1D"/>
    <w:rsid w:val="008C6E9D"/>
    <w:rsid w:val="008C6F66"/>
    <w:rsid w:val="008C729F"/>
    <w:rsid w:val="008C7515"/>
    <w:rsid w:val="008C763C"/>
    <w:rsid w:val="008C775A"/>
    <w:rsid w:val="008C7B96"/>
    <w:rsid w:val="008C7D5C"/>
    <w:rsid w:val="008C7EAD"/>
    <w:rsid w:val="008D00F3"/>
    <w:rsid w:val="008D07A2"/>
    <w:rsid w:val="008D0B5A"/>
    <w:rsid w:val="008D10AA"/>
    <w:rsid w:val="008D10E5"/>
    <w:rsid w:val="008D1402"/>
    <w:rsid w:val="008D1484"/>
    <w:rsid w:val="008D1671"/>
    <w:rsid w:val="008D1817"/>
    <w:rsid w:val="008D1EA6"/>
    <w:rsid w:val="008D1F88"/>
    <w:rsid w:val="008D2353"/>
    <w:rsid w:val="008D24EE"/>
    <w:rsid w:val="008D2508"/>
    <w:rsid w:val="008D256E"/>
    <w:rsid w:val="008D27AB"/>
    <w:rsid w:val="008D27E3"/>
    <w:rsid w:val="008D2D92"/>
    <w:rsid w:val="008D2F08"/>
    <w:rsid w:val="008D2F61"/>
    <w:rsid w:val="008D2FAD"/>
    <w:rsid w:val="008D3070"/>
    <w:rsid w:val="008D3945"/>
    <w:rsid w:val="008D3958"/>
    <w:rsid w:val="008D3B49"/>
    <w:rsid w:val="008D3F40"/>
    <w:rsid w:val="008D4296"/>
    <w:rsid w:val="008D45CB"/>
    <w:rsid w:val="008D4769"/>
    <w:rsid w:val="008D4AB2"/>
    <w:rsid w:val="008D4CF3"/>
    <w:rsid w:val="008D4DAA"/>
    <w:rsid w:val="008D4EBC"/>
    <w:rsid w:val="008D532F"/>
    <w:rsid w:val="008D53FC"/>
    <w:rsid w:val="008D552E"/>
    <w:rsid w:val="008D5649"/>
    <w:rsid w:val="008D56E2"/>
    <w:rsid w:val="008D57BF"/>
    <w:rsid w:val="008D585B"/>
    <w:rsid w:val="008D58B7"/>
    <w:rsid w:val="008D593A"/>
    <w:rsid w:val="008D5A07"/>
    <w:rsid w:val="008D5E1D"/>
    <w:rsid w:val="008D5E35"/>
    <w:rsid w:val="008D5F6B"/>
    <w:rsid w:val="008D608F"/>
    <w:rsid w:val="008D6441"/>
    <w:rsid w:val="008D650F"/>
    <w:rsid w:val="008D6839"/>
    <w:rsid w:val="008D6BAB"/>
    <w:rsid w:val="008D6D95"/>
    <w:rsid w:val="008D7B9C"/>
    <w:rsid w:val="008D7EB4"/>
    <w:rsid w:val="008E058E"/>
    <w:rsid w:val="008E0AAC"/>
    <w:rsid w:val="008E0CC9"/>
    <w:rsid w:val="008E0DBE"/>
    <w:rsid w:val="008E10CC"/>
    <w:rsid w:val="008E1117"/>
    <w:rsid w:val="008E134C"/>
    <w:rsid w:val="008E15E3"/>
    <w:rsid w:val="008E189D"/>
    <w:rsid w:val="008E1964"/>
    <w:rsid w:val="008E1DAD"/>
    <w:rsid w:val="008E1E62"/>
    <w:rsid w:val="008E1E66"/>
    <w:rsid w:val="008E1E9E"/>
    <w:rsid w:val="008E225C"/>
    <w:rsid w:val="008E2401"/>
    <w:rsid w:val="008E28C6"/>
    <w:rsid w:val="008E2AF9"/>
    <w:rsid w:val="008E2B03"/>
    <w:rsid w:val="008E2BBF"/>
    <w:rsid w:val="008E2C4E"/>
    <w:rsid w:val="008E2C78"/>
    <w:rsid w:val="008E2D94"/>
    <w:rsid w:val="008E2FDA"/>
    <w:rsid w:val="008E3153"/>
    <w:rsid w:val="008E3249"/>
    <w:rsid w:val="008E341A"/>
    <w:rsid w:val="008E36A2"/>
    <w:rsid w:val="008E3735"/>
    <w:rsid w:val="008E37F9"/>
    <w:rsid w:val="008E3DF6"/>
    <w:rsid w:val="008E40D9"/>
    <w:rsid w:val="008E43C0"/>
    <w:rsid w:val="008E449E"/>
    <w:rsid w:val="008E4998"/>
    <w:rsid w:val="008E4B0B"/>
    <w:rsid w:val="008E4DF5"/>
    <w:rsid w:val="008E4F3D"/>
    <w:rsid w:val="008E50E9"/>
    <w:rsid w:val="008E51BC"/>
    <w:rsid w:val="008E55AA"/>
    <w:rsid w:val="008E590D"/>
    <w:rsid w:val="008E5CBB"/>
    <w:rsid w:val="008E5E3A"/>
    <w:rsid w:val="008E60E6"/>
    <w:rsid w:val="008E6479"/>
    <w:rsid w:val="008E6512"/>
    <w:rsid w:val="008E6609"/>
    <w:rsid w:val="008E6B91"/>
    <w:rsid w:val="008E6C2E"/>
    <w:rsid w:val="008E6D1B"/>
    <w:rsid w:val="008E6D74"/>
    <w:rsid w:val="008E6E2E"/>
    <w:rsid w:val="008E6E49"/>
    <w:rsid w:val="008E6EF4"/>
    <w:rsid w:val="008E6F1D"/>
    <w:rsid w:val="008E70C4"/>
    <w:rsid w:val="008E718C"/>
    <w:rsid w:val="008E719B"/>
    <w:rsid w:val="008E729B"/>
    <w:rsid w:val="008E7814"/>
    <w:rsid w:val="008E7FDD"/>
    <w:rsid w:val="008F0768"/>
    <w:rsid w:val="008F08B8"/>
    <w:rsid w:val="008F08E0"/>
    <w:rsid w:val="008F11A8"/>
    <w:rsid w:val="008F12F9"/>
    <w:rsid w:val="008F1467"/>
    <w:rsid w:val="008F14DE"/>
    <w:rsid w:val="008F1769"/>
    <w:rsid w:val="008F176D"/>
    <w:rsid w:val="008F20CE"/>
    <w:rsid w:val="008F2264"/>
    <w:rsid w:val="008F2292"/>
    <w:rsid w:val="008F229D"/>
    <w:rsid w:val="008F2316"/>
    <w:rsid w:val="008F278D"/>
    <w:rsid w:val="008F2B51"/>
    <w:rsid w:val="008F310D"/>
    <w:rsid w:val="008F3194"/>
    <w:rsid w:val="008F343E"/>
    <w:rsid w:val="008F35AE"/>
    <w:rsid w:val="008F35CC"/>
    <w:rsid w:val="008F36DA"/>
    <w:rsid w:val="008F38D9"/>
    <w:rsid w:val="008F3A24"/>
    <w:rsid w:val="008F3A80"/>
    <w:rsid w:val="008F3F93"/>
    <w:rsid w:val="008F3FF2"/>
    <w:rsid w:val="008F4173"/>
    <w:rsid w:val="008F417A"/>
    <w:rsid w:val="008F4537"/>
    <w:rsid w:val="008F4AC3"/>
    <w:rsid w:val="008F4B43"/>
    <w:rsid w:val="008F4BE0"/>
    <w:rsid w:val="008F4C01"/>
    <w:rsid w:val="008F4DBE"/>
    <w:rsid w:val="008F4EC6"/>
    <w:rsid w:val="008F5060"/>
    <w:rsid w:val="008F51DA"/>
    <w:rsid w:val="008F5A00"/>
    <w:rsid w:val="008F5BDD"/>
    <w:rsid w:val="008F5E5B"/>
    <w:rsid w:val="008F5EA7"/>
    <w:rsid w:val="008F60C2"/>
    <w:rsid w:val="008F615F"/>
    <w:rsid w:val="008F631A"/>
    <w:rsid w:val="008F64BC"/>
    <w:rsid w:val="008F665D"/>
    <w:rsid w:val="008F6918"/>
    <w:rsid w:val="008F6941"/>
    <w:rsid w:val="008F6A70"/>
    <w:rsid w:val="008F6F05"/>
    <w:rsid w:val="008F7157"/>
    <w:rsid w:val="008F7574"/>
    <w:rsid w:val="008F776A"/>
    <w:rsid w:val="008F7889"/>
    <w:rsid w:val="008F79BB"/>
    <w:rsid w:val="008F7B8C"/>
    <w:rsid w:val="008F7C3C"/>
    <w:rsid w:val="008F7F19"/>
    <w:rsid w:val="009002B1"/>
    <w:rsid w:val="009004EF"/>
    <w:rsid w:val="00900765"/>
    <w:rsid w:val="0090076D"/>
    <w:rsid w:val="00900C72"/>
    <w:rsid w:val="00900EE2"/>
    <w:rsid w:val="00900F6C"/>
    <w:rsid w:val="0090107B"/>
    <w:rsid w:val="009011F1"/>
    <w:rsid w:val="00901337"/>
    <w:rsid w:val="009013C3"/>
    <w:rsid w:val="00901455"/>
    <w:rsid w:val="00901638"/>
    <w:rsid w:val="009016D8"/>
    <w:rsid w:val="0090192E"/>
    <w:rsid w:val="00901A08"/>
    <w:rsid w:val="00901AE7"/>
    <w:rsid w:val="00901B96"/>
    <w:rsid w:val="00901EE8"/>
    <w:rsid w:val="0090210A"/>
    <w:rsid w:val="00902137"/>
    <w:rsid w:val="00902386"/>
    <w:rsid w:val="009024F6"/>
    <w:rsid w:val="00902574"/>
    <w:rsid w:val="00902774"/>
    <w:rsid w:val="00902873"/>
    <w:rsid w:val="0090289E"/>
    <w:rsid w:val="00902E76"/>
    <w:rsid w:val="00902E8C"/>
    <w:rsid w:val="00903173"/>
    <w:rsid w:val="0090328F"/>
    <w:rsid w:val="0090344B"/>
    <w:rsid w:val="0090372E"/>
    <w:rsid w:val="00903903"/>
    <w:rsid w:val="0090392C"/>
    <w:rsid w:val="00903ABB"/>
    <w:rsid w:val="00903B3F"/>
    <w:rsid w:val="00903CF2"/>
    <w:rsid w:val="009040BF"/>
    <w:rsid w:val="0090414D"/>
    <w:rsid w:val="0090426B"/>
    <w:rsid w:val="00904522"/>
    <w:rsid w:val="009045D5"/>
    <w:rsid w:val="009047BB"/>
    <w:rsid w:val="0090483A"/>
    <w:rsid w:val="0090485C"/>
    <w:rsid w:val="0090499F"/>
    <w:rsid w:val="00904A61"/>
    <w:rsid w:val="00904EA3"/>
    <w:rsid w:val="00904EBD"/>
    <w:rsid w:val="00904F1F"/>
    <w:rsid w:val="00904F9A"/>
    <w:rsid w:val="00905128"/>
    <w:rsid w:val="009051B7"/>
    <w:rsid w:val="009052F8"/>
    <w:rsid w:val="00905B9E"/>
    <w:rsid w:val="00905D6C"/>
    <w:rsid w:val="00905F15"/>
    <w:rsid w:val="009060FE"/>
    <w:rsid w:val="00906132"/>
    <w:rsid w:val="00906262"/>
    <w:rsid w:val="009063C5"/>
    <w:rsid w:val="00906ABE"/>
    <w:rsid w:val="00906CCB"/>
    <w:rsid w:val="00906DB4"/>
    <w:rsid w:val="00906E10"/>
    <w:rsid w:val="0090702F"/>
    <w:rsid w:val="0090773F"/>
    <w:rsid w:val="009078EF"/>
    <w:rsid w:val="00907934"/>
    <w:rsid w:val="00907D3F"/>
    <w:rsid w:val="00907D90"/>
    <w:rsid w:val="009101D6"/>
    <w:rsid w:val="009101D7"/>
    <w:rsid w:val="009103A2"/>
    <w:rsid w:val="009107AB"/>
    <w:rsid w:val="009107FE"/>
    <w:rsid w:val="00910811"/>
    <w:rsid w:val="009109F0"/>
    <w:rsid w:val="00910C33"/>
    <w:rsid w:val="00910DDD"/>
    <w:rsid w:val="00910EBD"/>
    <w:rsid w:val="00910F66"/>
    <w:rsid w:val="00911210"/>
    <w:rsid w:val="009115FC"/>
    <w:rsid w:val="00911808"/>
    <w:rsid w:val="00911A04"/>
    <w:rsid w:val="00911B6D"/>
    <w:rsid w:val="009122C1"/>
    <w:rsid w:val="009126FC"/>
    <w:rsid w:val="00912701"/>
    <w:rsid w:val="009127F3"/>
    <w:rsid w:val="00912D3C"/>
    <w:rsid w:val="00912D9E"/>
    <w:rsid w:val="00912E03"/>
    <w:rsid w:val="00912E04"/>
    <w:rsid w:val="00913009"/>
    <w:rsid w:val="009132A4"/>
    <w:rsid w:val="0091343C"/>
    <w:rsid w:val="00913A2D"/>
    <w:rsid w:val="00913B96"/>
    <w:rsid w:val="00913F2C"/>
    <w:rsid w:val="009142AA"/>
    <w:rsid w:val="0091475E"/>
    <w:rsid w:val="00914D3B"/>
    <w:rsid w:val="00914EA5"/>
    <w:rsid w:val="00914F41"/>
    <w:rsid w:val="0091500A"/>
    <w:rsid w:val="0091583C"/>
    <w:rsid w:val="00915917"/>
    <w:rsid w:val="00916C48"/>
    <w:rsid w:val="00916C95"/>
    <w:rsid w:val="00917052"/>
    <w:rsid w:val="0091712E"/>
    <w:rsid w:val="0091728E"/>
    <w:rsid w:val="0091746B"/>
    <w:rsid w:val="0091749E"/>
    <w:rsid w:val="009175BB"/>
    <w:rsid w:val="0091778D"/>
    <w:rsid w:val="00917D3E"/>
    <w:rsid w:val="00917DB4"/>
    <w:rsid w:val="00918877"/>
    <w:rsid w:val="00920405"/>
    <w:rsid w:val="00920587"/>
    <w:rsid w:val="00920854"/>
    <w:rsid w:val="00920A72"/>
    <w:rsid w:val="00920AD8"/>
    <w:rsid w:val="00920B2D"/>
    <w:rsid w:val="00920BD8"/>
    <w:rsid w:val="00921241"/>
    <w:rsid w:val="009214DC"/>
    <w:rsid w:val="009215E6"/>
    <w:rsid w:val="0092183F"/>
    <w:rsid w:val="00921F10"/>
    <w:rsid w:val="00922A02"/>
    <w:rsid w:val="00922F64"/>
    <w:rsid w:val="00922FB4"/>
    <w:rsid w:val="009232E6"/>
    <w:rsid w:val="009234BF"/>
    <w:rsid w:val="009239B7"/>
    <w:rsid w:val="00923A83"/>
    <w:rsid w:val="00923C03"/>
    <w:rsid w:val="00923C33"/>
    <w:rsid w:val="00923E3D"/>
    <w:rsid w:val="00924333"/>
    <w:rsid w:val="00924356"/>
    <w:rsid w:val="00924609"/>
    <w:rsid w:val="00924683"/>
    <w:rsid w:val="00924A0D"/>
    <w:rsid w:val="00924BB9"/>
    <w:rsid w:val="0092571C"/>
    <w:rsid w:val="00925ABE"/>
    <w:rsid w:val="00925BD9"/>
    <w:rsid w:val="00925FEC"/>
    <w:rsid w:val="00926106"/>
    <w:rsid w:val="00926291"/>
    <w:rsid w:val="00926C3E"/>
    <w:rsid w:val="00927354"/>
    <w:rsid w:val="0092755C"/>
    <w:rsid w:val="0092760E"/>
    <w:rsid w:val="009276FD"/>
    <w:rsid w:val="00927D7A"/>
    <w:rsid w:val="00927FE5"/>
    <w:rsid w:val="00930027"/>
    <w:rsid w:val="00930266"/>
    <w:rsid w:val="00930354"/>
    <w:rsid w:val="009308F2"/>
    <w:rsid w:val="00930A43"/>
    <w:rsid w:val="00930A79"/>
    <w:rsid w:val="0093125A"/>
    <w:rsid w:val="00931781"/>
    <w:rsid w:val="00931826"/>
    <w:rsid w:val="00931EF1"/>
    <w:rsid w:val="00931F79"/>
    <w:rsid w:val="009328BE"/>
    <w:rsid w:val="009328FB"/>
    <w:rsid w:val="00932BEF"/>
    <w:rsid w:val="00932E29"/>
    <w:rsid w:val="00932F18"/>
    <w:rsid w:val="0093320E"/>
    <w:rsid w:val="00933215"/>
    <w:rsid w:val="009332AC"/>
    <w:rsid w:val="009332F6"/>
    <w:rsid w:val="0093331A"/>
    <w:rsid w:val="00933620"/>
    <w:rsid w:val="009337BB"/>
    <w:rsid w:val="00933871"/>
    <w:rsid w:val="00933E08"/>
    <w:rsid w:val="009342E1"/>
    <w:rsid w:val="009344B5"/>
    <w:rsid w:val="00934680"/>
    <w:rsid w:val="00934998"/>
    <w:rsid w:val="00934DF2"/>
    <w:rsid w:val="00935025"/>
    <w:rsid w:val="00935155"/>
    <w:rsid w:val="00935691"/>
    <w:rsid w:val="00935C71"/>
    <w:rsid w:val="00935C75"/>
    <w:rsid w:val="00935E4E"/>
    <w:rsid w:val="00935F5B"/>
    <w:rsid w:val="00935FD1"/>
    <w:rsid w:val="0093628B"/>
    <w:rsid w:val="009365FD"/>
    <w:rsid w:val="00936961"/>
    <w:rsid w:val="00936B3A"/>
    <w:rsid w:val="0093702F"/>
    <w:rsid w:val="00937130"/>
    <w:rsid w:val="009371AA"/>
    <w:rsid w:val="009373F9"/>
    <w:rsid w:val="009400C2"/>
    <w:rsid w:val="0094013B"/>
    <w:rsid w:val="009401BC"/>
    <w:rsid w:val="0094045C"/>
    <w:rsid w:val="00940D79"/>
    <w:rsid w:val="00940ED1"/>
    <w:rsid w:val="00941077"/>
    <w:rsid w:val="00941450"/>
    <w:rsid w:val="0094193E"/>
    <w:rsid w:val="0094194D"/>
    <w:rsid w:val="0094228D"/>
    <w:rsid w:val="0094231C"/>
    <w:rsid w:val="00942690"/>
    <w:rsid w:val="009429E9"/>
    <w:rsid w:val="00942C0C"/>
    <w:rsid w:val="0094301D"/>
    <w:rsid w:val="0094325D"/>
    <w:rsid w:val="009432E2"/>
    <w:rsid w:val="00943AB6"/>
    <w:rsid w:val="00943CC3"/>
    <w:rsid w:val="00943D1A"/>
    <w:rsid w:val="00943E04"/>
    <w:rsid w:val="00943E51"/>
    <w:rsid w:val="0094431E"/>
    <w:rsid w:val="00944343"/>
    <w:rsid w:val="00944385"/>
    <w:rsid w:val="0094487B"/>
    <w:rsid w:val="00944ED1"/>
    <w:rsid w:val="00944F4E"/>
    <w:rsid w:val="00945401"/>
    <w:rsid w:val="00945437"/>
    <w:rsid w:val="00945555"/>
    <w:rsid w:val="009457D2"/>
    <w:rsid w:val="00945989"/>
    <w:rsid w:val="00945C72"/>
    <w:rsid w:val="00945E06"/>
    <w:rsid w:val="00945F79"/>
    <w:rsid w:val="00945F8A"/>
    <w:rsid w:val="009463F8"/>
    <w:rsid w:val="00946647"/>
    <w:rsid w:val="0094697B"/>
    <w:rsid w:val="00946B8C"/>
    <w:rsid w:val="00946C83"/>
    <w:rsid w:val="00946C8D"/>
    <w:rsid w:val="009472DB"/>
    <w:rsid w:val="00947427"/>
    <w:rsid w:val="0094761C"/>
    <w:rsid w:val="00947631"/>
    <w:rsid w:val="00947726"/>
    <w:rsid w:val="009479B6"/>
    <w:rsid w:val="00947D47"/>
    <w:rsid w:val="00947DB2"/>
    <w:rsid w:val="00947F4B"/>
    <w:rsid w:val="0095032C"/>
    <w:rsid w:val="00950380"/>
    <w:rsid w:val="009503F3"/>
    <w:rsid w:val="0095082B"/>
    <w:rsid w:val="009509D9"/>
    <w:rsid w:val="00950B31"/>
    <w:rsid w:val="00950C25"/>
    <w:rsid w:val="00951307"/>
    <w:rsid w:val="00951394"/>
    <w:rsid w:val="00951840"/>
    <w:rsid w:val="009518E7"/>
    <w:rsid w:val="00951946"/>
    <w:rsid w:val="0095201D"/>
    <w:rsid w:val="009525D0"/>
    <w:rsid w:val="00952BFA"/>
    <w:rsid w:val="00952D7D"/>
    <w:rsid w:val="00952E82"/>
    <w:rsid w:val="0095309D"/>
    <w:rsid w:val="00953164"/>
    <w:rsid w:val="00953419"/>
    <w:rsid w:val="00953985"/>
    <w:rsid w:val="009539D1"/>
    <w:rsid w:val="0095412A"/>
    <w:rsid w:val="00954203"/>
    <w:rsid w:val="009547B2"/>
    <w:rsid w:val="00954AEA"/>
    <w:rsid w:val="00954CC0"/>
    <w:rsid w:val="00954FCA"/>
    <w:rsid w:val="00954FFD"/>
    <w:rsid w:val="0095515A"/>
    <w:rsid w:val="009552B1"/>
    <w:rsid w:val="0095531E"/>
    <w:rsid w:val="009555C7"/>
    <w:rsid w:val="009555FF"/>
    <w:rsid w:val="009559A0"/>
    <w:rsid w:val="00955B6B"/>
    <w:rsid w:val="00956176"/>
    <w:rsid w:val="009561E4"/>
    <w:rsid w:val="00956274"/>
    <w:rsid w:val="00956440"/>
    <w:rsid w:val="009564E4"/>
    <w:rsid w:val="00956905"/>
    <w:rsid w:val="00956A13"/>
    <w:rsid w:val="00956E75"/>
    <w:rsid w:val="00956F1B"/>
    <w:rsid w:val="0095709E"/>
    <w:rsid w:val="00957222"/>
    <w:rsid w:val="009574B5"/>
    <w:rsid w:val="00957732"/>
    <w:rsid w:val="009578B1"/>
    <w:rsid w:val="00957A26"/>
    <w:rsid w:val="00957BC4"/>
    <w:rsid w:val="00957E1A"/>
    <w:rsid w:val="00960307"/>
    <w:rsid w:val="0096051A"/>
    <w:rsid w:val="0096053E"/>
    <w:rsid w:val="009606BE"/>
    <w:rsid w:val="00960808"/>
    <w:rsid w:val="00960C2B"/>
    <w:rsid w:val="00960CB0"/>
    <w:rsid w:val="00961071"/>
    <w:rsid w:val="009613B7"/>
    <w:rsid w:val="00961679"/>
    <w:rsid w:val="00961A98"/>
    <w:rsid w:val="00961AA2"/>
    <w:rsid w:val="0096261F"/>
    <w:rsid w:val="00963099"/>
    <w:rsid w:val="009635DA"/>
    <w:rsid w:val="00963744"/>
    <w:rsid w:val="00963870"/>
    <w:rsid w:val="0096395D"/>
    <w:rsid w:val="00963A93"/>
    <w:rsid w:val="00963AD1"/>
    <w:rsid w:val="00963B33"/>
    <w:rsid w:val="00963D0D"/>
    <w:rsid w:val="00963FC6"/>
    <w:rsid w:val="00964043"/>
    <w:rsid w:val="00964060"/>
    <w:rsid w:val="009642D4"/>
    <w:rsid w:val="00964370"/>
    <w:rsid w:val="009644A6"/>
    <w:rsid w:val="00964681"/>
    <w:rsid w:val="00964A18"/>
    <w:rsid w:val="00964C2B"/>
    <w:rsid w:val="00964D1D"/>
    <w:rsid w:val="009650CF"/>
    <w:rsid w:val="0096516D"/>
    <w:rsid w:val="0096547D"/>
    <w:rsid w:val="0096548E"/>
    <w:rsid w:val="009654BB"/>
    <w:rsid w:val="009659DF"/>
    <w:rsid w:val="00965B3D"/>
    <w:rsid w:val="009664B4"/>
    <w:rsid w:val="009665D9"/>
    <w:rsid w:val="009667AE"/>
    <w:rsid w:val="00966A63"/>
    <w:rsid w:val="00966C8D"/>
    <w:rsid w:val="00966D4D"/>
    <w:rsid w:val="00966E2E"/>
    <w:rsid w:val="009672D9"/>
    <w:rsid w:val="009679B2"/>
    <w:rsid w:val="00967C24"/>
    <w:rsid w:val="00967DA7"/>
    <w:rsid w:val="00970112"/>
    <w:rsid w:val="009705AD"/>
    <w:rsid w:val="009710E8"/>
    <w:rsid w:val="009711D3"/>
    <w:rsid w:val="009712BB"/>
    <w:rsid w:val="00971931"/>
    <w:rsid w:val="009719C0"/>
    <w:rsid w:val="00971DDE"/>
    <w:rsid w:val="00971F0F"/>
    <w:rsid w:val="00971FEA"/>
    <w:rsid w:val="0097222F"/>
    <w:rsid w:val="00972469"/>
    <w:rsid w:val="0097255F"/>
    <w:rsid w:val="00972571"/>
    <w:rsid w:val="0097291F"/>
    <w:rsid w:val="00972AAF"/>
    <w:rsid w:val="00972C55"/>
    <w:rsid w:val="00972DC1"/>
    <w:rsid w:val="009733D0"/>
    <w:rsid w:val="0097342C"/>
    <w:rsid w:val="00973698"/>
    <w:rsid w:val="00973735"/>
    <w:rsid w:val="00973742"/>
    <w:rsid w:val="009737E7"/>
    <w:rsid w:val="009739DB"/>
    <w:rsid w:val="00973C40"/>
    <w:rsid w:val="00973C41"/>
    <w:rsid w:val="0097458E"/>
    <w:rsid w:val="00975515"/>
    <w:rsid w:val="009758AA"/>
    <w:rsid w:val="00975BF2"/>
    <w:rsid w:val="009762C1"/>
    <w:rsid w:val="00976446"/>
    <w:rsid w:val="00976B82"/>
    <w:rsid w:val="00976CFA"/>
    <w:rsid w:val="00976F1A"/>
    <w:rsid w:val="00976FE3"/>
    <w:rsid w:val="009770D3"/>
    <w:rsid w:val="0097715F"/>
    <w:rsid w:val="0097723D"/>
    <w:rsid w:val="0097723F"/>
    <w:rsid w:val="00977245"/>
    <w:rsid w:val="00977346"/>
    <w:rsid w:val="00977692"/>
    <w:rsid w:val="0098007D"/>
    <w:rsid w:val="0098012D"/>
    <w:rsid w:val="009801DD"/>
    <w:rsid w:val="00980456"/>
    <w:rsid w:val="0098047E"/>
    <w:rsid w:val="00980558"/>
    <w:rsid w:val="009807BF"/>
    <w:rsid w:val="009807D1"/>
    <w:rsid w:val="00980979"/>
    <w:rsid w:val="00980EB2"/>
    <w:rsid w:val="00980EF8"/>
    <w:rsid w:val="009815B8"/>
    <w:rsid w:val="0098175A"/>
    <w:rsid w:val="0098176A"/>
    <w:rsid w:val="00981835"/>
    <w:rsid w:val="00981904"/>
    <w:rsid w:val="00981A0E"/>
    <w:rsid w:val="00981A9F"/>
    <w:rsid w:val="00981BC1"/>
    <w:rsid w:val="009825E3"/>
    <w:rsid w:val="0098262D"/>
    <w:rsid w:val="00982A7C"/>
    <w:rsid w:val="00982C04"/>
    <w:rsid w:val="00982C18"/>
    <w:rsid w:val="00982C46"/>
    <w:rsid w:val="009833B5"/>
    <w:rsid w:val="009833DF"/>
    <w:rsid w:val="0098353F"/>
    <w:rsid w:val="009836E2"/>
    <w:rsid w:val="00983722"/>
    <w:rsid w:val="0098382B"/>
    <w:rsid w:val="00983FD2"/>
    <w:rsid w:val="0098497B"/>
    <w:rsid w:val="00984B0B"/>
    <w:rsid w:val="009852A3"/>
    <w:rsid w:val="00985854"/>
    <w:rsid w:val="0098589F"/>
    <w:rsid w:val="00985A7F"/>
    <w:rsid w:val="00985C0F"/>
    <w:rsid w:val="00985C16"/>
    <w:rsid w:val="00985D37"/>
    <w:rsid w:val="00985FE6"/>
    <w:rsid w:val="00986353"/>
    <w:rsid w:val="00986936"/>
    <w:rsid w:val="009869BA"/>
    <w:rsid w:val="00986AFB"/>
    <w:rsid w:val="00986EF4"/>
    <w:rsid w:val="00986FF9"/>
    <w:rsid w:val="009871A7"/>
    <w:rsid w:val="00987327"/>
    <w:rsid w:val="009879D1"/>
    <w:rsid w:val="009902E1"/>
    <w:rsid w:val="00990302"/>
    <w:rsid w:val="009905EB"/>
    <w:rsid w:val="00990BEB"/>
    <w:rsid w:val="00990EE8"/>
    <w:rsid w:val="00991059"/>
    <w:rsid w:val="00991332"/>
    <w:rsid w:val="009916FC"/>
    <w:rsid w:val="00991CB6"/>
    <w:rsid w:val="009920EB"/>
    <w:rsid w:val="00992195"/>
    <w:rsid w:val="00992407"/>
    <w:rsid w:val="00992A40"/>
    <w:rsid w:val="00992D2E"/>
    <w:rsid w:val="00992DF8"/>
    <w:rsid w:val="00993089"/>
    <w:rsid w:val="009930A2"/>
    <w:rsid w:val="009930DF"/>
    <w:rsid w:val="0099329A"/>
    <w:rsid w:val="0099356D"/>
    <w:rsid w:val="0099358C"/>
    <w:rsid w:val="009938B0"/>
    <w:rsid w:val="00993A2B"/>
    <w:rsid w:val="00993AFD"/>
    <w:rsid w:val="00993B00"/>
    <w:rsid w:val="00993C9B"/>
    <w:rsid w:val="00993FDE"/>
    <w:rsid w:val="00993FFB"/>
    <w:rsid w:val="009942D5"/>
    <w:rsid w:val="009953C6"/>
    <w:rsid w:val="00995DAE"/>
    <w:rsid w:val="009960BF"/>
    <w:rsid w:val="0099613B"/>
    <w:rsid w:val="00996199"/>
    <w:rsid w:val="00996470"/>
    <w:rsid w:val="00996FA6"/>
    <w:rsid w:val="00997120"/>
    <w:rsid w:val="0099728C"/>
    <w:rsid w:val="00997439"/>
    <w:rsid w:val="009975C8"/>
    <w:rsid w:val="009979A4"/>
    <w:rsid w:val="00997B1A"/>
    <w:rsid w:val="00997E5A"/>
    <w:rsid w:val="009A0CA7"/>
    <w:rsid w:val="009A149E"/>
    <w:rsid w:val="009A1806"/>
    <w:rsid w:val="009A1965"/>
    <w:rsid w:val="009A1A9E"/>
    <w:rsid w:val="009A1FE2"/>
    <w:rsid w:val="009A20A1"/>
    <w:rsid w:val="009A2114"/>
    <w:rsid w:val="009A2192"/>
    <w:rsid w:val="009A23DC"/>
    <w:rsid w:val="009A2548"/>
    <w:rsid w:val="009A2766"/>
    <w:rsid w:val="009A2BF1"/>
    <w:rsid w:val="009A2D2E"/>
    <w:rsid w:val="009A2D2F"/>
    <w:rsid w:val="009A322D"/>
    <w:rsid w:val="009A3285"/>
    <w:rsid w:val="009A3499"/>
    <w:rsid w:val="009A3F43"/>
    <w:rsid w:val="009A457E"/>
    <w:rsid w:val="009A4620"/>
    <w:rsid w:val="009A4717"/>
    <w:rsid w:val="009A4748"/>
    <w:rsid w:val="009A47B7"/>
    <w:rsid w:val="009A4844"/>
    <w:rsid w:val="009A4896"/>
    <w:rsid w:val="009A49E8"/>
    <w:rsid w:val="009A4A28"/>
    <w:rsid w:val="009A4E35"/>
    <w:rsid w:val="009A5208"/>
    <w:rsid w:val="009A52A6"/>
    <w:rsid w:val="009A5327"/>
    <w:rsid w:val="009A5328"/>
    <w:rsid w:val="009A53BD"/>
    <w:rsid w:val="009A5429"/>
    <w:rsid w:val="009A5533"/>
    <w:rsid w:val="009A56A6"/>
    <w:rsid w:val="009A5832"/>
    <w:rsid w:val="009A5A02"/>
    <w:rsid w:val="009A603C"/>
    <w:rsid w:val="009A60A0"/>
    <w:rsid w:val="009A60F9"/>
    <w:rsid w:val="009A62F3"/>
    <w:rsid w:val="009A67B0"/>
    <w:rsid w:val="009A6864"/>
    <w:rsid w:val="009A6DAE"/>
    <w:rsid w:val="009A7036"/>
    <w:rsid w:val="009A70B9"/>
    <w:rsid w:val="009A711E"/>
    <w:rsid w:val="009A7358"/>
    <w:rsid w:val="009A73CE"/>
    <w:rsid w:val="009A7BC0"/>
    <w:rsid w:val="009A7D71"/>
    <w:rsid w:val="009A7F9D"/>
    <w:rsid w:val="009B01AF"/>
    <w:rsid w:val="009B0222"/>
    <w:rsid w:val="009B04B0"/>
    <w:rsid w:val="009B0783"/>
    <w:rsid w:val="009B0A47"/>
    <w:rsid w:val="009B0ACA"/>
    <w:rsid w:val="009B0F4C"/>
    <w:rsid w:val="009B1030"/>
    <w:rsid w:val="009B129C"/>
    <w:rsid w:val="009B13A6"/>
    <w:rsid w:val="009B1409"/>
    <w:rsid w:val="009B1669"/>
    <w:rsid w:val="009B1AAF"/>
    <w:rsid w:val="009B1C62"/>
    <w:rsid w:val="009B1EE0"/>
    <w:rsid w:val="009B2317"/>
    <w:rsid w:val="009B24E8"/>
    <w:rsid w:val="009B271D"/>
    <w:rsid w:val="009B2A04"/>
    <w:rsid w:val="009B31FF"/>
    <w:rsid w:val="009B3667"/>
    <w:rsid w:val="009B3728"/>
    <w:rsid w:val="009B3F02"/>
    <w:rsid w:val="009B3FB5"/>
    <w:rsid w:val="009B4666"/>
    <w:rsid w:val="009B48CA"/>
    <w:rsid w:val="009B4BD5"/>
    <w:rsid w:val="009B4C93"/>
    <w:rsid w:val="009B4DB3"/>
    <w:rsid w:val="009B50AD"/>
    <w:rsid w:val="009B521E"/>
    <w:rsid w:val="009B53B9"/>
    <w:rsid w:val="009B54B6"/>
    <w:rsid w:val="009B55F4"/>
    <w:rsid w:val="009B5719"/>
    <w:rsid w:val="009B5826"/>
    <w:rsid w:val="009B5D56"/>
    <w:rsid w:val="009B5D9E"/>
    <w:rsid w:val="009B608B"/>
    <w:rsid w:val="009B612A"/>
    <w:rsid w:val="009B61D0"/>
    <w:rsid w:val="009B631E"/>
    <w:rsid w:val="009B635C"/>
    <w:rsid w:val="009B6497"/>
    <w:rsid w:val="009B6540"/>
    <w:rsid w:val="009B6653"/>
    <w:rsid w:val="009B6BF7"/>
    <w:rsid w:val="009B6F7A"/>
    <w:rsid w:val="009B71FC"/>
    <w:rsid w:val="009B7377"/>
    <w:rsid w:val="009B7535"/>
    <w:rsid w:val="009B7A0E"/>
    <w:rsid w:val="009B7B8A"/>
    <w:rsid w:val="009C0541"/>
    <w:rsid w:val="009C05E8"/>
    <w:rsid w:val="009C0943"/>
    <w:rsid w:val="009C094F"/>
    <w:rsid w:val="009C0976"/>
    <w:rsid w:val="009C098B"/>
    <w:rsid w:val="009C0FB3"/>
    <w:rsid w:val="009C12FA"/>
    <w:rsid w:val="009C153F"/>
    <w:rsid w:val="009C16C7"/>
    <w:rsid w:val="009C1A43"/>
    <w:rsid w:val="009C1BE2"/>
    <w:rsid w:val="009C1E2D"/>
    <w:rsid w:val="009C1F67"/>
    <w:rsid w:val="009C2491"/>
    <w:rsid w:val="009C311C"/>
    <w:rsid w:val="009C3280"/>
    <w:rsid w:val="009C33C0"/>
    <w:rsid w:val="009C3515"/>
    <w:rsid w:val="009C3900"/>
    <w:rsid w:val="009C3BEC"/>
    <w:rsid w:val="009C3C3E"/>
    <w:rsid w:val="009C40A1"/>
    <w:rsid w:val="009C4693"/>
    <w:rsid w:val="009C498D"/>
    <w:rsid w:val="009C499E"/>
    <w:rsid w:val="009C49D6"/>
    <w:rsid w:val="009C4FC1"/>
    <w:rsid w:val="009C50AF"/>
    <w:rsid w:val="009C53E0"/>
    <w:rsid w:val="009C586E"/>
    <w:rsid w:val="009C5BCD"/>
    <w:rsid w:val="009C5D19"/>
    <w:rsid w:val="009C622E"/>
    <w:rsid w:val="009C63C6"/>
    <w:rsid w:val="009C65A2"/>
    <w:rsid w:val="009C66FC"/>
    <w:rsid w:val="009C6BBD"/>
    <w:rsid w:val="009C6C0C"/>
    <w:rsid w:val="009C6DE6"/>
    <w:rsid w:val="009C71C9"/>
    <w:rsid w:val="009C758B"/>
    <w:rsid w:val="009C7872"/>
    <w:rsid w:val="009C79FF"/>
    <w:rsid w:val="009C7AC6"/>
    <w:rsid w:val="009C7B17"/>
    <w:rsid w:val="009C7C0F"/>
    <w:rsid w:val="009C7F26"/>
    <w:rsid w:val="009C7F92"/>
    <w:rsid w:val="009D017D"/>
    <w:rsid w:val="009D0400"/>
    <w:rsid w:val="009D043C"/>
    <w:rsid w:val="009D077F"/>
    <w:rsid w:val="009D07A2"/>
    <w:rsid w:val="009D0824"/>
    <w:rsid w:val="009D08A3"/>
    <w:rsid w:val="009D090C"/>
    <w:rsid w:val="009D0AB9"/>
    <w:rsid w:val="009D0CD7"/>
    <w:rsid w:val="009D0F11"/>
    <w:rsid w:val="009D122E"/>
    <w:rsid w:val="009D137B"/>
    <w:rsid w:val="009D1410"/>
    <w:rsid w:val="009D162F"/>
    <w:rsid w:val="009D1A65"/>
    <w:rsid w:val="009D1A99"/>
    <w:rsid w:val="009D1B0C"/>
    <w:rsid w:val="009D1E83"/>
    <w:rsid w:val="009D1F49"/>
    <w:rsid w:val="009D22DB"/>
    <w:rsid w:val="009D27A8"/>
    <w:rsid w:val="009D2E1F"/>
    <w:rsid w:val="009D2E99"/>
    <w:rsid w:val="009D3997"/>
    <w:rsid w:val="009D3AAC"/>
    <w:rsid w:val="009D3B18"/>
    <w:rsid w:val="009D3C2D"/>
    <w:rsid w:val="009D3D24"/>
    <w:rsid w:val="009D3D3C"/>
    <w:rsid w:val="009D3DEE"/>
    <w:rsid w:val="009D404A"/>
    <w:rsid w:val="009D4274"/>
    <w:rsid w:val="009D46F3"/>
    <w:rsid w:val="009D482F"/>
    <w:rsid w:val="009D4852"/>
    <w:rsid w:val="009D4D88"/>
    <w:rsid w:val="009D5091"/>
    <w:rsid w:val="009D50FB"/>
    <w:rsid w:val="009D51A3"/>
    <w:rsid w:val="009D5234"/>
    <w:rsid w:val="009D59FF"/>
    <w:rsid w:val="009D5A85"/>
    <w:rsid w:val="009D5B58"/>
    <w:rsid w:val="009D5C10"/>
    <w:rsid w:val="009D5F0B"/>
    <w:rsid w:val="009D6104"/>
    <w:rsid w:val="009D626E"/>
    <w:rsid w:val="009D6392"/>
    <w:rsid w:val="009D6E1E"/>
    <w:rsid w:val="009D6E58"/>
    <w:rsid w:val="009D6FD6"/>
    <w:rsid w:val="009D7796"/>
    <w:rsid w:val="009D794C"/>
    <w:rsid w:val="009D7DE8"/>
    <w:rsid w:val="009E01BD"/>
    <w:rsid w:val="009E0586"/>
    <w:rsid w:val="009E08DF"/>
    <w:rsid w:val="009E0902"/>
    <w:rsid w:val="009E0A27"/>
    <w:rsid w:val="009E0B7B"/>
    <w:rsid w:val="009E0E49"/>
    <w:rsid w:val="009E101F"/>
    <w:rsid w:val="009E1128"/>
    <w:rsid w:val="009E14FF"/>
    <w:rsid w:val="009E17B2"/>
    <w:rsid w:val="009E1867"/>
    <w:rsid w:val="009E1DB5"/>
    <w:rsid w:val="009E1E8B"/>
    <w:rsid w:val="009E1EA4"/>
    <w:rsid w:val="009E1F80"/>
    <w:rsid w:val="009E2008"/>
    <w:rsid w:val="009E205E"/>
    <w:rsid w:val="009E227F"/>
    <w:rsid w:val="009E251C"/>
    <w:rsid w:val="009E28FA"/>
    <w:rsid w:val="009E2C28"/>
    <w:rsid w:val="009E2C3B"/>
    <w:rsid w:val="009E3537"/>
    <w:rsid w:val="009E39A7"/>
    <w:rsid w:val="009E39EE"/>
    <w:rsid w:val="009E3A32"/>
    <w:rsid w:val="009E3C54"/>
    <w:rsid w:val="009E4217"/>
    <w:rsid w:val="009E44BF"/>
    <w:rsid w:val="009E491E"/>
    <w:rsid w:val="009E4A30"/>
    <w:rsid w:val="009E4BBE"/>
    <w:rsid w:val="009E4F07"/>
    <w:rsid w:val="009E503D"/>
    <w:rsid w:val="009E513B"/>
    <w:rsid w:val="009E53E2"/>
    <w:rsid w:val="009E57E1"/>
    <w:rsid w:val="009E57F6"/>
    <w:rsid w:val="009E59B5"/>
    <w:rsid w:val="009E5BF0"/>
    <w:rsid w:val="009E5FD0"/>
    <w:rsid w:val="009E6638"/>
    <w:rsid w:val="009E6882"/>
    <w:rsid w:val="009E6949"/>
    <w:rsid w:val="009E6A09"/>
    <w:rsid w:val="009E6A0E"/>
    <w:rsid w:val="009E6A2A"/>
    <w:rsid w:val="009E6CE8"/>
    <w:rsid w:val="009E6D7A"/>
    <w:rsid w:val="009E70EE"/>
    <w:rsid w:val="009E73B5"/>
    <w:rsid w:val="009E750A"/>
    <w:rsid w:val="009E779E"/>
    <w:rsid w:val="009E77BD"/>
    <w:rsid w:val="009E78D6"/>
    <w:rsid w:val="009E799A"/>
    <w:rsid w:val="009E79F0"/>
    <w:rsid w:val="009E7AD9"/>
    <w:rsid w:val="009F0197"/>
    <w:rsid w:val="009F0235"/>
    <w:rsid w:val="009F03C1"/>
    <w:rsid w:val="009F0571"/>
    <w:rsid w:val="009F0957"/>
    <w:rsid w:val="009F0B39"/>
    <w:rsid w:val="009F0D2F"/>
    <w:rsid w:val="009F15E1"/>
    <w:rsid w:val="009F17AD"/>
    <w:rsid w:val="009F1852"/>
    <w:rsid w:val="009F193F"/>
    <w:rsid w:val="009F1B03"/>
    <w:rsid w:val="009F1BE3"/>
    <w:rsid w:val="009F1CC9"/>
    <w:rsid w:val="009F1E38"/>
    <w:rsid w:val="009F1FF5"/>
    <w:rsid w:val="009F20CE"/>
    <w:rsid w:val="009F2247"/>
    <w:rsid w:val="009F231A"/>
    <w:rsid w:val="009F2522"/>
    <w:rsid w:val="009F29A0"/>
    <w:rsid w:val="009F29C4"/>
    <w:rsid w:val="009F2A7D"/>
    <w:rsid w:val="009F2AE0"/>
    <w:rsid w:val="009F2EBC"/>
    <w:rsid w:val="009F321F"/>
    <w:rsid w:val="009F32A3"/>
    <w:rsid w:val="009F3753"/>
    <w:rsid w:val="009F3763"/>
    <w:rsid w:val="009F39E1"/>
    <w:rsid w:val="009F3CA0"/>
    <w:rsid w:val="009F3CF9"/>
    <w:rsid w:val="009F40A5"/>
    <w:rsid w:val="009F40D4"/>
    <w:rsid w:val="009F4453"/>
    <w:rsid w:val="009F458B"/>
    <w:rsid w:val="009F4778"/>
    <w:rsid w:val="009F48F1"/>
    <w:rsid w:val="009F49CD"/>
    <w:rsid w:val="009F4A82"/>
    <w:rsid w:val="009F4B72"/>
    <w:rsid w:val="009F4BF3"/>
    <w:rsid w:val="009F4CB1"/>
    <w:rsid w:val="009F4ED8"/>
    <w:rsid w:val="009F4EE0"/>
    <w:rsid w:val="009F51B4"/>
    <w:rsid w:val="009F5370"/>
    <w:rsid w:val="009F5379"/>
    <w:rsid w:val="009F548C"/>
    <w:rsid w:val="009F5589"/>
    <w:rsid w:val="009F599D"/>
    <w:rsid w:val="009F5E1B"/>
    <w:rsid w:val="009F5F34"/>
    <w:rsid w:val="009F60F3"/>
    <w:rsid w:val="009F6394"/>
    <w:rsid w:val="009F639F"/>
    <w:rsid w:val="009F6754"/>
    <w:rsid w:val="009F68F6"/>
    <w:rsid w:val="009F6ABF"/>
    <w:rsid w:val="009F7185"/>
    <w:rsid w:val="009F724A"/>
    <w:rsid w:val="009F73C2"/>
    <w:rsid w:val="009F7488"/>
    <w:rsid w:val="009F752B"/>
    <w:rsid w:val="009F77D1"/>
    <w:rsid w:val="009F7935"/>
    <w:rsid w:val="00A00566"/>
    <w:rsid w:val="00A00653"/>
    <w:rsid w:val="00A0089C"/>
    <w:rsid w:val="00A00E07"/>
    <w:rsid w:val="00A00EF2"/>
    <w:rsid w:val="00A0102A"/>
    <w:rsid w:val="00A01333"/>
    <w:rsid w:val="00A017B0"/>
    <w:rsid w:val="00A01D25"/>
    <w:rsid w:val="00A01E8F"/>
    <w:rsid w:val="00A01FC7"/>
    <w:rsid w:val="00A0228E"/>
    <w:rsid w:val="00A026A8"/>
    <w:rsid w:val="00A02702"/>
    <w:rsid w:val="00A02D0B"/>
    <w:rsid w:val="00A02D1C"/>
    <w:rsid w:val="00A03060"/>
    <w:rsid w:val="00A03259"/>
    <w:rsid w:val="00A03689"/>
    <w:rsid w:val="00A037E6"/>
    <w:rsid w:val="00A03991"/>
    <w:rsid w:val="00A03BAC"/>
    <w:rsid w:val="00A03D61"/>
    <w:rsid w:val="00A0440B"/>
    <w:rsid w:val="00A04484"/>
    <w:rsid w:val="00A0496F"/>
    <w:rsid w:val="00A04B56"/>
    <w:rsid w:val="00A04C31"/>
    <w:rsid w:val="00A04ECD"/>
    <w:rsid w:val="00A04F9D"/>
    <w:rsid w:val="00A0501D"/>
    <w:rsid w:val="00A05754"/>
    <w:rsid w:val="00A05A38"/>
    <w:rsid w:val="00A062D1"/>
    <w:rsid w:val="00A06376"/>
    <w:rsid w:val="00A065E6"/>
    <w:rsid w:val="00A06796"/>
    <w:rsid w:val="00A06B35"/>
    <w:rsid w:val="00A06CB8"/>
    <w:rsid w:val="00A07221"/>
    <w:rsid w:val="00A075DE"/>
    <w:rsid w:val="00A1053F"/>
    <w:rsid w:val="00A107B4"/>
    <w:rsid w:val="00A1082A"/>
    <w:rsid w:val="00A10D67"/>
    <w:rsid w:val="00A10E10"/>
    <w:rsid w:val="00A11463"/>
    <w:rsid w:val="00A116DA"/>
    <w:rsid w:val="00A117CD"/>
    <w:rsid w:val="00A11BF4"/>
    <w:rsid w:val="00A11EF6"/>
    <w:rsid w:val="00A11F05"/>
    <w:rsid w:val="00A11F66"/>
    <w:rsid w:val="00A123A1"/>
    <w:rsid w:val="00A12462"/>
    <w:rsid w:val="00A12464"/>
    <w:rsid w:val="00A1276B"/>
    <w:rsid w:val="00A12E4E"/>
    <w:rsid w:val="00A12F8A"/>
    <w:rsid w:val="00A12FC8"/>
    <w:rsid w:val="00A132BD"/>
    <w:rsid w:val="00A13734"/>
    <w:rsid w:val="00A1384B"/>
    <w:rsid w:val="00A13B19"/>
    <w:rsid w:val="00A13B6E"/>
    <w:rsid w:val="00A13DB1"/>
    <w:rsid w:val="00A14003"/>
    <w:rsid w:val="00A1452B"/>
    <w:rsid w:val="00A145A8"/>
    <w:rsid w:val="00A14689"/>
    <w:rsid w:val="00A14778"/>
    <w:rsid w:val="00A14920"/>
    <w:rsid w:val="00A14BB5"/>
    <w:rsid w:val="00A14E23"/>
    <w:rsid w:val="00A14F19"/>
    <w:rsid w:val="00A1519D"/>
    <w:rsid w:val="00A15276"/>
    <w:rsid w:val="00A15403"/>
    <w:rsid w:val="00A15416"/>
    <w:rsid w:val="00A15743"/>
    <w:rsid w:val="00A159ED"/>
    <w:rsid w:val="00A159F5"/>
    <w:rsid w:val="00A15DC0"/>
    <w:rsid w:val="00A15E3D"/>
    <w:rsid w:val="00A1608B"/>
    <w:rsid w:val="00A160E2"/>
    <w:rsid w:val="00A165EB"/>
    <w:rsid w:val="00A166F9"/>
    <w:rsid w:val="00A16773"/>
    <w:rsid w:val="00A167C6"/>
    <w:rsid w:val="00A16964"/>
    <w:rsid w:val="00A16A5A"/>
    <w:rsid w:val="00A16FA5"/>
    <w:rsid w:val="00A17177"/>
    <w:rsid w:val="00A1728D"/>
    <w:rsid w:val="00A17464"/>
    <w:rsid w:val="00A174A2"/>
    <w:rsid w:val="00A174C0"/>
    <w:rsid w:val="00A17CD0"/>
    <w:rsid w:val="00A17EF7"/>
    <w:rsid w:val="00A200D4"/>
    <w:rsid w:val="00A20231"/>
    <w:rsid w:val="00A2032B"/>
    <w:rsid w:val="00A203A7"/>
    <w:rsid w:val="00A2041B"/>
    <w:rsid w:val="00A2060E"/>
    <w:rsid w:val="00A20757"/>
    <w:rsid w:val="00A20A22"/>
    <w:rsid w:val="00A21182"/>
    <w:rsid w:val="00A2119D"/>
    <w:rsid w:val="00A215AF"/>
    <w:rsid w:val="00A21AA8"/>
    <w:rsid w:val="00A21C28"/>
    <w:rsid w:val="00A21C77"/>
    <w:rsid w:val="00A22765"/>
    <w:rsid w:val="00A22A12"/>
    <w:rsid w:val="00A22B73"/>
    <w:rsid w:val="00A22BB6"/>
    <w:rsid w:val="00A23342"/>
    <w:rsid w:val="00A2359B"/>
    <w:rsid w:val="00A23633"/>
    <w:rsid w:val="00A23793"/>
    <w:rsid w:val="00A24101"/>
    <w:rsid w:val="00A241C6"/>
    <w:rsid w:val="00A241E6"/>
    <w:rsid w:val="00A242BE"/>
    <w:rsid w:val="00A24329"/>
    <w:rsid w:val="00A243DA"/>
    <w:rsid w:val="00A2443E"/>
    <w:rsid w:val="00A24469"/>
    <w:rsid w:val="00A244DE"/>
    <w:rsid w:val="00A2461D"/>
    <w:rsid w:val="00A248EB"/>
    <w:rsid w:val="00A24DE5"/>
    <w:rsid w:val="00A24E47"/>
    <w:rsid w:val="00A2505C"/>
    <w:rsid w:val="00A250B6"/>
    <w:rsid w:val="00A25111"/>
    <w:rsid w:val="00A25374"/>
    <w:rsid w:val="00A25596"/>
    <w:rsid w:val="00A25668"/>
    <w:rsid w:val="00A256BD"/>
    <w:rsid w:val="00A25851"/>
    <w:rsid w:val="00A25AD2"/>
    <w:rsid w:val="00A25DF0"/>
    <w:rsid w:val="00A25E1D"/>
    <w:rsid w:val="00A25FE7"/>
    <w:rsid w:val="00A2603C"/>
    <w:rsid w:val="00A26200"/>
    <w:rsid w:val="00A265CF"/>
    <w:rsid w:val="00A26711"/>
    <w:rsid w:val="00A26A6C"/>
    <w:rsid w:val="00A26A98"/>
    <w:rsid w:val="00A272FF"/>
    <w:rsid w:val="00A27375"/>
    <w:rsid w:val="00A27403"/>
    <w:rsid w:val="00A2752C"/>
    <w:rsid w:val="00A2771E"/>
    <w:rsid w:val="00A278F1"/>
    <w:rsid w:val="00A27AAF"/>
    <w:rsid w:val="00A30391"/>
    <w:rsid w:val="00A3048A"/>
    <w:rsid w:val="00A308AB"/>
    <w:rsid w:val="00A30E95"/>
    <w:rsid w:val="00A312F6"/>
    <w:rsid w:val="00A3138D"/>
    <w:rsid w:val="00A31EE4"/>
    <w:rsid w:val="00A3212A"/>
    <w:rsid w:val="00A321A3"/>
    <w:rsid w:val="00A32263"/>
    <w:rsid w:val="00A3294D"/>
    <w:rsid w:val="00A329E0"/>
    <w:rsid w:val="00A32A53"/>
    <w:rsid w:val="00A3329E"/>
    <w:rsid w:val="00A33507"/>
    <w:rsid w:val="00A33709"/>
    <w:rsid w:val="00A33939"/>
    <w:rsid w:val="00A33AC6"/>
    <w:rsid w:val="00A33B21"/>
    <w:rsid w:val="00A340F5"/>
    <w:rsid w:val="00A3438F"/>
    <w:rsid w:val="00A34424"/>
    <w:rsid w:val="00A3490B"/>
    <w:rsid w:val="00A34BE2"/>
    <w:rsid w:val="00A34BF7"/>
    <w:rsid w:val="00A351F2"/>
    <w:rsid w:val="00A3526C"/>
    <w:rsid w:val="00A353E5"/>
    <w:rsid w:val="00A35497"/>
    <w:rsid w:val="00A354D5"/>
    <w:rsid w:val="00A35657"/>
    <w:rsid w:val="00A3574B"/>
    <w:rsid w:val="00A35814"/>
    <w:rsid w:val="00A35AA9"/>
    <w:rsid w:val="00A35AFC"/>
    <w:rsid w:val="00A35D8B"/>
    <w:rsid w:val="00A35FE0"/>
    <w:rsid w:val="00A360E2"/>
    <w:rsid w:val="00A362F4"/>
    <w:rsid w:val="00A36392"/>
    <w:rsid w:val="00A36483"/>
    <w:rsid w:val="00A36581"/>
    <w:rsid w:val="00A366DF"/>
    <w:rsid w:val="00A36D7A"/>
    <w:rsid w:val="00A371D2"/>
    <w:rsid w:val="00A37B82"/>
    <w:rsid w:val="00A40132"/>
    <w:rsid w:val="00A401A6"/>
    <w:rsid w:val="00A403F5"/>
    <w:rsid w:val="00A4042D"/>
    <w:rsid w:val="00A40655"/>
    <w:rsid w:val="00A40AA7"/>
    <w:rsid w:val="00A40B7A"/>
    <w:rsid w:val="00A40F7D"/>
    <w:rsid w:val="00A41241"/>
    <w:rsid w:val="00A41377"/>
    <w:rsid w:val="00A41385"/>
    <w:rsid w:val="00A41424"/>
    <w:rsid w:val="00A41742"/>
    <w:rsid w:val="00A41AD5"/>
    <w:rsid w:val="00A41B01"/>
    <w:rsid w:val="00A42062"/>
    <w:rsid w:val="00A427D3"/>
    <w:rsid w:val="00A4296D"/>
    <w:rsid w:val="00A42B7E"/>
    <w:rsid w:val="00A43129"/>
    <w:rsid w:val="00A4334A"/>
    <w:rsid w:val="00A4335C"/>
    <w:rsid w:val="00A4378B"/>
    <w:rsid w:val="00A43802"/>
    <w:rsid w:val="00A43834"/>
    <w:rsid w:val="00A438D9"/>
    <w:rsid w:val="00A43A9B"/>
    <w:rsid w:val="00A43B87"/>
    <w:rsid w:val="00A441F4"/>
    <w:rsid w:val="00A442F3"/>
    <w:rsid w:val="00A4498A"/>
    <w:rsid w:val="00A44A84"/>
    <w:rsid w:val="00A44D8A"/>
    <w:rsid w:val="00A44E80"/>
    <w:rsid w:val="00A44F5A"/>
    <w:rsid w:val="00A4538D"/>
    <w:rsid w:val="00A45506"/>
    <w:rsid w:val="00A45757"/>
    <w:rsid w:val="00A45799"/>
    <w:rsid w:val="00A457A2"/>
    <w:rsid w:val="00A45BE8"/>
    <w:rsid w:val="00A465C9"/>
    <w:rsid w:val="00A466CC"/>
    <w:rsid w:val="00A4674D"/>
    <w:rsid w:val="00A46A63"/>
    <w:rsid w:val="00A46E9E"/>
    <w:rsid w:val="00A46F64"/>
    <w:rsid w:val="00A47170"/>
    <w:rsid w:val="00A4760A"/>
    <w:rsid w:val="00A47672"/>
    <w:rsid w:val="00A47675"/>
    <w:rsid w:val="00A47805"/>
    <w:rsid w:val="00A4788A"/>
    <w:rsid w:val="00A47D6B"/>
    <w:rsid w:val="00A50388"/>
    <w:rsid w:val="00A504D6"/>
    <w:rsid w:val="00A50604"/>
    <w:rsid w:val="00A5060F"/>
    <w:rsid w:val="00A50BB7"/>
    <w:rsid w:val="00A50C95"/>
    <w:rsid w:val="00A50E2E"/>
    <w:rsid w:val="00A50F5B"/>
    <w:rsid w:val="00A5152C"/>
    <w:rsid w:val="00A5161A"/>
    <w:rsid w:val="00A51DA0"/>
    <w:rsid w:val="00A51E3A"/>
    <w:rsid w:val="00A52723"/>
    <w:rsid w:val="00A52928"/>
    <w:rsid w:val="00A5294C"/>
    <w:rsid w:val="00A529D8"/>
    <w:rsid w:val="00A52BC3"/>
    <w:rsid w:val="00A53185"/>
    <w:rsid w:val="00A534CE"/>
    <w:rsid w:val="00A53600"/>
    <w:rsid w:val="00A53750"/>
    <w:rsid w:val="00A5381E"/>
    <w:rsid w:val="00A53A6D"/>
    <w:rsid w:val="00A540E1"/>
    <w:rsid w:val="00A540E4"/>
    <w:rsid w:val="00A54344"/>
    <w:rsid w:val="00A546C7"/>
    <w:rsid w:val="00A54CCF"/>
    <w:rsid w:val="00A54D5F"/>
    <w:rsid w:val="00A551BB"/>
    <w:rsid w:val="00A55883"/>
    <w:rsid w:val="00A55979"/>
    <w:rsid w:val="00A55994"/>
    <w:rsid w:val="00A559C6"/>
    <w:rsid w:val="00A55B51"/>
    <w:rsid w:val="00A55BE6"/>
    <w:rsid w:val="00A55E47"/>
    <w:rsid w:val="00A55FD0"/>
    <w:rsid w:val="00A5618A"/>
    <w:rsid w:val="00A56574"/>
    <w:rsid w:val="00A565F7"/>
    <w:rsid w:val="00A567A7"/>
    <w:rsid w:val="00A56BA2"/>
    <w:rsid w:val="00A56BD1"/>
    <w:rsid w:val="00A56E7B"/>
    <w:rsid w:val="00A56F48"/>
    <w:rsid w:val="00A574A6"/>
    <w:rsid w:val="00A57591"/>
    <w:rsid w:val="00A5778A"/>
    <w:rsid w:val="00A57818"/>
    <w:rsid w:val="00A578E7"/>
    <w:rsid w:val="00A57D39"/>
    <w:rsid w:val="00A5E0B3"/>
    <w:rsid w:val="00A60229"/>
    <w:rsid w:val="00A6051B"/>
    <w:rsid w:val="00A60710"/>
    <w:rsid w:val="00A60878"/>
    <w:rsid w:val="00A60A63"/>
    <w:rsid w:val="00A60D35"/>
    <w:rsid w:val="00A61071"/>
    <w:rsid w:val="00A61091"/>
    <w:rsid w:val="00A612E5"/>
    <w:rsid w:val="00A61AEE"/>
    <w:rsid w:val="00A61C6C"/>
    <w:rsid w:val="00A61C9F"/>
    <w:rsid w:val="00A62565"/>
    <w:rsid w:val="00A62674"/>
    <w:rsid w:val="00A62A3F"/>
    <w:rsid w:val="00A62AED"/>
    <w:rsid w:val="00A62F60"/>
    <w:rsid w:val="00A63168"/>
    <w:rsid w:val="00A63201"/>
    <w:rsid w:val="00A63AC1"/>
    <w:rsid w:val="00A63CB4"/>
    <w:rsid w:val="00A63DD4"/>
    <w:rsid w:val="00A63E1F"/>
    <w:rsid w:val="00A64006"/>
    <w:rsid w:val="00A640A0"/>
    <w:rsid w:val="00A641D1"/>
    <w:rsid w:val="00A642FF"/>
    <w:rsid w:val="00A644DD"/>
    <w:rsid w:val="00A64768"/>
    <w:rsid w:val="00A649CC"/>
    <w:rsid w:val="00A64AEF"/>
    <w:rsid w:val="00A64C32"/>
    <w:rsid w:val="00A650C7"/>
    <w:rsid w:val="00A658B9"/>
    <w:rsid w:val="00A65A4B"/>
    <w:rsid w:val="00A65BBD"/>
    <w:rsid w:val="00A65C40"/>
    <w:rsid w:val="00A65CC5"/>
    <w:rsid w:val="00A65D4E"/>
    <w:rsid w:val="00A660C9"/>
    <w:rsid w:val="00A66685"/>
    <w:rsid w:val="00A6679E"/>
    <w:rsid w:val="00A667DA"/>
    <w:rsid w:val="00A66ADE"/>
    <w:rsid w:val="00A671FE"/>
    <w:rsid w:val="00A6783F"/>
    <w:rsid w:val="00A67D9E"/>
    <w:rsid w:val="00A67F0D"/>
    <w:rsid w:val="00A7056F"/>
    <w:rsid w:val="00A7065B"/>
    <w:rsid w:val="00A70AB5"/>
    <w:rsid w:val="00A70CA6"/>
    <w:rsid w:val="00A70CA9"/>
    <w:rsid w:val="00A70CBD"/>
    <w:rsid w:val="00A70D86"/>
    <w:rsid w:val="00A70F55"/>
    <w:rsid w:val="00A71672"/>
    <w:rsid w:val="00A716E9"/>
    <w:rsid w:val="00A71890"/>
    <w:rsid w:val="00A718FB"/>
    <w:rsid w:val="00A719A6"/>
    <w:rsid w:val="00A71B4D"/>
    <w:rsid w:val="00A71F28"/>
    <w:rsid w:val="00A72151"/>
    <w:rsid w:val="00A72218"/>
    <w:rsid w:val="00A722AD"/>
    <w:rsid w:val="00A722E4"/>
    <w:rsid w:val="00A72568"/>
    <w:rsid w:val="00A726BA"/>
    <w:rsid w:val="00A72A4E"/>
    <w:rsid w:val="00A7308F"/>
    <w:rsid w:val="00A7371A"/>
    <w:rsid w:val="00A73941"/>
    <w:rsid w:val="00A73E89"/>
    <w:rsid w:val="00A7411D"/>
    <w:rsid w:val="00A7456C"/>
    <w:rsid w:val="00A7479D"/>
    <w:rsid w:val="00A74813"/>
    <w:rsid w:val="00A74A0A"/>
    <w:rsid w:val="00A74CAA"/>
    <w:rsid w:val="00A74E3C"/>
    <w:rsid w:val="00A750EC"/>
    <w:rsid w:val="00A754F0"/>
    <w:rsid w:val="00A755E4"/>
    <w:rsid w:val="00A75775"/>
    <w:rsid w:val="00A75C6D"/>
    <w:rsid w:val="00A760A2"/>
    <w:rsid w:val="00A7614C"/>
    <w:rsid w:val="00A7637E"/>
    <w:rsid w:val="00A76461"/>
    <w:rsid w:val="00A7651C"/>
    <w:rsid w:val="00A768B8"/>
    <w:rsid w:val="00A76AC8"/>
    <w:rsid w:val="00A76B00"/>
    <w:rsid w:val="00A76BCC"/>
    <w:rsid w:val="00A76C17"/>
    <w:rsid w:val="00A7700B"/>
    <w:rsid w:val="00A775D9"/>
    <w:rsid w:val="00A77A08"/>
    <w:rsid w:val="00A77CD1"/>
    <w:rsid w:val="00A77F91"/>
    <w:rsid w:val="00A80287"/>
    <w:rsid w:val="00A80324"/>
    <w:rsid w:val="00A80409"/>
    <w:rsid w:val="00A80422"/>
    <w:rsid w:val="00A808BB"/>
    <w:rsid w:val="00A80943"/>
    <w:rsid w:val="00A80A71"/>
    <w:rsid w:val="00A80AD7"/>
    <w:rsid w:val="00A80CFB"/>
    <w:rsid w:val="00A814CE"/>
    <w:rsid w:val="00A816EF"/>
    <w:rsid w:val="00A81E29"/>
    <w:rsid w:val="00A81EBF"/>
    <w:rsid w:val="00A81F10"/>
    <w:rsid w:val="00A81FA9"/>
    <w:rsid w:val="00A8200A"/>
    <w:rsid w:val="00A82206"/>
    <w:rsid w:val="00A8238C"/>
    <w:rsid w:val="00A82721"/>
    <w:rsid w:val="00A82995"/>
    <w:rsid w:val="00A82ACF"/>
    <w:rsid w:val="00A82B94"/>
    <w:rsid w:val="00A82C1A"/>
    <w:rsid w:val="00A82C74"/>
    <w:rsid w:val="00A82F9F"/>
    <w:rsid w:val="00A832A4"/>
    <w:rsid w:val="00A83323"/>
    <w:rsid w:val="00A8351B"/>
    <w:rsid w:val="00A835F4"/>
    <w:rsid w:val="00A838ED"/>
    <w:rsid w:val="00A83A46"/>
    <w:rsid w:val="00A83A9A"/>
    <w:rsid w:val="00A840A9"/>
    <w:rsid w:val="00A844FD"/>
    <w:rsid w:val="00A84759"/>
    <w:rsid w:val="00A849CF"/>
    <w:rsid w:val="00A84BC4"/>
    <w:rsid w:val="00A84F5C"/>
    <w:rsid w:val="00A84FF6"/>
    <w:rsid w:val="00A850B0"/>
    <w:rsid w:val="00A851AD"/>
    <w:rsid w:val="00A85380"/>
    <w:rsid w:val="00A855D1"/>
    <w:rsid w:val="00A8565E"/>
    <w:rsid w:val="00A8566C"/>
    <w:rsid w:val="00A8568A"/>
    <w:rsid w:val="00A85B71"/>
    <w:rsid w:val="00A85CC2"/>
    <w:rsid w:val="00A86788"/>
    <w:rsid w:val="00A86DC1"/>
    <w:rsid w:val="00A870D0"/>
    <w:rsid w:val="00A8775D"/>
    <w:rsid w:val="00A877A2"/>
    <w:rsid w:val="00A87B7A"/>
    <w:rsid w:val="00A87DFE"/>
    <w:rsid w:val="00A87E73"/>
    <w:rsid w:val="00A9037F"/>
    <w:rsid w:val="00A905C8"/>
    <w:rsid w:val="00A9087F"/>
    <w:rsid w:val="00A909D4"/>
    <w:rsid w:val="00A90DFD"/>
    <w:rsid w:val="00A90EE2"/>
    <w:rsid w:val="00A90EFD"/>
    <w:rsid w:val="00A9107F"/>
    <w:rsid w:val="00A91092"/>
    <w:rsid w:val="00A913FF"/>
    <w:rsid w:val="00A91506"/>
    <w:rsid w:val="00A91519"/>
    <w:rsid w:val="00A91F5F"/>
    <w:rsid w:val="00A91FAD"/>
    <w:rsid w:val="00A9230F"/>
    <w:rsid w:val="00A923D0"/>
    <w:rsid w:val="00A923E0"/>
    <w:rsid w:val="00A924BE"/>
    <w:rsid w:val="00A925A3"/>
    <w:rsid w:val="00A926FF"/>
    <w:rsid w:val="00A92A51"/>
    <w:rsid w:val="00A92FFC"/>
    <w:rsid w:val="00A93085"/>
    <w:rsid w:val="00A9344D"/>
    <w:rsid w:val="00A93576"/>
    <w:rsid w:val="00A93722"/>
    <w:rsid w:val="00A9378C"/>
    <w:rsid w:val="00A93899"/>
    <w:rsid w:val="00A9392C"/>
    <w:rsid w:val="00A939D9"/>
    <w:rsid w:val="00A93C43"/>
    <w:rsid w:val="00A93CB2"/>
    <w:rsid w:val="00A93D57"/>
    <w:rsid w:val="00A940E4"/>
    <w:rsid w:val="00A942CB"/>
    <w:rsid w:val="00A9431F"/>
    <w:rsid w:val="00A9448C"/>
    <w:rsid w:val="00A94895"/>
    <w:rsid w:val="00A948DC"/>
    <w:rsid w:val="00A94A5A"/>
    <w:rsid w:val="00A94F01"/>
    <w:rsid w:val="00A95109"/>
    <w:rsid w:val="00A953D0"/>
    <w:rsid w:val="00A95CD2"/>
    <w:rsid w:val="00A95D6E"/>
    <w:rsid w:val="00A95E91"/>
    <w:rsid w:val="00A95FAA"/>
    <w:rsid w:val="00A962F1"/>
    <w:rsid w:val="00A96333"/>
    <w:rsid w:val="00A96597"/>
    <w:rsid w:val="00A968CE"/>
    <w:rsid w:val="00A969B6"/>
    <w:rsid w:val="00A96C64"/>
    <w:rsid w:val="00A96DF7"/>
    <w:rsid w:val="00A970BC"/>
    <w:rsid w:val="00A971F1"/>
    <w:rsid w:val="00A97218"/>
    <w:rsid w:val="00A975C6"/>
    <w:rsid w:val="00A97629"/>
    <w:rsid w:val="00A976C0"/>
    <w:rsid w:val="00A97902"/>
    <w:rsid w:val="00A9793F"/>
    <w:rsid w:val="00A9796B"/>
    <w:rsid w:val="00A97B99"/>
    <w:rsid w:val="00A97E06"/>
    <w:rsid w:val="00A97E13"/>
    <w:rsid w:val="00A97E65"/>
    <w:rsid w:val="00AA0203"/>
    <w:rsid w:val="00AA029E"/>
    <w:rsid w:val="00AA0DC0"/>
    <w:rsid w:val="00AA117F"/>
    <w:rsid w:val="00AA1247"/>
    <w:rsid w:val="00AA1C4A"/>
    <w:rsid w:val="00AA1C9C"/>
    <w:rsid w:val="00AA204C"/>
    <w:rsid w:val="00AA2256"/>
    <w:rsid w:val="00AA22F3"/>
    <w:rsid w:val="00AA2316"/>
    <w:rsid w:val="00AA25B4"/>
    <w:rsid w:val="00AA269C"/>
    <w:rsid w:val="00AA27B4"/>
    <w:rsid w:val="00AA282D"/>
    <w:rsid w:val="00AA2996"/>
    <w:rsid w:val="00AA3119"/>
    <w:rsid w:val="00AA3F7E"/>
    <w:rsid w:val="00AA414A"/>
    <w:rsid w:val="00AA46FC"/>
    <w:rsid w:val="00AA49E0"/>
    <w:rsid w:val="00AA4BEE"/>
    <w:rsid w:val="00AA5053"/>
    <w:rsid w:val="00AA51FA"/>
    <w:rsid w:val="00AA53F6"/>
    <w:rsid w:val="00AA5860"/>
    <w:rsid w:val="00AA5BE0"/>
    <w:rsid w:val="00AA5E20"/>
    <w:rsid w:val="00AA5FA1"/>
    <w:rsid w:val="00AA5FFF"/>
    <w:rsid w:val="00AA62BF"/>
    <w:rsid w:val="00AA66DC"/>
    <w:rsid w:val="00AA6A0D"/>
    <w:rsid w:val="00AA6B0B"/>
    <w:rsid w:val="00AA6EBF"/>
    <w:rsid w:val="00AA6FF3"/>
    <w:rsid w:val="00AA7078"/>
    <w:rsid w:val="00AA70DE"/>
    <w:rsid w:val="00AA7123"/>
    <w:rsid w:val="00AA7385"/>
    <w:rsid w:val="00AA79DB"/>
    <w:rsid w:val="00AA79EB"/>
    <w:rsid w:val="00AA7D0A"/>
    <w:rsid w:val="00AA7D2C"/>
    <w:rsid w:val="00AA7D85"/>
    <w:rsid w:val="00AA7F91"/>
    <w:rsid w:val="00AB0356"/>
    <w:rsid w:val="00AB05C5"/>
    <w:rsid w:val="00AB06A6"/>
    <w:rsid w:val="00AB0AD8"/>
    <w:rsid w:val="00AB0B0F"/>
    <w:rsid w:val="00AB0D7C"/>
    <w:rsid w:val="00AB0FD4"/>
    <w:rsid w:val="00AB102D"/>
    <w:rsid w:val="00AB11D0"/>
    <w:rsid w:val="00AB127B"/>
    <w:rsid w:val="00AB1408"/>
    <w:rsid w:val="00AB1533"/>
    <w:rsid w:val="00AB1545"/>
    <w:rsid w:val="00AB1636"/>
    <w:rsid w:val="00AB1926"/>
    <w:rsid w:val="00AB194C"/>
    <w:rsid w:val="00AB1AA9"/>
    <w:rsid w:val="00AB2161"/>
    <w:rsid w:val="00AB27D1"/>
    <w:rsid w:val="00AB27E0"/>
    <w:rsid w:val="00AB29C0"/>
    <w:rsid w:val="00AB2BA8"/>
    <w:rsid w:val="00AB2C7D"/>
    <w:rsid w:val="00AB2E9C"/>
    <w:rsid w:val="00AB2F77"/>
    <w:rsid w:val="00AB3067"/>
    <w:rsid w:val="00AB33CA"/>
    <w:rsid w:val="00AB33CB"/>
    <w:rsid w:val="00AB379E"/>
    <w:rsid w:val="00AB3E64"/>
    <w:rsid w:val="00AB432A"/>
    <w:rsid w:val="00AB45B8"/>
    <w:rsid w:val="00AB45C1"/>
    <w:rsid w:val="00AB46F6"/>
    <w:rsid w:val="00AB4839"/>
    <w:rsid w:val="00AB488A"/>
    <w:rsid w:val="00AB49C7"/>
    <w:rsid w:val="00AB4B52"/>
    <w:rsid w:val="00AB4D11"/>
    <w:rsid w:val="00AB4F56"/>
    <w:rsid w:val="00AB5014"/>
    <w:rsid w:val="00AB54A2"/>
    <w:rsid w:val="00AB559E"/>
    <w:rsid w:val="00AB5655"/>
    <w:rsid w:val="00AB57AC"/>
    <w:rsid w:val="00AB57BA"/>
    <w:rsid w:val="00AB5A8E"/>
    <w:rsid w:val="00AB5B42"/>
    <w:rsid w:val="00AB5BAF"/>
    <w:rsid w:val="00AB5DD0"/>
    <w:rsid w:val="00AB6A1D"/>
    <w:rsid w:val="00AB6D0F"/>
    <w:rsid w:val="00AB6F82"/>
    <w:rsid w:val="00AB6FF6"/>
    <w:rsid w:val="00AB702B"/>
    <w:rsid w:val="00AB71B9"/>
    <w:rsid w:val="00AB7266"/>
    <w:rsid w:val="00AB73A5"/>
    <w:rsid w:val="00AB7596"/>
    <w:rsid w:val="00AB76AA"/>
    <w:rsid w:val="00AB7AC9"/>
    <w:rsid w:val="00AB7D92"/>
    <w:rsid w:val="00AC0032"/>
    <w:rsid w:val="00AC0420"/>
    <w:rsid w:val="00AC0806"/>
    <w:rsid w:val="00AC090E"/>
    <w:rsid w:val="00AC0A13"/>
    <w:rsid w:val="00AC0AD4"/>
    <w:rsid w:val="00AC0AFB"/>
    <w:rsid w:val="00AC0F9D"/>
    <w:rsid w:val="00AC0FBA"/>
    <w:rsid w:val="00AC0FCD"/>
    <w:rsid w:val="00AC114E"/>
    <w:rsid w:val="00AC1205"/>
    <w:rsid w:val="00AC1748"/>
    <w:rsid w:val="00AC1780"/>
    <w:rsid w:val="00AC1E44"/>
    <w:rsid w:val="00AC1F6E"/>
    <w:rsid w:val="00AC2244"/>
    <w:rsid w:val="00AC26D9"/>
    <w:rsid w:val="00AC278A"/>
    <w:rsid w:val="00AC2794"/>
    <w:rsid w:val="00AC27A2"/>
    <w:rsid w:val="00AC2922"/>
    <w:rsid w:val="00AC2BAD"/>
    <w:rsid w:val="00AC2D61"/>
    <w:rsid w:val="00AC2FD8"/>
    <w:rsid w:val="00AC3207"/>
    <w:rsid w:val="00AC336F"/>
    <w:rsid w:val="00AC3683"/>
    <w:rsid w:val="00AC373B"/>
    <w:rsid w:val="00AC37CC"/>
    <w:rsid w:val="00AC3A3F"/>
    <w:rsid w:val="00AC3A71"/>
    <w:rsid w:val="00AC405A"/>
    <w:rsid w:val="00AC41C0"/>
    <w:rsid w:val="00AC4259"/>
    <w:rsid w:val="00AC489C"/>
    <w:rsid w:val="00AC49F8"/>
    <w:rsid w:val="00AC4AD8"/>
    <w:rsid w:val="00AC4B22"/>
    <w:rsid w:val="00AC4B26"/>
    <w:rsid w:val="00AC4D7E"/>
    <w:rsid w:val="00AC4FE9"/>
    <w:rsid w:val="00AC51B4"/>
    <w:rsid w:val="00AC5506"/>
    <w:rsid w:val="00AC55C5"/>
    <w:rsid w:val="00AC575A"/>
    <w:rsid w:val="00AC5802"/>
    <w:rsid w:val="00AC5A93"/>
    <w:rsid w:val="00AC5F67"/>
    <w:rsid w:val="00AC61CB"/>
    <w:rsid w:val="00AC62A5"/>
    <w:rsid w:val="00AC6AA4"/>
    <w:rsid w:val="00AC6AC3"/>
    <w:rsid w:val="00AC6C93"/>
    <w:rsid w:val="00AC6E2F"/>
    <w:rsid w:val="00AC6F02"/>
    <w:rsid w:val="00AC70AA"/>
    <w:rsid w:val="00AC71CE"/>
    <w:rsid w:val="00AC74B8"/>
    <w:rsid w:val="00AC758F"/>
    <w:rsid w:val="00AC773A"/>
    <w:rsid w:val="00AC785A"/>
    <w:rsid w:val="00AC78C9"/>
    <w:rsid w:val="00AC78EE"/>
    <w:rsid w:val="00AC7956"/>
    <w:rsid w:val="00AC795F"/>
    <w:rsid w:val="00AC79D8"/>
    <w:rsid w:val="00AC7B73"/>
    <w:rsid w:val="00AC7B98"/>
    <w:rsid w:val="00AC7DEE"/>
    <w:rsid w:val="00AD0116"/>
    <w:rsid w:val="00AD0321"/>
    <w:rsid w:val="00AD0359"/>
    <w:rsid w:val="00AD0D12"/>
    <w:rsid w:val="00AD100B"/>
    <w:rsid w:val="00AD1134"/>
    <w:rsid w:val="00AD14E2"/>
    <w:rsid w:val="00AD183E"/>
    <w:rsid w:val="00AD188D"/>
    <w:rsid w:val="00AD25BA"/>
    <w:rsid w:val="00AD2AA9"/>
    <w:rsid w:val="00AD2D97"/>
    <w:rsid w:val="00AD2DDF"/>
    <w:rsid w:val="00AD3209"/>
    <w:rsid w:val="00AD3431"/>
    <w:rsid w:val="00AD3484"/>
    <w:rsid w:val="00AD36CF"/>
    <w:rsid w:val="00AD39EE"/>
    <w:rsid w:val="00AD3B3B"/>
    <w:rsid w:val="00AD3D4F"/>
    <w:rsid w:val="00AD3E7A"/>
    <w:rsid w:val="00AD3F1E"/>
    <w:rsid w:val="00AD4097"/>
    <w:rsid w:val="00AD42CF"/>
    <w:rsid w:val="00AD4352"/>
    <w:rsid w:val="00AD465F"/>
    <w:rsid w:val="00AD474A"/>
    <w:rsid w:val="00AD4764"/>
    <w:rsid w:val="00AD4C24"/>
    <w:rsid w:val="00AD4C8C"/>
    <w:rsid w:val="00AD4F8C"/>
    <w:rsid w:val="00AD4FDF"/>
    <w:rsid w:val="00AD5B1D"/>
    <w:rsid w:val="00AD5CE0"/>
    <w:rsid w:val="00AD5CF9"/>
    <w:rsid w:val="00AD5DF4"/>
    <w:rsid w:val="00AD60C0"/>
    <w:rsid w:val="00AD6339"/>
    <w:rsid w:val="00AD649B"/>
    <w:rsid w:val="00AD6665"/>
    <w:rsid w:val="00AD6777"/>
    <w:rsid w:val="00AD67AE"/>
    <w:rsid w:val="00AD67C2"/>
    <w:rsid w:val="00AD6A1D"/>
    <w:rsid w:val="00AD6A9D"/>
    <w:rsid w:val="00AD6B4C"/>
    <w:rsid w:val="00AD6C43"/>
    <w:rsid w:val="00AD6D1B"/>
    <w:rsid w:val="00AD6FB4"/>
    <w:rsid w:val="00AD7116"/>
    <w:rsid w:val="00AD720C"/>
    <w:rsid w:val="00AD7365"/>
    <w:rsid w:val="00AD77B3"/>
    <w:rsid w:val="00AD7A55"/>
    <w:rsid w:val="00AE0178"/>
    <w:rsid w:val="00AE0277"/>
    <w:rsid w:val="00AE047A"/>
    <w:rsid w:val="00AE0523"/>
    <w:rsid w:val="00AE0B5A"/>
    <w:rsid w:val="00AE0BF3"/>
    <w:rsid w:val="00AE13B0"/>
    <w:rsid w:val="00AE1576"/>
    <w:rsid w:val="00AE15B4"/>
    <w:rsid w:val="00AE1EEC"/>
    <w:rsid w:val="00AE1F66"/>
    <w:rsid w:val="00AE2059"/>
    <w:rsid w:val="00AE225D"/>
    <w:rsid w:val="00AE2535"/>
    <w:rsid w:val="00AE2B5E"/>
    <w:rsid w:val="00AE2F36"/>
    <w:rsid w:val="00AE3175"/>
    <w:rsid w:val="00AE3210"/>
    <w:rsid w:val="00AE345F"/>
    <w:rsid w:val="00AE368D"/>
    <w:rsid w:val="00AE3CDB"/>
    <w:rsid w:val="00AE404B"/>
    <w:rsid w:val="00AE4282"/>
    <w:rsid w:val="00AE4702"/>
    <w:rsid w:val="00AE4706"/>
    <w:rsid w:val="00AE5209"/>
    <w:rsid w:val="00AE54AF"/>
    <w:rsid w:val="00AE5578"/>
    <w:rsid w:val="00AE55FE"/>
    <w:rsid w:val="00AE56D4"/>
    <w:rsid w:val="00AE5880"/>
    <w:rsid w:val="00AE58E3"/>
    <w:rsid w:val="00AE5CDE"/>
    <w:rsid w:val="00AE5F14"/>
    <w:rsid w:val="00AE61B4"/>
    <w:rsid w:val="00AE647C"/>
    <w:rsid w:val="00AE6721"/>
    <w:rsid w:val="00AE6A55"/>
    <w:rsid w:val="00AE6E06"/>
    <w:rsid w:val="00AE6F1C"/>
    <w:rsid w:val="00AE78D5"/>
    <w:rsid w:val="00AE7A24"/>
    <w:rsid w:val="00AE7C7F"/>
    <w:rsid w:val="00AE7DC5"/>
    <w:rsid w:val="00AE7FFB"/>
    <w:rsid w:val="00AF0119"/>
    <w:rsid w:val="00AF022B"/>
    <w:rsid w:val="00AF052A"/>
    <w:rsid w:val="00AF052F"/>
    <w:rsid w:val="00AF0B67"/>
    <w:rsid w:val="00AF0BAC"/>
    <w:rsid w:val="00AF0BEC"/>
    <w:rsid w:val="00AF0E3C"/>
    <w:rsid w:val="00AF104B"/>
    <w:rsid w:val="00AF11C2"/>
    <w:rsid w:val="00AF122F"/>
    <w:rsid w:val="00AF1339"/>
    <w:rsid w:val="00AF1373"/>
    <w:rsid w:val="00AF1557"/>
    <w:rsid w:val="00AF17A6"/>
    <w:rsid w:val="00AF1823"/>
    <w:rsid w:val="00AF1F5B"/>
    <w:rsid w:val="00AF236F"/>
    <w:rsid w:val="00AF271B"/>
    <w:rsid w:val="00AF2B0B"/>
    <w:rsid w:val="00AF2BB0"/>
    <w:rsid w:val="00AF2CA3"/>
    <w:rsid w:val="00AF304F"/>
    <w:rsid w:val="00AF3600"/>
    <w:rsid w:val="00AF373B"/>
    <w:rsid w:val="00AF3996"/>
    <w:rsid w:val="00AF3C63"/>
    <w:rsid w:val="00AF42E7"/>
    <w:rsid w:val="00AF435B"/>
    <w:rsid w:val="00AF448F"/>
    <w:rsid w:val="00AF4B0E"/>
    <w:rsid w:val="00AF4BAC"/>
    <w:rsid w:val="00AF4EFF"/>
    <w:rsid w:val="00AF51B9"/>
    <w:rsid w:val="00AF53FD"/>
    <w:rsid w:val="00AF548A"/>
    <w:rsid w:val="00AF55EE"/>
    <w:rsid w:val="00AF57E9"/>
    <w:rsid w:val="00AF58F1"/>
    <w:rsid w:val="00AF5BDE"/>
    <w:rsid w:val="00AF5C6F"/>
    <w:rsid w:val="00AF6170"/>
    <w:rsid w:val="00AF6171"/>
    <w:rsid w:val="00AF61FA"/>
    <w:rsid w:val="00AF62DF"/>
    <w:rsid w:val="00AF6385"/>
    <w:rsid w:val="00AF6933"/>
    <w:rsid w:val="00AF69FC"/>
    <w:rsid w:val="00AF6B05"/>
    <w:rsid w:val="00AF6D5C"/>
    <w:rsid w:val="00AF70C3"/>
    <w:rsid w:val="00AF74E1"/>
    <w:rsid w:val="00AF7625"/>
    <w:rsid w:val="00AF7729"/>
    <w:rsid w:val="00AF7732"/>
    <w:rsid w:val="00AF77EF"/>
    <w:rsid w:val="00AF79D8"/>
    <w:rsid w:val="00B00228"/>
    <w:rsid w:val="00B002A1"/>
    <w:rsid w:val="00B00C5C"/>
    <w:rsid w:val="00B00D7A"/>
    <w:rsid w:val="00B016A0"/>
    <w:rsid w:val="00B017E3"/>
    <w:rsid w:val="00B019DD"/>
    <w:rsid w:val="00B01BAA"/>
    <w:rsid w:val="00B01D7A"/>
    <w:rsid w:val="00B020D6"/>
    <w:rsid w:val="00B02484"/>
    <w:rsid w:val="00B02489"/>
    <w:rsid w:val="00B024AC"/>
    <w:rsid w:val="00B026A3"/>
    <w:rsid w:val="00B02707"/>
    <w:rsid w:val="00B02764"/>
    <w:rsid w:val="00B02EF5"/>
    <w:rsid w:val="00B031AD"/>
    <w:rsid w:val="00B034E5"/>
    <w:rsid w:val="00B035B9"/>
    <w:rsid w:val="00B0382F"/>
    <w:rsid w:val="00B03967"/>
    <w:rsid w:val="00B03F17"/>
    <w:rsid w:val="00B0401F"/>
    <w:rsid w:val="00B04112"/>
    <w:rsid w:val="00B042A3"/>
    <w:rsid w:val="00B04315"/>
    <w:rsid w:val="00B0462A"/>
    <w:rsid w:val="00B049AF"/>
    <w:rsid w:val="00B04A8B"/>
    <w:rsid w:val="00B04B86"/>
    <w:rsid w:val="00B04D0D"/>
    <w:rsid w:val="00B04F58"/>
    <w:rsid w:val="00B056F2"/>
    <w:rsid w:val="00B057D1"/>
    <w:rsid w:val="00B05930"/>
    <w:rsid w:val="00B05BD1"/>
    <w:rsid w:val="00B05D48"/>
    <w:rsid w:val="00B05F36"/>
    <w:rsid w:val="00B062A2"/>
    <w:rsid w:val="00B0639D"/>
    <w:rsid w:val="00B06714"/>
    <w:rsid w:val="00B06769"/>
    <w:rsid w:val="00B0680C"/>
    <w:rsid w:val="00B0683C"/>
    <w:rsid w:val="00B06EBA"/>
    <w:rsid w:val="00B071AC"/>
    <w:rsid w:val="00B07290"/>
    <w:rsid w:val="00B072E2"/>
    <w:rsid w:val="00B074B7"/>
    <w:rsid w:val="00B07677"/>
    <w:rsid w:val="00B0768C"/>
    <w:rsid w:val="00B0777E"/>
    <w:rsid w:val="00B07E1B"/>
    <w:rsid w:val="00B07E8D"/>
    <w:rsid w:val="00B1063F"/>
    <w:rsid w:val="00B10A25"/>
    <w:rsid w:val="00B10ED7"/>
    <w:rsid w:val="00B111C6"/>
    <w:rsid w:val="00B112FB"/>
    <w:rsid w:val="00B11377"/>
    <w:rsid w:val="00B113DB"/>
    <w:rsid w:val="00B1174F"/>
    <w:rsid w:val="00B119C2"/>
    <w:rsid w:val="00B11AE7"/>
    <w:rsid w:val="00B11BCE"/>
    <w:rsid w:val="00B1251C"/>
    <w:rsid w:val="00B12591"/>
    <w:rsid w:val="00B126F5"/>
    <w:rsid w:val="00B12BB1"/>
    <w:rsid w:val="00B12C89"/>
    <w:rsid w:val="00B12CDA"/>
    <w:rsid w:val="00B12E2F"/>
    <w:rsid w:val="00B12E41"/>
    <w:rsid w:val="00B13051"/>
    <w:rsid w:val="00B133AE"/>
    <w:rsid w:val="00B135DD"/>
    <w:rsid w:val="00B1385E"/>
    <w:rsid w:val="00B13A9C"/>
    <w:rsid w:val="00B13AA2"/>
    <w:rsid w:val="00B13CEB"/>
    <w:rsid w:val="00B13D3B"/>
    <w:rsid w:val="00B14112"/>
    <w:rsid w:val="00B142DC"/>
    <w:rsid w:val="00B146DB"/>
    <w:rsid w:val="00B14814"/>
    <w:rsid w:val="00B14855"/>
    <w:rsid w:val="00B149CB"/>
    <w:rsid w:val="00B14BA9"/>
    <w:rsid w:val="00B14DD5"/>
    <w:rsid w:val="00B14E4B"/>
    <w:rsid w:val="00B15081"/>
    <w:rsid w:val="00B1528B"/>
    <w:rsid w:val="00B152A7"/>
    <w:rsid w:val="00B15306"/>
    <w:rsid w:val="00B15474"/>
    <w:rsid w:val="00B1550A"/>
    <w:rsid w:val="00B1551D"/>
    <w:rsid w:val="00B15A16"/>
    <w:rsid w:val="00B15C9C"/>
    <w:rsid w:val="00B15CA3"/>
    <w:rsid w:val="00B15D70"/>
    <w:rsid w:val="00B1606C"/>
    <w:rsid w:val="00B1645E"/>
    <w:rsid w:val="00B167B3"/>
    <w:rsid w:val="00B16917"/>
    <w:rsid w:val="00B16947"/>
    <w:rsid w:val="00B16AA2"/>
    <w:rsid w:val="00B16ABA"/>
    <w:rsid w:val="00B16BDA"/>
    <w:rsid w:val="00B17333"/>
    <w:rsid w:val="00B1788C"/>
    <w:rsid w:val="00B17D58"/>
    <w:rsid w:val="00B17E1B"/>
    <w:rsid w:val="00B2005B"/>
    <w:rsid w:val="00B2025A"/>
    <w:rsid w:val="00B203B5"/>
    <w:rsid w:val="00B2042F"/>
    <w:rsid w:val="00B204C9"/>
    <w:rsid w:val="00B205BB"/>
    <w:rsid w:val="00B20AA2"/>
    <w:rsid w:val="00B20E79"/>
    <w:rsid w:val="00B2154B"/>
    <w:rsid w:val="00B2164D"/>
    <w:rsid w:val="00B21D1C"/>
    <w:rsid w:val="00B21F0E"/>
    <w:rsid w:val="00B22298"/>
    <w:rsid w:val="00B22390"/>
    <w:rsid w:val="00B22894"/>
    <w:rsid w:val="00B22A0F"/>
    <w:rsid w:val="00B22B95"/>
    <w:rsid w:val="00B22DC4"/>
    <w:rsid w:val="00B2304A"/>
    <w:rsid w:val="00B23274"/>
    <w:rsid w:val="00B23427"/>
    <w:rsid w:val="00B2344B"/>
    <w:rsid w:val="00B23598"/>
    <w:rsid w:val="00B236E3"/>
    <w:rsid w:val="00B23709"/>
    <w:rsid w:val="00B2375E"/>
    <w:rsid w:val="00B23A99"/>
    <w:rsid w:val="00B23BFB"/>
    <w:rsid w:val="00B24050"/>
    <w:rsid w:val="00B241D1"/>
    <w:rsid w:val="00B24843"/>
    <w:rsid w:val="00B24CB5"/>
    <w:rsid w:val="00B251B6"/>
    <w:rsid w:val="00B2565D"/>
    <w:rsid w:val="00B25D95"/>
    <w:rsid w:val="00B2610A"/>
    <w:rsid w:val="00B2613C"/>
    <w:rsid w:val="00B263B3"/>
    <w:rsid w:val="00B26517"/>
    <w:rsid w:val="00B26643"/>
    <w:rsid w:val="00B268C1"/>
    <w:rsid w:val="00B269AD"/>
    <w:rsid w:val="00B26B82"/>
    <w:rsid w:val="00B26EE7"/>
    <w:rsid w:val="00B27033"/>
    <w:rsid w:val="00B27409"/>
    <w:rsid w:val="00B274E6"/>
    <w:rsid w:val="00B27A10"/>
    <w:rsid w:val="00B27A7A"/>
    <w:rsid w:val="00B27D34"/>
    <w:rsid w:val="00B27DF2"/>
    <w:rsid w:val="00B27E1D"/>
    <w:rsid w:val="00B27EB1"/>
    <w:rsid w:val="00B30063"/>
    <w:rsid w:val="00B300ED"/>
    <w:rsid w:val="00B30108"/>
    <w:rsid w:val="00B30126"/>
    <w:rsid w:val="00B30407"/>
    <w:rsid w:val="00B30471"/>
    <w:rsid w:val="00B3047A"/>
    <w:rsid w:val="00B30822"/>
    <w:rsid w:val="00B30F5E"/>
    <w:rsid w:val="00B3115C"/>
    <w:rsid w:val="00B31591"/>
    <w:rsid w:val="00B315CC"/>
    <w:rsid w:val="00B31664"/>
    <w:rsid w:val="00B3198B"/>
    <w:rsid w:val="00B31C24"/>
    <w:rsid w:val="00B31E5B"/>
    <w:rsid w:val="00B31FDF"/>
    <w:rsid w:val="00B323F6"/>
    <w:rsid w:val="00B325C1"/>
    <w:rsid w:val="00B32815"/>
    <w:rsid w:val="00B32B99"/>
    <w:rsid w:val="00B32BF1"/>
    <w:rsid w:val="00B330E9"/>
    <w:rsid w:val="00B33336"/>
    <w:rsid w:val="00B33453"/>
    <w:rsid w:val="00B3381D"/>
    <w:rsid w:val="00B33CB4"/>
    <w:rsid w:val="00B341BA"/>
    <w:rsid w:val="00B34373"/>
    <w:rsid w:val="00B343A0"/>
    <w:rsid w:val="00B347B8"/>
    <w:rsid w:val="00B348C4"/>
    <w:rsid w:val="00B34920"/>
    <w:rsid w:val="00B34A60"/>
    <w:rsid w:val="00B34B19"/>
    <w:rsid w:val="00B34BD4"/>
    <w:rsid w:val="00B34E09"/>
    <w:rsid w:val="00B35332"/>
    <w:rsid w:val="00B3591D"/>
    <w:rsid w:val="00B35926"/>
    <w:rsid w:val="00B35C2B"/>
    <w:rsid w:val="00B35CC9"/>
    <w:rsid w:val="00B35DBE"/>
    <w:rsid w:val="00B36072"/>
    <w:rsid w:val="00B36416"/>
    <w:rsid w:val="00B366B7"/>
    <w:rsid w:val="00B3677E"/>
    <w:rsid w:val="00B36820"/>
    <w:rsid w:val="00B36A2D"/>
    <w:rsid w:val="00B36BF0"/>
    <w:rsid w:val="00B372FE"/>
    <w:rsid w:val="00B3738A"/>
    <w:rsid w:val="00B37861"/>
    <w:rsid w:val="00B37A9B"/>
    <w:rsid w:val="00B37CCB"/>
    <w:rsid w:val="00B37D7F"/>
    <w:rsid w:val="00B40D79"/>
    <w:rsid w:val="00B40FB3"/>
    <w:rsid w:val="00B410D4"/>
    <w:rsid w:val="00B419AD"/>
    <w:rsid w:val="00B41ACC"/>
    <w:rsid w:val="00B41ADD"/>
    <w:rsid w:val="00B41BDE"/>
    <w:rsid w:val="00B427EB"/>
    <w:rsid w:val="00B42875"/>
    <w:rsid w:val="00B42B80"/>
    <w:rsid w:val="00B42BBA"/>
    <w:rsid w:val="00B42BC2"/>
    <w:rsid w:val="00B4346E"/>
    <w:rsid w:val="00B43587"/>
    <w:rsid w:val="00B435DB"/>
    <w:rsid w:val="00B43AF8"/>
    <w:rsid w:val="00B43B66"/>
    <w:rsid w:val="00B43C25"/>
    <w:rsid w:val="00B43EA2"/>
    <w:rsid w:val="00B440C7"/>
    <w:rsid w:val="00B443C7"/>
    <w:rsid w:val="00B443E3"/>
    <w:rsid w:val="00B443EC"/>
    <w:rsid w:val="00B446BA"/>
    <w:rsid w:val="00B44F79"/>
    <w:rsid w:val="00B451AF"/>
    <w:rsid w:val="00B451C1"/>
    <w:rsid w:val="00B4525B"/>
    <w:rsid w:val="00B45404"/>
    <w:rsid w:val="00B4540F"/>
    <w:rsid w:val="00B45BBE"/>
    <w:rsid w:val="00B45F36"/>
    <w:rsid w:val="00B464E5"/>
    <w:rsid w:val="00B4677F"/>
    <w:rsid w:val="00B467ED"/>
    <w:rsid w:val="00B46960"/>
    <w:rsid w:val="00B47177"/>
    <w:rsid w:val="00B4724A"/>
    <w:rsid w:val="00B47295"/>
    <w:rsid w:val="00B4729A"/>
    <w:rsid w:val="00B473DF"/>
    <w:rsid w:val="00B4742C"/>
    <w:rsid w:val="00B474A9"/>
    <w:rsid w:val="00B47781"/>
    <w:rsid w:val="00B47B8A"/>
    <w:rsid w:val="00B47E78"/>
    <w:rsid w:val="00B50050"/>
    <w:rsid w:val="00B5016D"/>
    <w:rsid w:val="00B506C3"/>
    <w:rsid w:val="00B508E3"/>
    <w:rsid w:val="00B50B23"/>
    <w:rsid w:val="00B50F2B"/>
    <w:rsid w:val="00B51173"/>
    <w:rsid w:val="00B5147F"/>
    <w:rsid w:val="00B51589"/>
    <w:rsid w:val="00B5163E"/>
    <w:rsid w:val="00B516A3"/>
    <w:rsid w:val="00B51889"/>
    <w:rsid w:val="00B51C18"/>
    <w:rsid w:val="00B527E0"/>
    <w:rsid w:val="00B52AB6"/>
    <w:rsid w:val="00B52AE6"/>
    <w:rsid w:val="00B52DD4"/>
    <w:rsid w:val="00B531FE"/>
    <w:rsid w:val="00B532CF"/>
    <w:rsid w:val="00B5337B"/>
    <w:rsid w:val="00B533D5"/>
    <w:rsid w:val="00B534A5"/>
    <w:rsid w:val="00B5380F"/>
    <w:rsid w:val="00B5383A"/>
    <w:rsid w:val="00B538CC"/>
    <w:rsid w:val="00B53A8A"/>
    <w:rsid w:val="00B53B15"/>
    <w:rsid w:val="00B53DAC"/>
    <w:rsid w:val="00B53E90"/>
    <w:rsid w:val="00B54789"/>
    <w:rsid w:val="00B54D84"/>
    <w:rsid w:val="00B54DE8"/>
    <w:rsid w:val="00B54E34"/>
    <w:rsid w:val="00B54E3B"/>
    <w:rsid w:val="00B54EF1"/>
    <w:rsid w:val="00B54F52"/>
    <w:rsid w:val="00B55195"/>
    <w:rsid w:val="00B5571B"/>
    <w:rsid w:val="00B5596D"/>
    <w:rsid w:val="00B55AD3"/>
    <w:rsid w:val="00B55DB8"/>
    <w:rsid w:val="00B56160"/>
    <w:rsid w:val="00B56411"/>
    <w:rsid w:val="00B56FE2"/>
    <w:rsid w:val="00B57949"/>
    <w:rsid w:val="00B57B0A"/>
    <w:rsid w:val="00B57B14"/>
    <w:rsid w:val="00B57D91"/>
    <w:rsid w:val="00B57E78"/>
    <w:rsid w:val="00B60207"/>
    <w:rsid w:val="00B602B3"/>
    <w:rsid w:val="00B60359"/>
    <w:rsid w:val="00B603E4"/>
    <w:rsid w:val="00B61023"/>
    <w:rsid w:val="00B610FE"/>
    <w:rsid w:val="00B612C2"/>
    <w:rsid w:val="00B612F5"/>
    <w:rsid w:val="00B6168D"/>
    <w:rsid w:val="00B6172E"/>
    <w:rsid w:val="00B61842"/>
    <w:rsid w:val="00B61906"/>
    <w:rsid w:val="00B61CBC"/>
    <w:rsid w:val="00B61D0A"/>
    <w:rsid w:val="00B61DEB"/>
    <w:rsid w:val="00B620C8"/>
    <w:rsid w:val="00B62130"/>
    <w:rsid w:val="00B6228E"/>
    <w:rsid w:val="00B62372"/>
    <w:rsid w:val="00B62828"/>
    <w:rsid w:val="00B62A55"/>
    <w:rsid w:val="00B62B16"/>
    <w:rsid w:val="00B62D3D"/>
    <w:rsid w:val="00B62E30"/>
    <w:rsid w:val="00B630A8"/>
    <w:rsid w:val="00B630DB"/>
    <w:rsid w:val="00B6319D"/>
    <w:rsid w:val="00B631FD"/>
    <w:rsid w:val="00B63573"/>
    <w:rsid w:val="00B6373A"/>
    <w:rsid w:val="00B63A19"/>
    <w:rsid w:val="00B63BB3"/>
    <w:rsid w:val="00B63C3A"/>
    <w:rsid w:val="00B63DF7"/>
    <w:rsid w:val="00B63E36"/>
    <w:rsid w:val="00B63E6A"/>
    <w:rsid w:val="00B6410B"/>
    <w:rsid w:val="00B644A0"/>
    <w:rsid w:val="00B64570"/>
    <w:rsid w:val="00B645CF"/>
    <w:rsid w:val="00B646AF"/>
    <w:rsid w:val="00B646EC"/>
    <w:rsid w:val="00B64E4D"/>
    <w:rsid w:val="00B65063"/>
    <w:rsid w:val="00B650E2"/>
    <w:rsid w:val="00B651CF"/>
    <w:rsid w:val="00B65538"/>
    <w:rsid w:val="00B656B6"/>
    <w:rsid w:val="00B65890"/>
    <w:rsid w:val="00B65BE6"/>
    <w:rsid w:val="00B65E20"/>
    <w:rsid w:val="00B65E8D"/>
    <w:rsid w:val="00B662C0"/>
    <w:rsid w:val="00B6642A"/>
    <w:rsid w:val="00B6674B"/>
    <w:rsid w:val="00B66A4E"/>
    <w:rsid w:val="00B66B71"/>
    <w:rsid w:val="00B66C81"/>
    <w:rsid w:val="00B66F9B"/>
    <w:rsid w:val="00B670EB"/>
    <w:rsid w:val="00B672DF"/>
    <w:rsid w:val="00B6736B"/>
    <w:rsid w:val="00B677EC"/>
    <w:rsid w:val="00B67AAA"/>
    <w:rsid w:val="00B67C22"/>
    <w:rsid w:val="00B70346"/>
    <w:rsid w:val="00B70385"/>
    <w:rsid w:val="00B705A3"/>
    <w:rsid w:val="00B705E9"/>
    <w:rsid w:val="00B70AC6"/>
    <w:rsid w:val="00B70CC4"/>
    <w:rsid w:val="00B70F3F"/>
    <w:rsid w:val="00B7111F"/>
    <w:rsid w:val="00B71187"/>
    <w:rsid w:val="00B71679"/>
    <w:rsid w:val="00B71948"/>
    <w:rsid w:val="00B71AA3"/>
    <w:rsid w:val="00B71C02"/>
    <w:rsid w:val="00B7212A"/>
    <w:rsid w:val="00B724BE"/>
    <w:rsid w:val="00B72BD9"/>
    <w:rsid w:val="00B72D11"/>
    <w:rsid w:val="00B72D1A"/>
    <w:rsid w:val="00B72E44"/>
    <w:rsid w:val="00B7302E"/>
    <w:rsid w:val="00B730C1"/>
    <w:rsid w:val="00B732D9"/>
    <w:rsid w:val="00B73364"/>
    <w:rsid w:val="00B7354F"/>
    <w:rsid w:val="00B73B17"/>
    <w:rsid w:val="00B73B37"/>
    <w:rsid w:val="00B73C74"/>
    <w:rsid w:val="00B73D23"/>
    <w:rsid w:val="00B73D96"/>
    <w:rsid w:val="00B73E26"/>
    <w:rsid w:val="00B741C4"/>
    <w:rsid w:val="00B74429"/>
    <w:rsid w:val="00B7457A"/>
    <w:rsid w:val="00B745CB"/>
    <w:rsid w:val="00B7460A"/>
    <w:rsid w:val="00B7472F"/>
    <w:rsid w:val="00B748AC"/>
    <w:rsid w:val="00B74C48"/>
    <w:rsid w:val="00B74C9B"/>
    <w:rsid w:val="00B74CF8"/>
    <w:rsid w:val="00B74D7A"/>
    <w:rsid w:val="00B74E15"/>
    <w:rsid w:val="00B74EAC"/>
    <w:rsid w:val="00B755CB"/>
    <w:rsid w:val="00B757FD"/>
    <w:rsid w:val="00B75C43"/>
    <w:rsid w:val="00B75CA8"/>
    <w:rsid w:val="00B75F89"/>
    <w:rsid w:val="00B75FD4"/>
    <w:rsid w:val="00B761D6"/>
    <w:rsid w:val="00B762D9"/>
    <w:rsid w:val="00B76463"/>
    <w:rsid w:val="00B7669C"/>
    <w:rsid w:val="00B76916"/>
    <w:rsid w:val="00B76A0A"/>
    <w:rsid w:val="00B76AD7"/>
    <w:rsid w:val="00B76B6C"/>
    <w:rsid w:val="00B77010"/>
    <w:rsid w:val="00B7739F"/>
    <w:rsid w:val="00B77415"/>
    <w:rsid w:val="00B775DA"/>
    <w:rsid w:val="00B776C2"/>
    <w:rsid w:val="00B778B8"/>
    <w:rsid w:val="00B77A27"/>
    <w:rsid w:val="00B77B70"/>
    <w:rsid w:val="00B77E7F"/>
    <w:rsid w:val="00B77EA7"/>
    <w:rsid w:val="00B77EE9"/>
    <w:rsid w:val="00B803F8"/>
    <w:rsid w:val="00B80407"/>
    <w:rsid w:val="00B80959"/>
    <w:rsid w:val="00B80C69"/>
    <w:rsid w:val="00B80C98"/>
    <w:rsid w:val="00B80CEB"/>
    <w:rsid w:val="00B80ED4"/>
    <w:rsid w:val="00B810EF"/>
    <w:rsid w:val="00B8124A"/>
    <w:rsid w:val="00B8127E"/>
    <w:rsid w:val="00B814F4"/>
    <w:rsid w:val="00B81AE0"/>
    <w:rsid w:val="00B81DD5"/>
    <w:rsid w:val="00B81FA1"/>
    <w:rsid w:val="00B824E2"/>
    <w:rsid w:val="00B826B9"/>
    <w:rsid w:val="00B828D7"/>
    <w:rsid w:val="00B82996"/>
    <w:rsid w:val="00B82B6C"/>
    <w:rsid w:val="00B82B73"/>
    <w:rsid w:val="00B82F69"/>
    <w:rsid w:val="00B833AA"/>
    <w:rsid w:val="00B83774"/>
    <w:rsid w:val="00B83CC2"/>
    <w:rsid w:val="00B83F0F"/>
    <w:rsid w:val="00B840AF"/>
    <w:rsid w:val="00B84360"/>
    <w:rsid w:val="00B84699"/>
    <w:rsid w:val="00B8479C"/>
    <w:rsid w:val="00B84AA8"/>
    <w:rsid w:val="00B84BBA"/>
    <w:rsid w:val="00B84D39"/>
    <w:rsid w:val="00B84DF2"/>
    <w:rsid w:val="00B84E00"/>
    <w:rsid w:val="00B84E20"/>
    <w:rsid w:val="00B84E57"/>
    <w:rsid w:val="00B84EB1"/>
    <w:rsid w:val="00B84FC2"/>
    <w:rsid w:val="00B85044"/>
    <w:rsid w:val="00B8548C"/>
    <w:rsid w:val="00B8592C"/>
    <w:rsid w:val="00B85978"/>
    <w:rsid w:val="00B85BF4"/>
    <w:rsid w:val="00B86029"/>
    <w:rsid w:val="00B86120"/>
    <w:rsid w:val="00B8613C"/>
    <w:rsid w:val="00B861BC"/>
    <w:rsid w:val="00B86744"/>
    <w:rsid w:val="00B86C6A"/>
    <w:rsid w:val="00B86E21"/>
    <w:rsid w:val="00B870C8"/>
    <w:rsid w:val="00B87100"/>
    <w:rsid w:val="00B877BF"/>
    <w:rsid w:val="00B87997"/>
    <w:rsid w:val="00B87A24"/>
    <w:rsid w:val="00B87D05"/>
    <w:rsid w:val="00B87E9F"/>
    <w:rsid w:val="00B901A7"/>
    <w:rsid w:val="00B903B9"/>
    <w:rsid w:val="00B90710"/>
    <w:rsid w:val="00B90B8F"/>
    <w:rsid w:val="00B90CA0"/>
    <w:rsid w:val="00B9142E"/>
    <w:rsid w:val="00B914E6"/>
    <w:rsid w:val="00B91626"/>
    <w:rsid w:val="00B91ED0"/>
    <w:rsid w:val="00B92085"/>
    <w:rsid w:val="00B9219F"/>
    <w:rsid w:val="00B9233F"/>
    <w:rsid w:val="00B923B2"/>
    <w:rsid w:val="00B925FF"/>
    <w:rsid w:val="00B926E8"/>
    <w:rsid w:val="00B9282F"/>
    <w:rsid w:val="00B92BE3"/>
    <w:rsid w:val="00B92DA7"/>
    <w:rsid w:val="00B92DF5"/>
    <w:rsid w:val="00B92F0C"/>
    <w:rsid w:val="00B9302D"/>
    <w:rsid w:val="00B9302F"/>
    <w:rsid w:val="00B93472"/>
    <w:rsid w:val="00B9367A"/>
    <w:rsid w:val="00B93852"/>
    <w:rsid w:val="00B9390E"/>
    <w:rsid w:val="00B93B97"/>
    <w:rsid w:val="00B93D8E"/>
    <w:rsid w:val="00B93DB1"/>
    <w:rsid w:val="00B940C0"/>
    <w:rsid w:val="00B940E4"/>
    <w:rsid w:val="00B942FE"/>
    <w:rsid w:val="00B945B1"/>
    <w:rsid w:val="00B94688"/>
    <w:rsid w:val="00B94A52"/>
    <w:rsid w:val="00B94AA3"/>
    <w:rsid w:val="00B94AF9"/>
    <w:rsid w:val="00B94CE4"/>
    <w:rsid w:val="00B94F63"/>
    <w:rsid w:val="00B94F76"/>
    <w:rsid w:val="00B9523C"/>
    <w:rsid w:val="00B952F3"/>
    <w:rsid w:val="00B954A7"/>
    <w:rsid w:val="00B955A9"/>
    <w:rsid w:val="00B955C5"/>
    <w:rsid w:val="00B9563B"/>
    <w:rsid w:val="00B956BA"/>
    <w:rsid w:val="00B95948"/>
    <w:rsid w:val="00B95E8F"/>
    <w:rsid w:val="00B962BD"/>
    <w:rsid w:val="00B9633F"/>
    <w:rsid w:val="00B96374"/>
    <w:rsid w:val="00B96910"/>
    <w:rsid w:val="00B96980"/>
    <w:rsid w:val="00B96C3D"/>
    <w:rsid w:val="00B96C8F"/>
    <w:rsid w:val="00B96CC9"/>
    <w:rsid w:val="00B96F33"/>
    <w:rsid w:val="00B971C3"/>
    <w:rsid w:val="00B9725F"/>
    <w:rsid w:val="00B97457"/>
    <w:rsid w:val="00B97520"/>
    <w:rsid w:val="00B9774B"/>
    <w:rsid w:val="00B97A42"/>
    <w:rsid w:val="00B97CB5"/>
    <w:rsid w:val="00B9D8EF"/>
    <w:rsid w:val="00BA007B"/>
    <w:rsid w:val="00BA00D5"/>
    <w:rsid w:val="00BA0415"/>
    <w:rsid w:val="00BA058B"/>
    <w:rsid w:val="00BA0627"/>
    <w:rsid w:val="00BA0730"/>
    <w:rsid w:val="00BA092C"/>
    <w:rsid w:val="00BA0AA4"/>
    <w:rsid w:val="00BA0F38"/>
    <w:rsid w:val="00BA1016"/>
    <w:rsid w:val="00BA1245"/>
    <w:rsid w:val="00BA1384"/>
    <w:rsid w:val="00BA13A4"/>
    <w:rsid w:val="00BA158C"/>
    <w:rsid w:val="00BA17DD"/>
    <w:rsid w:val="00BA1A2A"/>
    <w:rsid w:val="00BA1AA2"/>
    <w:rsid w:val="00BA200F"/>
    <w:rsid w:val="00BA2060"/>
    <w:rsid w:val="00BA2087"/>
    <w:rsid w:val="00BA285B"/>
    <w:rsid w:val="00BA2C65"/>
    <w:rsid w:val="00BA2CA6"/>
    <w:rsid w:val="00BA32AA"/>
    <w:rsid w:val="00BA368D"/>
    <w:rsid w:val="00BA37F0"/>
    <w:rsid w:val="00BA3BDE"/>
    <w:rsid w:val="00BA44B0"/>
    <w:rsid w:val="00BA44F8"/>
    <w:rsid w:val="00BA4788"/>
    <w:rsid w:val="00BA47C1"/>
    <w:rsid w:val="00BA517F"/>
    <w:rsid w:val="00BA51A4"/>
    <w:rsid w:val="00BA51B6"/>
    <w:rsid w:val="00BA5516"/>
    <w:rsid w:val="00BA55DE"/>
    <w:rsid w:val="00BA574E"/>
    <w:rsid w:val="00BA584E"/>
    <w:rsid w:val="00BA5921"/>
    <w:rsid w:val="00BA5BCF"/>
    <w:rsid w:val="00BA5BFF"/>
    <w:rsid w:val="00BA5E3B"/>
    <w:rsid w:val="00BA5EFD"/>
    <w:rsid w:val="00BA6119"/>
    <w:rsid w:val="00BA62AC"/>
    <w:rsid w:val="00BA6302"/>
    <w:rsid w:val="00BA6459"/>
    <w:rsid w:val="00BA6496"/>
    <w:rsid w:val="00BA65D5"/>
    <w:rsid w:val="00BA6AAB"/>
    <w:rsid w:val="00BA6C14"/>
    <w:rsid w:val="00BA6FB2"/>
    <w:rsid w:val="00BA6FD6"/>
    <w:rsid w:val="00BA74BA"/>
    <w:rsid w:val="00BA7C08"/>
    <w:rsid w:val="00BA7DC0"/>
    <w:rsid w:val="00BA7F44"/>
    <w:rsid w:val="00BB0C7C"/>
    <w:rsid w:val="00BB0EFB"/>
    <w:rsid w:val="00BB0F20"/>
    <w:rsid w:val="00BB0FAB"/>
    <w:rsid w:val="00BB106F"/>
    <w:rsid w:val="00BB110E"/>
    <w:rsid w:val="00BB1197"/>
    <w:rsid w:val="00BB1404"/>
    <w:rsid w:val="00BB14A7"/>
    <w:rsid w:val="00BB14C1"/>
    <w:rsid w:val="00BB1792"/>
    <w:rsid w:val="00BB1D97"/>
    <w:rsid w:val="00BB1F63"/>
    <w:rsid w:val="00BB2155"/>
    <w:rsid w:val="00BB239F"/>
    <w:rsid w:val="00BB243A"/>
    <w:rsid w:val="00BB292F"/>
    <w:rsid w:val="00BB2968"/>
    <w:rsid w:val="00BB2A86"/>
    <w:rsid w:val="00BB3098"/>
    <w:rsid w:val="00BB339D"/>
    <w:rsid w:val="00BB355C"/>
    <w:rsid w:val="00BB3940"/>
    <w:rsid w:val="00BB39CA"/>
    <w:rsid w:val="00BB3BCF"/>
    <w:rsid w:val="00BB3DD2"/>
    <w:rsid w:val="00BB3EE6"/>
    <w:rsid w:val="00BB3F7E"/>
    <w:rsid w:val="00BB4301"/>
    <w:rsid w:val="00BB44A2"/>
    <w:rsid w:val="00BB461E"/>
    <w:rsid w:val="00BB55E3"/>
    <w:rsid w:val="00BB56C5"/>
    <w:rsid w:val="00BB584E"/>
    <w:rsid w:val="00BB5934"/>
    <w:rsid w:val="00BB5957"/>
    <w:rsid w:val="00BB59B5"/>
    <w:rsid w:val="00BB5E41"/>
    <w:rsid w:val="00BB5F8F"/>
    <w:rsid w:val="00BB6A93"/>
    <w:rsid w:val="00BB6B8E"/>
    <w:rsid w:val="00BB6F36"/>
    <w:rsid w:val="00BB74A2"/>
    <w:rsid w:val="00BB7D7C"/>
    <w:rsid w:val="00BB7DF0"/>
    <w:rsid w:val="00BC0064"/>
    <w:rsid w:val="00BC0325"/>
    <w:rsid w:val="00BC0B12"/>
    <w:rsid w:val="00BC0CF6"/>
    <w:rsid w:val="00BC0EAD"/>
    <w:rsid w:val="00BC0F34"/>
    <w:rsid w:val="00BC11E3"/>
    <w:rsid w:val="00BC1F7A"/>
    <w:rsid w:val="00BC2532"/>
    <w:rsid w:val="00BC2788"/>
    <w:rsid w:val="00BC2892"/>
    <w:rsid w:val="00BC2E7D"/>
    <w:rsid w:val="00BC2F5D"/>
    <w:rsid w:val="00BC31CA"/>
    <w:rsid w:val="00BC31E7"/>
    <w:rsid w:val="00BC329D"/>
    <w:rsid w:val="00BC334E"/>
    <w:rsid w:val="00BC3365"/>
    <w:rsid w:val="00BC3B77"/>
    <w:rsid w:val="00BC3D0B"/>
    <w:rsid w:val="00BC3E7D"/>
    <w:rsid w:val="00BC3F2C"/>
    <w:rsid w:val="00BC3FC4"/>
    <w:rsid w:val="00BC4229"/>
    <w:rsid w:val="00BC44A3"/>
    <w:rsid w:val="00BC480D"/>
    <w:rsid w:val="00BC4BCB"/>
    <w:rsid w:val="00BC4DA2"/>
    <w:rsid w:val="00BC4E5D"/>
    <w:rsid w:val="00BC4E80"/>
    <w:rsid w:val="00BC505A"/>
    <w:rsid w:val="00BC5296"/>
    <w:rsid w:val="00BC5450"/>
    <w:rsid w:val="00BC554F"/>
    <w:rsid w:val="00BC5703"/>
    <w:rsid w:val="00BC5B0F"/>
    <w:rsid w:val="00BC5BC4"/>
    <w:rsid w:val="00BC5DD4"/>
    <w:rsid w:val="00BC5E40"/>
    <w:rsid w:val="00BC619A"/>
    <w:rsid w:val="00BC61B7"/>
    <w:rsid w:val="00BC63D5"/>
    <w:rsid w:val="00BC6918"/>
    <w:rsid w:val="00BC6A0F"/>
    <w:rsid w:val="00BC6BB5"/>
    <w:rsid w:val="00BC6C70"/>
    <w:rsid w:val="00BC72DD"/>
    <w:rsid w:val="00BC7619"/>
    <w:rsid w:val="00BC7672"/>
    <w:rsid w:val="00BC76EB"/>
    <w:rsid w:val="00BC7812"/>
    <w:rsid w:val="00BC7977"/>
    <w:rsid w:val="00BC79D3"/>
    <w:rsid w:val="00BC7B38"/>
    <w:rsid w:val="00BC7DCA"/>
    <w:rsid w:val="00BD007C"/>
    <w:rsid w:val="00BD0094"/>
    <w:rsid w:val="00BD0975"/>
    <w:rsid w:val="00BD099C"/>
    <w:rsid w:val="00BD09A6"/>
    <w:rsid w:val="00BD0DBC"/>
    <w:rsid w:val="00BD0F3F"/>
    <w:rsid w:val="00BD115D"/>
    <w:rsid w:val="00BD12F6"/>
    <w:rsid w:val="00BD140E"/>
    <w:rsid w:val="00BD18A7"/>
    <w:rsid w:val="00BD1B91"/>
    <w:rsid w:val="00BD1D63"/>
    <w:rsid w:val="00BD2136"/>
    <w:rsid w:val="00BD27AE"/>
    <w:rsid w:val="00BD2C84"/>
    <w:rsid w:val="00BD2E35"/>
    <w:rsid w:val="00BD3161"/>
    <w:rsid w:val="00BD323F"/>
    <w:rsid w:val="00BD3607"/>
    <w:rsid w:val="00BD3CED"/>
    <w:rsid w:val="00BD3D31"/>
    <w:rsid w:val="00BD3F5E"/>
    <w:rsid w:val="00BD4037"/>
    <w:rsid w:val="00BD44D1"/>
    <w:rsid w:val="00BD45B0"/>
    <w:rsid w:val="00BD46A9"/>
    <w:rsid w:val="00BD4ABA"/>
    <w:rsid w:val="00BD509B"/>
    <w:rsid w:val="00BD5125"/>
    <w:rsid w:val="00BD52D1"/>
    <w:rsid w:val="00BD5436"/>
    <w:rsid w:val="00BD5593"/>
    <w:rsid w:val="00BD56AE"/>
    <w:rsid w:val="00BD582B"/>
    <w:rsid w:val="00BD5A1C"/>
    <w:rsid w:val="00BD5BF6"/>
    <w:rsid w:val="00BD5C00"/>
    <w:rsid w:val="00BD5D2C"/>
    <w:rsid w:val="00BD5DAE"/>
    <w:rsid w:val="00BD5F64"/>
    <w:rsid w:val="00BD626B"/>
    <w:rsid w:val="00BD642D"/>
    <w:rsid w:val="00BD65C7"/>
    <w:rsid w:val="00BD66EB"/>
    <w:rsid w:val="00BD69AC"/>
    <w:rsid w:val="00BD69FE"/>
    <w:rsid w:val="00BD6B80"/>
    <w:rsid w:val="00BD6C58"/>
    <w:rsid w:val="00BD6CD9"/>
    <w:rsid w:val="00BD7225"/>
    <w:rsid w:val="00BD7452"/>
    <w:rsid w:val="00BD7573"/>
    <w:rsid w:val="00BD7871"/>
    <w:rsid w:val="00BD78DA"/>
    <w:rsid w:val="00BD7ACB"/>
    <w:rsid w:val="00BD7ADE"/>
    <w:rsid w:val="00BD7CFD"/>
    <w:rsid w:val="00BD7D3E"/>
    <w:rsid w:val="00BD7D70"/>
    <w:rsid w:val="00BD7E8E"/>
    <w:rsid w:val="00BE0324"/>
    <w:rsid w:val="00BE0574"/>
    <w:rsid w:val="00BE07EF"/>
    <w:rsid w:val="00BE08BC"/>
    <w:rsid w:val="00BE08F7"/>
    <w:rsid w:val="00BE11F9"/>
    <w:rsid w:val="00BE16AA"/>
    <w:rsid w:val="00BE184D"/>
    <w:rsid w:val="00BE233E"/>
    <w:rsid w:val="00BE2393"/>
    <w:rsid w:val="00BE2467"/>
    <w:rsid w:val="00BE2588"/>
    <w:rsid w:val="00BE25B1"/>
    <w:rsid w:val="00BE25DB"/>
    <w:rsid w:val="00BE27D4"/>
    <w:rsid w:val="00BE29F4"/>
    <w:rsid w:val="00BE2B45"/>
    <w:rsid w:val="00BE2BEB"/>
    <w:rsid w:val="00BE2D34"/>
    <w:rsid w:val="00BE2DD7"/>
    <w:rsid w:val="00BE2F32"/>
    <w:rsid w:val="00BE31B9"/>
    <w:rsid w:val="00BE383C"/>
    <w:rsid w:val="00BE387F"/>
    <w:rsid w:val="00BE4094"/>
    <w:rsid w:val="00BE435D"/>
    <w:rsid w:val="00BE4582"/>
    <w:rsid w:val="00BE4DD4"/>
    <w:rsid w:val="00BE5214"/>
    <w:rsid w:val="00BE56E6"/>
    <w:rsid w:val="00BE61C3"/>
    <w:rsid w:val="00BE623B"/>
    <w:rsid w:val="00BE65C1"/>
    <w:rsid w:val="00BE69E6"/>
    <w:rsid w:val="00BE6DE7"/>
    <w:rsid w:val="00BE7102"/>
    <w:rsid w:val="00BE79C9"/>
    <w:rsid w:val="00BE7D98"/>
    <w:rsid w:val="00BE7E24"/>
    <w:rsid w:val="00BE7EC0"/>
    <w:rsid w:val="00BF0676"/>
    <w:rsid w:val="00BF0A47"/>
    <w:rsid w:val="00BF0F96"/>
    <w:rsid w:val="00BF0FE4"/>
    <w:rsid w:val="00BF1413"/>
    <w:rsid w:val="00BF150A"/>
    <w:rsid w:val="00BF1811"/>
    <w:rsid w:val="00BF1833"/>
    <w:rsid w:val="00BF1D1D"/>
    <w:rsid w:val="00BF1E34"/>
    <w:rsid w:val="00BF20AE"/>
    <w:rsid w:val="00BF21DA"/>
    <w:rsid w:val="00BF21DB"/>
    <w:rsid w:val="00BF21E7"/>
    <w:rsid w:val="00BF2462"/>
    <w:rsid w:val="00BF261F"/>
    <w:rsid w:val="00BF270D"/>
    <w:rsid w:val="00BF28BD"/>
    <w:rsid w:val="00BF322F"/>
    <w:rsid w:val="00BF35BE"/>
    <w:rsid w:val="00BF38E0"/>
    <w:rsid w:val="00BF41E1"/>
    <w:rsid w:val="00BF4465"/>
    <w:rsid w:val="00BF478D"/>
    <w:rsid w:val="00BF4BBB"/>
    <w:rsid w:val="00BF4CB2"/>
    <w:rsid w:val="00BF4D24"/>
    <w:rsid w:val="00BF4D71"/>
    <w:rsid w:val="00BF4E30"/>
    <w:rsid w:val="00BF5207"/>
    <w:rsid w:val="00BF53CB"/>
    <w:rsid w:val="00BF595C"/>
    <w:rsid w:val="00BF5B59"/>
    <w:rsid w:val="00BF5C4A"/>
    <w:rsid w:val="00BF5C53"/>
    <w:rsid w:val="00BF5ECA"/>
    <w:rsid w:val="00BF6022"/>
    <w:rsid w:val="00BF61C2"/>
    <w:rsid w:val="00BF6397"/>
    <w:rsid w:val="00BF6552"/>
    <w:rsid w:val="00BF65E2"/>
    <w:rsid w:val="00BF6704"/>
    <w:rsid w:val="00BF6785"/>
    <w:rsid w:val="00BF6833"/>
    <w:rsid w:val="00BF683C"/>
    <w:rsid w:val="00BF6876"/>
    <w:rsid w:val="00BF694A"/>
    <w:rsid w:val="00BF6A8B"/>
    <w:rsid w:val="00BF6E39"/>
    <w:rsid w:val="00BF6FED"/>
    <w:rsid w:val="00BF7287"/>
    <w:rsid w:val="00BF72C6"/>
    <w:rsid w:val="00BF7584"/>
    <w:rsid w:val="00BF772E"/>
    <w:rsid w:val="00BF7750"/>
    <w:rsid w:val="00BF7929"/>
    <w:rsid w:val="00BF7C70"/>
    <w:rsid w:val="00BFA221"/>
    <w:rsid w:val="00C00160"/>
    <w:rsid w:val="00C001A0"/>
    <w:rsid w:val="00C002E7"/>
    <w:rsid w:val="00C006D4"/>
    <w:rsid w:val="00C006E7"/>
    <w:rsid w:val="00C00727"/>
    <w:rsid w:val="00C00895"/>
    <w:rsid w:val="00C0091E"/>
    <w:rsid w:val="00C010E7"/>
    <w:rsid w:val="00C01177"/>
    <w:rsid w:val="00C0145A"/>
    <w:rsid w:val="00C01B07"/>
    <w:rsid w:val="00C01E99"/>
    <w:rsid w:val="00C0226E"/>
    <w:rsid w:val="00C02496"/>
    <w:rsid w:val="00C0270E"/>
    <w:rsid w:val="00C02A05"/>
    <w:rsid w:val="00C02AAF"/>
    <w:rsid w:val="00C02AD1"/>
    <w:rsid w:val="00C02C23"/>
    <w:rsid w:val="00C02CC8"/>
    <w:rsid w:val="00C02DAA"/>
    <w:rsid w:val="00C02F50"/>
    <w:rsid w:val="00C032EA"/>
    <w:rsid w:val="00C03DB5"/>
    <w:rsid w:val="00C03EBB"/>
    <w:rsid w:val="00C03EE8"/>
    <w:rsid w:val="00C03F1C"/>
    <w:rsid w:val="00C03F91"/>
    <w:rsid w:val="00C04033"/>
    <w:rsid w:val="00C04088"/>
    <w:rsid w:val="00C049F0"/>
    <w:rsid w:val="00C04F63"/>
    <w:rsid w:val="00C05118"/>
    <w:rsid w:val="00C05272"/>
    <w:rsid w:val="00C053C4"/>
    <w:rsid w:val="00C054A4"/>
    <w:rsid w:val="00C05988"/>
    <w:rsid w:val="00C05B46"/>
    <w:rsid w:val="00C05BAD"/>
    <w:rsid w:val="00C05BBF"/>
    <w:rsid w:val="00C05F58"/>
    <w:rsid w:val="00C062A5"/>
    <w:rsid w:val="00C0660E"/>
    <w:rsid w:val="00C066A0"/>
    <w:rsid w:val="00C06C35"/>
    <w:rsid w:val="00C071B7"/>
    <w:rsid w:val="00C0735D"/>
    <w:rsid w:val="00C073B2"/>
    <w:rsid w:val="00C07980"/>
    <w:rsid w:val="00C07A6D"/>
    <w:rsid w:val="00C07AD1"/>
    <w:rsid w:val="00C07B0D"/>
    <w:rsid w:val="00C07F30"/>
    <w:rsid w:val="00C101B2"/>
    <w:rsid w:val="00C102B6"/>
    <w:rsid w:val="00C102EA"/>
    <w:rsid w:val="00C10498"/>
    <w:rsid w:val="00C11297"/>
    <w:rsid w:val="00C115DE"/>
    <w:rsid w:val="00C118A3"/>
    <w:rsid w:val="00C11CD5"/>
    <w:rsid w:val="00C120B7"/>
    <w:rsid w:val="00C12113"/>
    <w:rsid w:val="00C121C0"/>
    <w:rsid w:val="00C1292B"/>
    <w:rsid w:val="00C12985"/>
    <w:rsid w:val="00C12BA5"/>
    <w:rsid w:val="00C134A5"/>
    <w:rsid w:val="00C13588"/>
    <w:rsid w:val="00C137A4"/>
    <w:rsid w:val="00C13F60"/>
    <w:rsid w:val="00C14736"/>
    <w:rsid w:val="00C14966"/>
    <w:rsid w:val="00C14DE2"/>
    <w:rsid w:val="00C14EA4"/>
    <w:rsid w:val="00C14FA2"/>
    <w:rsid w:val="00C150B5"/>
    <w:rsid w:val="00C1512F"/>
    <w:rsid w:val="00C15134"/>
    <w:rsid w:val="00C1543B"/>
    <w:rsid w:val="00C15AA6"/>
    <w:rsid w:val="00C15BD8"/>
    <w:rsid w:val="00C16D5D"/>
    <w:rsid w:val="00C16EAB"/>
    <w:rsid w:val="00C17093"/>
    <w:rsid w:val="00C17161"/>
    <w:rsid w:val="00C1722F"/>
    <w:rsid w:val="00C1724E"/>
    <w:rsid w:val="00C1753D"/>
    <w:rsid w:val="00C17576"/>
    <w:rsid w:val="00C176A2"/>
    <w:rsid w:val="00C1791F"/>
    <w:rsid w:val="00C17B66"/>
    <w:rsid w:val="00C17BEA"/>
    <w:rsid w:val="00C17BFD"/>
    <w:rsid w:val="00C17ECD"/>
    <w:rsid w:val="00C203DB"/>
    <w:rsid w:val="00C206B3"/>
    <w:rsid w:val="00C207FF"/>
    <w:rsid w:val="00C208FB"/>
    <w:rsid w:val="00C20C63"/>
    <w:rsid w:val="00C20DCD"/>
    <w:rsid w:val="00C20F73"/>
    <w:rsid w:val="00C21175"/>
    <w:rsid w:val="00C211FD"/>
    <w:rsid w:val="00C2121A"/>
    <w:rsid w:val="00C21527"/>
    <w:rsid w:val="00C215D2"/>
    <w:rsid w:val="00C21617"/>
    <w:rsid w:val="00C216D7"/>
    <w:rsid w:val="00C21798"/>
    <w:rsid w:val="00C217F0"/>
    <w:rsid w:val="00C21B14"/>
    <w:rsid w:val="00C21C92"/>
    <w:rsid w:val="00C222CF"/>
    <w:rsid w:val="00C2269F"/>
    <w:rsid w:val="00C22707"/>
    <w:rsid w:val="00C22988"/>
    <w:rsid w:val="00C22A91"/>
    <w:rsid w:val="00C22D25"/>
    <w:rsid w:val="00C23057"/>
    <w:rsid w:val="00C23385"/>
    <w:rsid w:val="00C23392"/>
    <w:rsid w:val="00C233BB"/>
    <w:rsid w:val="00C23441"/>
    <w:rsid w:val="00C239B4"/>
    <w:rsid w:val="00C23D7B"/>
    <w:rsid w:val="00C23EE9"/>
    <w:rsid w:val="00C23F79"/>
    <w:rsid w:val="00C246F5"/>
    <w:rsid w:val="00C2471A"/>
    <w:rsid w:val="00C2471F"/>
    <w:rsid w:val="00C2473F"/>
    <w:rsid w:val="00C24981"/>
    <w:rsid w:val="00C24B47"/>
    <w:rsid w:val="00C24D50"/>
    <w:rsid w:val="00C24DAC"/>
    <w:rsid w:val="00C24E98"/>
    <w:rsid w:val="00C25066"/>
    <w:rsid w:val="00C252E4"/>
    <w:rsid w:val="00C255E6"/>
    <w:rsid w:val="00C25802"/>
    <w:rsid w:val="00C258E2"/>
    <w:rsid w:val="00C26597"/>
    <w:rsid w:val="00C2688E"/>
    <w:rsid w:val="00C26B33"/>
    <w:rsid w:val="00C26BB7"/>
    <w:rsid w:val="00C26CAA"/>
    <w:rsid w:val="00C26CF3"/>
    <w:rsid w:val="00C273C8"/>
    <w:rsid w:val="00C27477"/>
    <w:rsid w:val="00C27A5F"/>
    <w:rsid w:val="00C27D91"/>
    <w:rsid w:val="00C31360"/>
    <w:rsid w:val="00C31558"/>
    <w:rsid w:val="00C31564"/>
    <w:rsid w:val="00C318E4"/>
    <w:rsid w:val="00C31980"/>
    <w:rsid w:val="00C31B0E"/>
    <w:rsid w:val="00C31BA2"/>
    <w:rsid w:val="00C32234"/>
    <w:rsid w:val="00C32388"/>
    <w:rsid w:val="00C3245E"/>
    <w:rsid w:val="00C324AD"/>
    <w:rsid w:val="00C32535"/>
    <w:rsid w:val="00C32820"/>
    <w:rsid w:val="00C330DA"/>
    <w:rsid w:val="00C3311D"/>
    <w:rsid w:val="00C33316"/>
    <w:rsid w:val="00C339C1"/>
    <w:rsid w:val="00C33BB1"/>
    <w:rsid w:val="00C33E8E"/>
    <w:rsid w:val="00C3425D"/>
    <w:rsid w:val="00C3439E"/>
    <w:rsid w:val="00C34799"/>
    <w:rsid w:val="00C3483C"/>
    <w:rsid w:val="00C34ADB"/>
    <w:rsid w:val="00C34B6F"/>
    <w:rsid w:val="00C34B94"/>
    <w:rsid w:val="00C34BBD"/>
    <w:rsid w:val="00C34E94"/>
    <w:rsid w:val="00C350CB"/>
    <w:rsid w:val="00C35108"/>
    <w:rsid w:val="00C3520F"/>
    <w:rsid w:val="00C352E4"/>
    <w:rsid w:val="00C353D1"/>
    <w:rsid w:val="00C35402"/>
    <w:rsid w:val="00C3543C"/>
    <w:rsid w:val="00C3574B"/>
    <w:rsid w:val="00C35DB1"/>
    <w:rsid w:val="00C36112"/>
    <w:rsid w:val="00C36134"/>
    <w:rsid w:val="00C364D5"/>
    <w:rsid w:val="00C36822"/>
    <w:rsid w:val="00C369D5"/>
    <w:rsid w:val="00C36B4E"/>
    <w:rsid w:val="00C36E62"/>
    <w:rsid w:val="00C372F2"/>
    <w:rsid w:val="00C37483"/>
    <w:rsid w:val="00C37AE8"/>
    <w:rsid w:val="00C37D21"/>
    <w:rsid w:val="00C402DA"/>
    <w:rsid w:val="00C40467"/>
    <w:rsid w:val="00C407A0"/>
    <w:rsid w:val="00C407F2"/>
    <w:rsid w:val="00C40833"/>
    <w:rsid w:val="00C40CC6"/>
    <w:rsid w:val="00C40DFB"/>
    <w:rsid w:val="00C41A96"/>
    <w:rsid w:val="00C41B05"/>
    <w:rsid w:val="00C41C7B"/>
    <w:rsid w:val="00C41EC5"/>
    <w:rsid w:val="00C41F43"/>
    <w:rsid w:val="00C428D2"/>
    <w:rsid w:val="00C429DB"/>
    <w:rsid w:val="00C43132"/>
    <w:rsid w:val="00C432B2"/>
    <w:rsid w:val="00C43399"/>
    <w:rsid w:val="00C4353E"/>
    <w:rsid w:val="00C439B4"/>
    <w:rsid w:val="00C439D5"/>
    <w:rsid w:val="00C43B37"/>
    <w:rsid w:val="00C43FBB"/>
    <w:rsid w:val="00C44153"/>
    <w:rsid w:val="00C4420F"/>
    <w:rsid w:val="00C4452D"/>
    <w:rsid w:val="00C446C3"/>
    <w:rsid w:val="00C4488B"/>
    <w:rsid w:val="00C44896"/>
    <w:rsid w:val="00C448C6"/>
    <w:rsid w:val="00C44A1F"/>
    <w:rsid w:val="00C44ADE"/>
    <w:rsid w:val="00C44D2D"/>
    <w:rsid w:val="00C44DEB"/>
    <w:rsid w:val="00C44FFA"/>
    <w:rsid w:val="00C453B4"/>
    <w:rsid w:val="00C453C9"/>
    <w:rsid w:val="00C454CB"/>
    <w:rsid w:val="00C456D7"/>
    <w:rsid w:val="00C45910"/>
    <w:rsid w:val="00C45DEC"/>
    <w:rsid w:val="00C46358"/>
    <w:rsid w:val="00C4649C"/>
    <w:rsid w:val="00C46710"/>
    <w:rsid w:val="00C46BB3"/>
    <w:rsid w:val="00C46BFF"/>
    <w:rsid w:val="00C46E57"/>
    <w:rsid w:val="00C46EDE"/>
    <w:rsid w:val="00C46FA1"/>
    <w:rsid w:val="00C476B6"/>
    <w:rsid w:val="00C477B2"/>
    <w:rsid w:val="00C47BD5"/>
    <w:rsid w:val="00C47D10"/>
    <w:rsid w:val="00C503A2"/>
    <w:rsid w:val="00C5040B"/>
    <w:rsid w:val="00C50851"/>
    <w:rsid w:val="00C50881"/>
    <w:rsid w:val="00C50974"/>
    <w:rsid w:val="00C50B02"/>
    <w:rsid w:val="00C50BDB"/>
    <w:rsid w:val="00C51062"/>
    <w:rsid w:val="00C518D5"/>
    <w:rsid w:val="00C5192A"/>
    <w:rsid w:val="00C51BD2"/>
    <w:rsid w:val="00C51D6C"/>
    <w:rsid w:val="00C520C1"/>
    <w:rsid w:val="00C520CE"/>
    <w:rsid w:val="00C52453"/>
    <w:rsid w:val="00C525AB"/>
    <w:rsid w:val="00C53057"/>
    <w:rsid w:val="00C532DA"/>
    <w:rsid w:val="00C533A3"/>
    <w:rsid w:val="00C5395B"/>
    <w:rsid w:val="00C53CF3"/>
    <w:rsid w:val="00C53D9C"/>
    <w:rsid w:val="00C53EA5"/>
    <w:rsid w:val="00C53F1A"/>
    <w:rsid w:val="00C54023"/>
    <w:rsid w:val="00C541FC"/>
    <w:rsid w:val="00C54564"/>
    <w:rsid w:val="00C5463A"/>
    <w:rsid w:val="00C548E9"/>
    <w:rsid w:val="00C549E6"/>
    <w:rsid w:val="00C54AFB"/>
    <w:rsid w:val="00C54EE0"/>
    <w:rsid w:val="00C54FE2"/>
    <w:rsid w:val="00C55047"/>
    <w:rsid w:val="00C558DF"/>
    <w:rsid w:val="00C55C37"/>
    <w:rsid w:val="00C55F53"/>
    <w:rsid w:val="00C56042"/>
    <w:rsid w:val="00C56100"/>
    <w:rsid w:val="00C56510"/>
    <w:rsid w:val="00C56781"/>
    <w:rsid w:val="00C56813"/>
    <w:rsid w:val="00C5695F"/>
    <w:rsid w:val="00C56DDC"/>
    <w:rsid w:val="00C570E1"/>
    <w:rsid w:val="00C57449"/>
    <w:rsid w:val="00C574BF"/>
    <w:rsid w:val="00C5785C"/>
    <w:rsid w:val="00C57E5B"/>
    <w:rsid w:val="00C57F5C"/>
    <w:rsid w:val="00C60140"/>
    <w:rsid w:val="00C60143"/>
    <w:rsid w:val="00C60704"/>
    <w:rsid w:val="00C6089D"/>
    <w:rsid w:val="00C609C7"/>
    <w:rsid w:val="00C60A39"/>
    <w:rsid w:val="00C60BA4"/>
    <w:rsid w:val="00C60D41"/>
    <w:rsid w:val="00C61040"/>
    <w:rsid w:val="00C61194"/>
    <w:rsid w:val="00C6134E"/>
    <w:rsid w:val="00C6141B"/>
    <w:rsid w:val="00C615A3"/>
    <w:rsid w:val="00C615F0"/>
    <w:rsid w:val="00C61753"/>
    <w:rsid w:val="00C6176D"/>
    <w:rsid w:val="00C61839"/>
    <w:rsid w:val="00C61873"/>
    <w:rsid w:val="00C61AB5"/>
    <w:rsid w:val="00C61DF3"/>
    <w:rsid w:val="00C61F26"/>
    <w:rsid w:val="00C61F48"/>
    <w:rsid w:val="00C61F81"/>
    <w:rsid w:val="00C621CA"/>
    <w:rsid w:val="00C62350"/>
    <w:rsid w:val="00C6235D"/>
    <w:rsid w:val="00C62491"/>
    <w:rsid w:val="00C625A0"/>
    <w:rsid w:val="00C6264A"/>
    <w:rsid w:val="00C62841"/>
    <w:rsid w:val="00C6289E"/>
    <w:rsid w:val="00C6299E"/>
    <w:rsid w:val="00C62AAE"/>
    <w:rsid w:val="00C62ABF"/>
    <w:rsid w:val="00C62E87"/>
    <w:rsid w:val="00C62F3C"/>
    <w:rsid w:val="00C63040"/>
    <w:rsid w:val="00C63126"/>
    <w:rsid w:val="00C63216"/>
    <w:rsid w:val="00C634CE"/>
    <w:rsid w:val="00C639E7"/>
    <w:rsid w:val="00C63A7E"/>
    <w:rsid w:val="00C63EFB"/>
    <w:rsid w:val="00C63F90"/>
    <w:rsid w:val="00C6453D"/>
    <w:rsid w:val="00C6487F"/>
    <w:rsid w:val="00C6492F"/>
    <w:rsid w:val="00C64E11"/>
    <w:rsid w:val="00C64EEA"/>
    <w:rsid w:val="00C65311"/>
    <w:rsid w:val="00C658FC"/>
    <w:rsid w:val="00C65AC7"/>
    <w:rsid w:val="00C66489"/>
    <w:rsid w:val="00C66AB5"/>
    <w:rsid w:val="00C66BC5"/>
    <w:rsid w:val="00C66EF7"/>
    <w:rsid w:val="00C670F9"/>
    <w:rsid w:val="00C67183"/>
    <w:rsid w:val="00C671CA"/>
    <w:rsid w:val="00C67449"/>
    <w:rsid w:val="00C67799"/>
    <w:rsid w:val="00C67ACF"/>
    <w:rsid w:val="00C67C6F"/>
    <w:rsid w:val="00C67E3A"/>
    <w:rsid w:val="00C70220"/>
    <w:rsid w:val="00C7029E"/>
    <w:rsid w:val="00C70306"/>
    <w:rsid w:val="00C70478"/>
    <w:rsid w:val="00C704F2"/>
    <w:rsid w:val="00C7050A"/>
    <w:rsid w:val="00C70717"/>
    <w:rsid w:val="00C70738"/>
    <w:rsid w:val="00C70F5F"/>
    <w:rsid w:val="00C71116"/>
    <w:rsid w:val="00C711DF"/>
    <w:rsid w:val="00C71325"/>
    <w:rsid w:val="00C71D8D"/>
    <w:rsid w:val="00C71E4F"/>
    <w:rsid w:val="00C71EE2"/>
    <w:rsid w:val="00C71F78"/>
    <w:rsid w:val="00C7205C"/>
    <w:rsid w:val="00C72495"/>
    <w:rsid w:val="00C72607"/>
    <w:rsid w:val="00C72702"/>
    <w:rsid w:val="00C72B59"/>
    <w:rsid w:val="00C72D18"/>
    <w:rsid w:val="00C72F3F"/>
    <w:rsid w:val="00C733C0"/>
    <w:rsid w:val="00C738D6"/>
    <w:rsid w:val="00C73C12"/>
    <w:rsid w:val="00C73C5C"/>
    <w:rsid w:val="00C73F40"/>
    <w:rsid w:val="00C7480E"/>
    <w:rsid w:val="00C74AC6"/>
    <w:rsid w:val="00C74DE0"/>
    <w:rsid w:val="00C74EBC"/>
    <w:rsid w:val="00C74FBD"/>
    <w:rsid w:val="00C74FE5"/>
    <w:rsid w:val="00C75D11"/>
    <w:rsid w:val="00C75E30"/>
    <w:rsid w:val="00C75E9A"/>
    <w:rsid w:val="00C7639C"/>
    <w:rsid w:val="00C76403"/>
    <w:rsid w:val="00C765C4"/>
    <w:rsid w:val="00C766EC"/>
    <w:rsid w:val="00C767B6"/>
    <w:rsid w:val="00C76A05"/>
    <w:rsid w:val="00C76D49"/>
    <w:rsid w:val="00C774B7"/>
    <w:rsid w:val="00C77528"/>
    <w:rsid w:val="00C778AB"/>
    <w:rsid w:val="00C77D9C"/>
    <w:rsid w:val="00C77FF8"/>
    <w:rsid w:val="00C807DC"/>
    <w:rsid w:val="00C80AD1"/>
    <w:rsid w:val="00C80BC5"/>
    <w:rsid w:val="00C80EDA"/>
    <w:rsid w:val="00C8156C"/>
    <w:rsid w:val="00C815CF"/>
    <w:rsid w:val="00C817DE"/>
    <w:rsid w:val="00C818E4"/>
    <w:rsid w:val="00C81AB1"/>
    <w:rsid w:val="00C81AC7"/>
    <w:rsid w:val="00C81AD6"/>
    <w:rsid w:val="00C81B94"/>
    <w:rsid w:val="00C81DC2"/>
    <w:rsid w:val="00C81DC4"/>
    <w:rsid w:val="00C81E71"/>
    <w:rsid w:val="00C82099"/>
    <w:rsid w:val="00C821BB"/>
    <w:rsid w:val="00C824C4"/>
    <w:rsid w:val="00C825E0"/>
    <w:rsid w:val="00C82A84"/>
    <w:rsid w:val="00C8302E"/>
    <w:rsid w:val="00C83096"/>
    <w:rsid w:val="00C83202"/>
    <w:rsid w:val="00C83471"/>
    <w:rsid w:val="00C83753"/>
    <w:rsid w:val="00C8439C"/>
    <w:rsid w:val="00C845CB"/>
    <w:rsid w:val="00C8466C"/>
    <w:rsid w:val="00C84C5C"/>
    <w:rsid w:val="00C84ED7"/>
    <w:rsid w:val="00C85028"/>
    <w:rsid w:val="00C85241"/>
    <w:rsid w:val="00C8534E"/>
    <w:rsid w:val="00C8545F"/>
    <w:rsid w:val="00C857F8"/>
    <w:rsid w:val="00C8581F"/>
    <w:rsid w:val="00C858CF"/>
    <w:rsid w:val="00C85D29"/>
    <w:rsid w:val="00C85D37"/>
    <w:rsid w:val="00C85DF5"/>
    <w:rsid w:val="00C860B6"/>
    <w:rsid w:val="00C8622C"/>
    <w:rsid w:val="00C86808"/>
    <w:rsid w:val="00C869B7"/>
    <w:rsid w:val="00C86E48"/>
    <w:rsid w:val="00C87006"/>
    <w:rsid w:val="00C87518"/>
    <w:rsid w:val="00C8768A"/>
    <w:rsid w:val="00C87FD1"/>
    <w:rsid w:val="00C90075"/>
    <w:rsid w:val="00C901F5"/>
    <w:rsid w:val="00C90268"/>
    <w:rsid w:val="00C902A4"/>
    <w:rsid w:val="00C9042C"/>
    <w:rsid w:val="00C905A0"/>
    <w:rsid w:val="00C90848"/>
    <w:rsid w:val="00C90A5C"/>
    <w:rsid w:val="00C910A1"/>
    <w:rsid w:val="00C910F0"/>
    <w:rsid w:val="00C911D6"/>
    <w:rsid w:val="00C913AA"/>
    <w:rsid w:val="00C91B87"/>
    <w:rsid w:val="00C91CB2"/>
    <w:rsid w:val="00C91CE6"/>
    <w:rsid w:val="00C91E04"/>
    <w:rsid w:val="00C92333"/>
    <w:rsid w:val="00C92641"/>
    <w:rsid w:val="00C926E6"/>
    <w:rsid w:val="00C92884"/>
    <w:rsid w:val="00C92E12"/>
    <w:rsid w:val="00C92FA7"/>
    <w:rsid w:val="00C93395"/>
    <w:rsid w:val="00C9346D"/>
    <w:rsid w:val="00C934DD"/>
    <w:rsid w:val="00C937D3"/>
    <w:rsid w:val="00C93CD7"/>
    <w:rsid w:val="00C9400C"/>
    <w:rsid w:val="00C946AB"/>
    <w:rsid w:val="00C9475C"/>
    <w:rsid w:val="00C947A5"/>
    <w:rsid w:val="00C94A84"/>
    <w:rsid w:val="00C94B19"/>
    <w:rsid w:val="00C94E99"/>
    <w:rsid w:val="00C952BC"/>
    <w:rsid w:val="00C95480"/>
    <w:rsid w:val="00C954D1"/>
    <w:rsid w:val="00C9568D"/>
    <w:rsid w:val="00C95F0F"/>
    <w:rsid w:val="00C96033"/>
    <w:rsid w:val="00C961B1"/>
    <w:rsid w:val="00C96300"/>
    <w:rsid w:val="00C96701"/>
    <w:rsid w:val="00C967B3"/>
    <w:rsid w:val="00C96D39"/>
    <w:rsid w:val="00C96E63"/>
    <w:rsid w:val="00C97124"/>
    <w:rsid w:val="00C97296"/>
    <w:rsid w:val="00C975ED"/>
    <w:rsid w:val="00C9767D"/>
    <w:rsid w:val="00C97BF1"/>
    <w:rsid w:val="00C9A91B"/>
    <w:rsid w:val="00CA00C5"/>
    <w:rsid w:val="00CA037B"/>
    <w:rsid w:val="00CA075E"/>
    <w:rsid w:val="00CA0803"/>
    <w:rsid w:val="00CA0F20"/>
    <w:rsid w:val="00CA1358"/>
    <w:rsid w:val="00CA1448"/>
    <w:rsid w:val="00CA14C6"/>
    <w:rsid w:val="00CA1501"/>
    <w:rsid w:val="00CA18E0"/>
    <w:rsid w:val="00CA1B3A"/>
    <w:rsid w:val="00CA1C72"/>
    <w:rsid w:val="00CA1D1E"/>
    <w:rsid w:val="00CA1E34"/>
    <w:rsid w:val="00CA1F31"/>
    <w:rsid w:val="00CA2182"/>
    <w:rsid w:val="00CA253E"/>
    <w:rsid w:val="00CA26E1"/>
    <w:rsid w:val="00CA299D"/>
    <w:rsid w:val="00CA2D1D"/>
    <w:rsid w:val="00CA313A"/>
    <w:rsid w:val="00CA33D9"/>
    <w:rsid w:val="00CA36B4"/>
    <w:rsid w:val="00CA37E9"/>
    <w:rsid w:val="00CA391C"/>
    <w:rsid w:val="00CA395F"/>
    <w:rsid w:val="00CA470F"/>
    <w:rsid w:val="00CA4D49"/>
    <w:rsid w:val="00CA4D69"/>
    <w:rsid w:val="00CA5C70"/>
    <w:rsid w:val="00CA5D94"/>
    <w:rsid w:val="00CA6170"/>
    <w:rsid w:val="00CA632F"/>
    <w:rsid w:val="00CA63FA"/>
    <w:rsid w:val="00CA6493"/>
    <w:rsid w:val="00CA6506"/>
    <w:rsid w:val="00CA651F"/>
    <w:rsid w:val="00CA67ED"/>
    <w:rsid w:val="00CA68C0"/>
    <w:rsid w:val="00CA7246"/>
    <w:rsid w:val="00CA7CAD"/>
    <w:rsid w:val="00CA7CE8"/>
    <w:rsid w:val="00CB02F0"/>
    <w:rsid w:val="00CB0674"/>
    <w:rsid w:val="00CB0BFF"/>
    <w:rsid w:val="00CB0FC8"/>
    <w:rsid w:val="00CB1181"/>
    <w:rsid w:val="00CB1418"/>
    <w:rsid w:val="00CB1479"/>
    <w:rsid w:val="00CB14CC"/>
    <w:rsid w:val="00CB1588"/>
    <w:rsid w:val="00CB16A8"/>
    <w:rsid w:val="00CB1896"/>
    <w:rsid w:val="00CB197D"/>
    <w:rsid w:val="00CB1BBE"/>
    <w:rsid w:val="00CB1C2E"/>
    <w:rsid w:val="00CB1FA8"/>
    <w:rsid w:val="00CB215B"/>
    <w:rsid w:val="00CB2280"/>
    <w:rsid w:val="00CB2447"/>
    <w:rsid w:val="00CB2BB0"/>
    <w:rsid w:val="00CB2EB1"/>
    <w:rsid w:val="00CB3048"/>
    <w:rsid w:val="00CB323B"/>
    <w:rsid w:val="00CB33DB"/>
    <w:rsid w:val="00CB3412"/>
    <w:rsid w:val="00CB3451"/>
    <w:rsid w:val="00CB3940"/>
    <w:rsid w:val="00CB3BA5"/>
    <w:rsid w:val="00CB3DAB"/>
    <w:rsid w:val="00CB3DCD"/>
    <w:rsid w:val="00CB4034"/>
    <w:rsid w:val="00CB404B"/>
    <w:rsid w:val="00CB4448"/>
    <w:rsid w:val="00CB48DE"/>
    <w:rsid w:val="00CB4D17"/>
    <w:rsid w:val="00CB5080"/>
    <w:rsid w:val="00CB5084"/>
    <w:rsid w:val="00CB550A"/>
    <w:rsid w:val="00CB572B"/>
    <w:rsid w:val="00CB5752"/>
    <w:rsid w:val="00CB57F1"/>
    <w:rsid w:val="00CB5808"/>
    <w:rsid w:val="00CB5996"/>
    <w:rsid w:val="00CB5B4A"/>
    <w:rsid w:val="00CB5C56"/>
    <w:rsid w:val="00CB5EFB"/>
    <w:rsid w:val="00CB62CB"/>
    <w:rsid w:val="00CB63FE"/>
    <w:rsid w:val="00CB65BC"/>
    <w:rsid w:val="00CB6BCF"/>
    <w:rsid w:val="00CB6BF1"/>
    <w:rsid w:val="00CB6CDC"/>
    <w:rsid w:val="00CB6D98"/>
    <w:rsid w:val="00CB6FDF"/>
    <w:rsid w:val="00CB744C"/>
    <w:rsid w:val="00CB746C"/>
    <w:rsid w:val="00CB7770"/>
    <w:rsid w:val="00CB779D"/>
    <w:rsid w:val="00CB7E86"/>
    <w:rsid w:val="00CB7F1C"/>
    <w:rsid w:val="00CC006D"/>
    <w:rsid w:val="00CC018C"/>
    <w:rsid w:val="00CC041E"/>
    <w:rsid w:val="00CC103D"/>
    <w:rsid w:val="00CC12DA"/>
    <w:rsid w:val="00CC1448"/>
    <w:rsid w:val="00CC15C5"/>
    <w:rsid w:val="00CC1602"/>
    <w:rsid w:val="00CC17A5"/>
    <w:rsid w:val="00CC19AF"/>
    <w:rsid w:val="00CC19B2"/>
    <w:rsid w:val="00CC1A45"/>
    <w:rsid w:val="00CC1AB1"/>
    <w:rsid w:val="00CC1D59"/>
    <w:rsid w:val="00CC1FA0"/>
    <w:rsid w:val="00CC2702"/>
    <w:rsid w:val="00CC2ED6"/>
    <w:rsid w:val="00CC2F2C"/>
    <w:rsid w:val="00CC37C8"/>
    <w:rsid w:val="00CC3864"/>
    <w:rsid w:val="00CC3BE0"/>
    <w:rsid w:val="00CC3C5F"/>
    <w:rsid w:val="00CC3DFA"/>
    <w:rsid w:val="00CC3FC6"/>
    <w:rsid w:val="00CC4017"/>
    <w:rsid w:val="00CC4C8F"/>
    <w:rsid w:val="00CC4E5B"/>
    <w:rsid w:val="00CC5581"/>
    <w:rsid w:val="00CC57A3"/>
    <w:rsid w:val="00CC5816"/>
    <w:rsid w:val="00CC589E"/>
    <w:rsid w:val="00CC5955"/>
    <w:rsid w:val="00CC5AD5"/>
    <w:rsid w:val="00CC5D87"/>
    <w:rsid w:val="00CC5F4A"/>
    <w:rsid w:val="00CC63F2"/>
    <w:rsid w:val="00CC6B7E"/>
    <w:rsid w:val="00CC6C91"/>
    <w:rsid w:val="00CC7304"/>
    <w:rsid w:val="00CC73B1"/>
    <w:rsid w:val="00CC7676"/>
    <w:rsid w:val="00CC7A9A"/>
    <w:rsid w:val="00CC7CC7"/>
    <w:rsid w:val="00CCB1D8"/>
    <w:rsid w:val="00CD00E4"/>
    <w:rsid w:val="00CD05E3"/>
    <w:rsid w:val="00CD06FC"/>
    <w:rsid w:val="00CD0716"/>
    <w:rsid w:val="00CD080D"/>
    <w:rsid w:val="00CD0ED6"/>
    <w:rsid w:val="00CD12A8"/>
    <w:rsid w:val="00CD1913"/>
    <w:rsid w:val="00CD1BF6"/>
    <w:rsid w:val="00CD1C2C"/>
    <w:rsid w:val="00CD1CAA"/>
    <w:rsid w:val="00CD218F"/>
    <w:rsid w:val="00CD273D"/>
    <w:rsid w:val="00CD27BD"/>
    <w:rsid w:val="00CD27EF"/>
    <w:rsid w:val="00CD27FF"/>
    <w:rsid w:val="00CD281B"/>
    <w:rsid w:val="00CD2B6F"/>
    <w:rsid w:val="00CD305B"/>
    <w:rsid w:val="00CD33B0"/>
    <w:rsid w:val="00CD33C8"/>
    <w:rsid w:val="00CD36C6"/>
    <w:rsid w:val="00CD3C2B"/>
    <w:rsid w:val="00CD404A"/>
    <w:rsid w:val="00CD43DB"/>
    <w:rsid w:val="00CD44E8"/>
    <w:rsid w:val="00CD451F"/>
    <w:rsid w:val="00CD45DD"/>
    <w:rsid w:val="00CD47FF"/>
    <w:rsid w:val="00CD48F4"/>
    <w:rsid w:val="00CD4988"/>
    <w:rsid w:val="00CD4D2F"/>
    <w:rsid w:val="00CD4D73"/>
    <w:rsid w:val="00CD502B"/>
    <w:rsid w:val="00CD50EB"/>
    <w:rsid w:val="00CD5240"/>
    <w:rsid w:val="00CD57AB"/>
    <w:rsid w:val="00CD5825"/>
    <w:rsid w:val="00CD5A46"/>
    <w:rsid w:val="00CD5D2A"/>
    <w:rsid w:val="00CD608F"/>
    <w:rsid w:val="00CD6414"/>
    <w:rsid w:val="00CD643B"/>
    <w:rsid w:val="00CD651A"/>
    <w:rsid w:val="00CD67B4"/>
    <w:rsid w:val="00CD723B"/>
    <w:rsid w:val="00CD7276"/>
    <w:rsid w:val="00CD7B78"/>
    <w:rsid w:val="00CD7D93"/>
    <w:rsid w:val="00CD7FE2"/>
    <w:rsid w:val="00CE05AA"/>
    <w:rsid w:val="00CE0C1C"/>
    <w:rsid w:val="00CE0C30"/>
    <w:rsid w:val="00CE0EA4"/>
    <w:rsid w:val="00CE1667"/>
    <w:rsid w:val="00CE169F"/>
    <w:rsid w:val="00CE18E6"/>
    <w:rsid w:val="00CE196B"/>
    <w:rsid w:val="00CE1BFD"/>
    <w:rsid w:val="00CE23C8"/>
    <w:rsid w:val="00CE2585"/>
    <w:rsid w:val="00CE2C21"/>
    <w:rsid w:val="00CE38DD"/>
    <w:rsid w:val="00CE3CF5"/>
    <w:rsid w:val="00CE40A9"/>
    <w:rsid w:val="00CE447D"/>
    <w:rsid w:val="00CE4492"/>
    <w:rsid w:val="00CE47FF"/>
    <w:rsid w:val="00CE4861"/>
    <w:rsid w:val="00CE48C8"/>
    <w:rsid w:val="00CE4A12"/>
    <w:rsid w:val="00CE4D1B"/>
    <w:rsid w:val="00CE4FE2"/>
    <w:rsid w:val="00CE5873"/>
    <w:rsid w:val="00CE59F2"/>
    <w:rsid w:val="00CE5A4F"/>
    <w:rsid w:val="00CE5D4A"/>
    <w:rsid w:val="00CE603E"/>
    <w:rsid w:val="00CE62A0"/>
    <w:rsid w:val="00CE62E4"/>
    <w:rsid w:val="00CE6A0E"/>
    <w:rsid w:val="00CE6CC4"/>
    <w:rsid w:val="00CE6D2E"/>
    <w:rsid w:val="00CE6EC6"/>
    <w:rsid w:val="00CE6ED0"/>
    <w:rsid w:val="00CE6F71"/>
    <w:rsid w:val="00CE710D"/>
    <w:rsid w:val="00CE73D5"/>
    <w:rsid w:val="00CE7552"/>
    <w:rsid w:val="00CE7598"/>
    <w:rsid w:val="00CE7A26"/>
    <w:rsid w:val="00CE7BAA"/>
    <w:rsid w:val="00CE7BB1"/>
    <w:rsid w:val="00CE7D5A"/>
    <w:rsid w:val="00CE7D72"/>
    <w:rsid w:val="00CE7F0E"/>
    <w:rsid w:val="00CF00AE"/>
    <w:rsid w:val="00CF0126"/>
    <w:rsid w:val="00CF03BB"/>
    <w:rsid w:val="00CF04E6"/>
    <w:rsid w:val="00CF09A5"/>
    <w:rsid w:val="00CF0F79"/>
    <w:rsid w:val="00CF106D"/>
    <w:rsid w:val="00CF10BD"/>
    <w:rsid w:val="00CF139A"/>
    <w:rsid w:val="00CF1431"/>
    <w:rsid w:val="00CF1626"/>
    <w:rsid w:val="00CF1686"/>
    <w:rsid w:val="00CF17F9"/>
    <w:rsid w:val="00CF1A69"/>
    <w:rsid w:val="00CF1A7A"/>
    <w:rsid w:val="00CF1DE1"/>
    <w:rsid w:val="00CF1DF5"/>
    <w:rsid w:val="00CF1E61"/>
    <w:rsid w:val="00CF22CE"/>
    <w:rsid w:val="00CF272E"/>
    <w:rsid w:val="00CF2A8E"/>
    <w:rsid w:val="00CF3188"/>
    <w:rsid w:val="00CF3204"/>
    <w:rsid w:val="00CF3405"/>
    <w:rsid w:val="00CF3518"/>
    <w:rsid w:val="00CF3D1E"/>
    <w:rsid w:val="00CF41C7"/>
    <w:rsid w:val="00CF45D9"/>
    <w:rsid w:val="00CF484D"/>
    <w:rsid w:val="00CF4BEF"/>
    <w:rsid w:val="00CF4C72"/>
    <w:rsid w:val="00CF4EA3"/>
    <w:rsid w:val="00CF4EE3"/>
    <w:rsid w:val="00CF501C"/>
    <w:rsid w:val="00CF547F"/>
    <w:rsid w:val="00CF58E9"/>
    <w:rsid w:val="00CF592C"/>
    <w:rsid w:val="00CF5A5E"/>
    <w:rsid w:val="00CF5A94"/>
    <w:rsid w:val="00CF5BAB"/>
    <w:rsid w:val="00CF5EC8"/>
    <w:rsid w:val="00CF6180"/>
    <w:rsid w:val="00CF62FC"/>
    <w:rsid w:val="00CF6320"/>
    <w:rsid w:val="00CF6469"/>
    <w:rsid w:val="00CF65A0"/>
    <w:rsid w:val="00CF68C6"/>
    <w:rsid w:val="00CF69D3"/>
    <w:rsid w:val="00CF6F7D"/>
    <w:rsid w:val="00CF6FB6"/>
    <w:rsid w:val="00CF70C2"/>
    <w:rsid w:val="00CF7469"/>
    <w:rsid w:val="00CF76D6"/>
    <w:rsid w:val="00CF76E3"/>
    <w:rsid w:val="00CF781B"/>
    <w:rsid w:val="00CF7B45"/>
    <w:rsid w:val="00CF7DA5"/>
    <w:rsid w:val="00D00003"/>
    <w:rsid w:val="00D00015"/>
    <w:rsid w:val="00D0015C"/>
    <w:rsid w:val="00D00325"/>
    <w:rsid w:val="00D003BC"/>
    <w:rsid w:val="00D0088B"/>
    <w:rsid w:val="00D008B2"/>
    <w:rsid w:val="00D00A66"/>
    <w:rsid w:val="00D00EBE"/>
    <w:rsid w:val="00D01109"/>
    <w:rsid w:val="00D01135"/>
    <w:rsid w:val="00D012E8"/>
    <w:rsid w:val="00D01372"/>
    <w:rsid w:val="00D01498"/>
    <w:rsid w:val="00D0149A"/>
    <w:rsid w:val="00D01612"/>
    <w:rsid w:val="00D01762"/>
    <w:rsid w:val="00D01BCD"/>
    <w:rsid w:val="00D01CE1"/>
    <w:rsid w:val="00D01D21"/>
    <w:rsid w:val="00D020D8"/>
    <w:rsid w:val="00D02338"/>
    <w:rsid w:val="00D0236D"/>
    <w:rsid w:val="00D023E9"/>
    <w:rsid w:val="00D023F9"/>
    <w:rsid w:val="00D02654"/>
    <w:rsid w:val="00D026B0"/>
    <w:rsid w:val="00D02B5D"/>
    <w:rsid w:val="00D03E54"/>
    <w:rsid w:val="00D04423"/>
    <w:rsid w:val="00D04991"/>
    <w:rsid w:val="00D04FEE"/>
    <w:rsid w:val="00D053D9"/>
    <w:rsid w:val="00D058F7"/>
    <w:rsid w:val="00D05C3F"/>
    <w:rsid w:val="00D05C67"/>
    <w:rsid w:val="00D05D0D"/>
    <w:rsid w:val="00D05FC6"/>
    <w:rsid w:val="00D060BE"/>
    <w:rsid w:val="00D061FD"/>
    <w:rsid w:val="00D06314"/>
    <w:rsid w:val="00D0634A"/>
    <w:rsid w:val="00D06369"/>
    <w:rsid w:val="00D064A7"/>
    <w:rsid w:val="00D06B29"/>
    <w:rsid w:val="00D071F2"/>
    <w:rsid w:val="00D074C4"/>
    <w:rsid w:val="00D07722"/>
    <w:rsid w:val="00D078D4"/>
    <w:rsid w:val="00D07A29"/>
    <w:rsid w:val="00D07B8C"/>
    <w:rsid w:val="00D07C34"/>
    <w:rsid w:val="00D07CC6"/>
    <w:rsid w:val="00D07EE5"/>
    <w:rsid w:val="00D10589"/>
    <w:rsid w:val="00D1066F"/>
    <w:rsid w:val="00D106E9"/>
    <w:rsid w:val="00D10776"/>
    <w:rsid w:val="00D108D5"/>
    <w:rsid w:val="00D10C22"/>
    <w:rsid w:val="00D10CA8"/>
    <w:rsid w:val="00D110D2"/>
    <w:rsid w:val="00D111B8"/>
    <w:rsid w:val="00D1197D"/>
    <w:rsid w:val="00D119EC"/>
    <w:rsid w:val="00D11A8A"/>
    <w:rsid w:val="00D11C18"/>
    <w:rsid w:val="00D12256"/>
    <w:rsid w:val="00D12488"/>
    <w:rsid w:val="00D1275C"/>
    <w:rsid w:val="00D127AC"/>
    <w:rsid w:val="00D12888"/>
    <w:rsid w:val="00D12894"/>
    <w:rsid w:val="00D12D00"/>
    <w:rsid w:val="00D12D7C"/>
    <w:rsid w:val="00D12FE2"/>
    <w:rsid w:val="00D130D2"/>
    <w:rsid w:val="00D132FD"/>
    <w:rsid w:val="00D135DE"/>
    <w:rsid w:val="00D13775"/>
    <w:rsid w:val="00D138A5"/>
    <w:rsid w:val="00D13E1B"/>
    <w:rsid w:val="00D13E97"/>
    <w:rsid w:val="00D141EF"/>
    <w:rsid w:val="00D1440A"/>
    <w:rsid w:val="00D14863"/>
    <w:rsid w:val="00D14A93"/>
    <w:rsid w:val="00D14DA8"/>
    <w:rsid w:val="00D14F84"/>
    <w:rsid w:val="00D151F6"/>
    <w:rsid w:val="00D151F7"/>
    <w:rsid w:val="00D1541C"/>
    <w:rsid w:val="00D159E9"/>
    <w:rsid w:val="00D15A32"/>
    <w:rsid w:val="00D15AA5"/>
    <w:rsid w:val="00D162EB"/>
    <w:rsid w:val="00D16440"/>
    <w:rsid w:val="00D164B3"/>
    <w:rsid w:val="00D169FF"/>
    <w:rsid w:val="00D16F21"/>
    <w:rsid w:val="00D17398"/>
    <w:rsid w:val="00D17476"/>
    <w:rsid w:val="00D175DA"/>
    <w:rsid w:val="00D17AF9"/>
    <w:rsid w:val="00D17B00"/>
    <w:rsid w:val="00D17D41"/>
    <w:rsid w:val="00D17DA1"/>
    <w:rsid w:val="00D20038"/>
    <w:rsid w:val="00D20342"/>
    <w:rsid w:val="00D20472"/>
    <w:rsid w:val="00D204B4"/>
    <w:rsid w:val="00D205ED"/>
    <w:rsid w:val="00D20914"/>
    <w:rsid w:val="00D20CE2"/>
    <w:rsid w:val="00D20DB1"/>
    <w:rsid w:val="00D20F3D"/>
    <w:rsid w:val="00D2101B"/>
    <w:rsid w:val="00D2185E"/>
    <w:rsid w:val="00D21F3F"/>
    <w:rsid w:val="00D22359"/>
    <w:rsid w:val="00D22825"/>
    <w:rsid w:val="00D22EBA"/>
    <w:rsid w:val="00D2303E"/>
    <w:rsid w:val="00D2333C"/>
    <w:rsid w:val="00D238C5"/>
    <w:rsid w:val="00D238D7"/>
    <w:rsid w:val="00D23CEA"/>
    <w:rsid w:val="00D23DEA"/>
    <w:rsid w:val="00D23EBB"/>
    <w:rsid w:val="00D23FB5"/>
    <w:rsid w:val="00D24093"/>
    <w:rsid w:val="00D2440D"/>
    <w:rsid w:val="00D24471"/>
    <w:rsid w:val="00D2449E"/>
    <w:rsid w:val="00D24695"/>
    <w:rsid w:val="00D2480F"/>
    <w:rsid w:val="00D2489D"/>
    <w:rsid w:val="00D24BA6"/>
    <w:rsid w:val="00D24BCF"/>
    <w:rsid w:val="00D24CCE"/>
    <w:rsid w:val="00D24DC0"/>
    <w:rsid w:val="00D24F4C"/>
    <w:rsid w:val="00D250C6"/>
    <w:rsid w:val="00D250CD"/>
    <w:rsid w:val="00D251EB"/>
    <w:rsid w:val="00D25701"/>
    <w:rsid w:val="00D25BE1"/>
    <w:rsid w:val="00D25E46"/>
    <w:rsid w:val="00D25F1C"/>
    <w:rsid w:val="00D2610D"/>
    <w:rsid w:val="00D26A3F"/>
    <w:rsid w:val="00D26A50"/>
    <w:rsid w:val="00D26DE5"/>
    <w:rsid w:val="00D26EA7"/>
    <w:rsid w:val="00D271BC"/>
    <w:rsid w:val="00D275C0"/>
    <w:rsid w:val="00D27717"/>
    <w:rsid w:val="00D278B6"/>
    <w:rsid w:val="00D27910"/>
    <w:rsid w:val="00D27A08"/>
    <w:rsid w:val="00D27CBC"/>
    <w:rsid w:val="00D27CEB"/>
    <w:rsid w:val="00D27DF0"/>
    <w:rsid w:val="00D3000B"/>
    <w:rsid w:val="00D30178"/>
    <w:rsid w:val="00D309CB"/>
    <w:rsid w:val="00D30AA9"/>
    <w:rsid w:val="00D30B96"/>
    <w:rsid w:val="00D30E19"/>
    <w:rsid w:val="00D30F1C"/>
    <w:rsid w:val="00D310DC"/>
    <w:rsid w:val="00D313F1"/>
    <w:rsid w:val="00D315A6"/>
    <w:rsid w:val="00D31BE6"/>
    <w:rsid w:val="00D31BF2"/>
    <w:rsid w:val="00D31F62"/>
    <w:rsid w:val="00D32376"/>
    <w:rsid w:val="00D3249B"/>
    <w:rsid w:val="00D325C5"/>
    <w:rsid w:val="00D326AC"/>
    <w:rsid w:val="00D326BD"/>
    <w:rsid w:val="00D32A54"/>
    <w:rsid w:val="00D32F8A"/>
    <w:rsid w:val="00D337FD"/>
    <w:rsid w:val="00D33E2F"/>
    <w:rsid w:val="00D34711"/>
    <w:rsid w:val="00D34C3F"/>
    <w:rsid w:val="00D34E52"/>
    <w:rsid w:val="00D34E99"/>
    <w:rsid w:val="00D34F2B"/>
    <w:rsid w:val="00D3534F"/>
    <w:rsid w:val="00D35471"/>
    <w:rsid w:val="00D3569D"/>
    <w:rsid w:val="00D356E7"/>
    <w:rsid w:val="00D35C0E"/>
    <w:rsid w:val="00D35CAD"/>
    <w:rsid w:val="00D35F53"/>
    <w:rsid w:val="00D35FFF"/>
    <w:rsid w:val="00D36310"/>
    <w:rsid w:val="00D36379"/>
    <w:rsid w:val="00D365A0"/>
    <w:rsid w:val="00D36668"/>
    <w:rsid w:val="00D36C20"/>
    <w:rsid w:val="00D370E1"/>
    <w:rsid w:val="00D371D9"/>
    <w:rsid w:val="00D37201"/>
    <w:rsid w:val="00D373B4"/>
    <w:rsid w:val="00D377CA"/>
    <w:rsid w:val="00D3787F"/>
    <w:rsid w:val="00D37CD9"/>
    <w:rsid w:val="00D402FF"/>
    <w:rsid w:val="00D40508"/>
    <w:rsid w:val="00D40680"/>
    <w:rsid w:val="00D4090B"/>
    <w:rsid w:val="00D40939"/>
    <w:rsid w:val="00D40A82"/>
    <w:rsid w:val="00D40F4B"/>
    <w:rsid w:val="00D40F53"/>
    <w:rsid w:val="00D411FA"/>
    <w:rsid w:val="00D41238"/>
    <w:rsid w:val="00D41397"/>
    <w:rsid w:val="00D41551"/>
    <w:rsid w:val="00D415E3"/>
    <w:rsid w:val="00D41902"/>
    <w:rsid w:val="00D41FE6"/>
    <w:rsid w:val="00D4205D"/>
    <w:rsid w:val="00D42168"/>
    <w:rsid w:val="00D422C2"/>
    <w:rsid w:val="00D42772"/>
    <w:rsid w:val="00D42778"/>
    <w:rsid w:val="00D42B21"/>
    <w:rsid w:val="00D42EC0"/>
    <w:rsid w:val="00D433BB"/>
    <w:rsid w:val="00D436CD"/>
    <w:rsid w:val="00D437FB"/>
    <w:rsid w:val="00D43CC0"/>
    <w:rsid w:val="00D43FBA"/>
    <w:rsid w:val="00D44038"/>
    <w:rsid w:val="00D4407B"/>
    <w:rsid w:val="00D44236"/>
    <w:rsid w:val="00D447DD"/>
    <w:rsid w:val="00D44A71"/>
    <w:rsid w:val="00D44A81"/>
    <w:rsid w:val="00D44BB6"/>
    <w:rsid w:val="00D44D81"/>
    <w:rsid w:val="00D44E77"/>
    <w:rsid w:val="00D451BA"/>
    <w:rsid w:val="00D45852"/>
    <w:rsid w:val="00D45A30"/>
    <w:rsid w:val="00D45B4F"/>
    <w:rsid w:val="00D45C49"/>
    <w:rsid w:val="00D45EB2"/>
    <w:rsid w:val="00D4603F"/>
    <w:rsid w:val="00D4610B"/>
    <w:rsid w:val="00D464E3"/>
    <w:rsid w:val="00D468FA"/>
    <w:rsid w:val="00D46937"/>
    <w:rsid w:val="00D46942"/>
    <w:rsid w:val="00D46A33"/>
    <w:rsid w:val="00D46B6A"/>
    <w:rsid w:val="00D46DBF"/>
    <w:rsid w:val="00D47A33"/>
    <w:rsid w:val="00D47AAA"/>
    <w:rsid w:val="00D47D1F"/>
    <w:rsid w:val="00D47EFD"/>
    <w:rsid w:val="00D500E7"/>
    <w:rsid w:val="00D50395"/>
    <w:rsid w:val="00D50456"/>
    <w:rsid w:val="00D50565"/>
    <w:rsid w:val="00D5065C"/>
    <w:rsid w:val="00D507FB"/>
    <w:rsid w:val="00D50A15"/>
    <w:rsid w:val="00D50A45"/>
    <w:rsid w:val="00D50DA2"/>
    <w:rsid w:val="00D50F37"/>
    <w:rsid w:val="00D50FC8"/>
    <w:rsid w:val="00D51149"/>
    <w:rsid w:val="00D51492"/>
    <w:rsid w:val="00D51A32"/>
    <w:rsid w:val="00D51A6B"/>
    <w:rsid w:val="00D51B66"/>
    <w:rsid w:val="00D52429"/>
    <w:rsid w:val="00D52819"/>
    <w:rsid w:val="00D52A86"/>
    <w:rsid w:val="00D53214"/>
    <w:rsid w:val="00D532BD"/>
    <w:rsid w:val="00D53368"/>
    <w:rsid w:val="00D53376"/>
    <w:rsid w:val="00D53451"/>
    <w:rsid w:val="00D53494"/>
    <w:rsid w:val="00D5361E"/>
    <w:rsid w:val="00D5382D"/>
    <w:rsid w:val="00D5386A"/>
    <w:rsid w:val="00D53C84"/>
    <w:rsid w:val="00D53C85"/>
    <w:rsid w:val="00D53D30"/>
    <w:rsid w:val="00D53DDB"/>
    <w:rsid w:val="00D53F09"/>
    <w:rsid w:val="00D5477D"/>
    <w:rsid w:val="00D5490A"/>
    <w:rsid w:val="00D54A46"/>
    <w:rsid w:val="00D54B5B"/>
    <w:rsid w:val="00D54FAF"/>
    <w:rsid w:val="00D54FB7"/>
    <w:rsid w:val="00D55285"/>
    <w:rsid w:val="00D55389"/>
    <w:rsid w:val="00D55551"/>
    <w:rsid w:val="00D55647"/>
    <w:rsid w:val="00D55C31"/>
    <w:rsid w:val="00D56095"/>
    <w:rsid w:val="00D562CD"/>
    <w:rsid w:val="00D562D6"/>
    <w:rsid w:val="00D56928"/>
    <w:rsid w:val="00D569A1"/>
    <w:rsid w:val="00D56BB8"/>
    <w:rsid w:val="00D572CE"/>
    <w:rsid w:val="00D57682"/>
    <w:rsid w:val="00D576BF"/>
    <w:rsid w:val="00D57D51"/>
    <w:rsid w:val="00D57D79"/>
    <w:rsid w:val="00D60459"/>
    <w:rsid w:val="00D6047C"/>
    <w:rsid w:val="00D6069E"/>
    <w:rsid w:val="00D6083D"/>
    <w:rsid w:val="00D6085D"/>
    <w:rsid w:val="00D6097E"/>
    <w:rsid w:val="00D609F9"/>
    <w:rsid w:val="00D60E3E"/>
    <w:rsid w:val="00D611AA"/>
    <w:rsid w:val="00D61246"/>
    <w:rsid w:val="00D61279"/>
    <w:rsid w:val="00D61394"/>
    <w:rsid w:val="00D614D3"/>
    <w:rsid w:val="00D61A80"/>
    <w:rsid w:val="00D61C41"/>
    <w:rsid w:val="00D61C8F"/>
    <w:rsid w:val="00D61D5B"/>
    <w:rsid w:val="00D61EFD"/>
    <w:rsid w:val="00D623F5"/>
    <w:rsid w:val="00D627AE"/>
    <w:rsid w:val="00D62C68"/>
    <w:rsid w:val="00D62D50"/>
    <w:rsid w:val="00D62DB5"/>
    <w:rsid w:val="00D63106"/>
    <w:rsid w:val="00D6335D"/>
    <w:rsid w:val="00D6383B"/>
    <w:rsid w:val="00D63893"/>
    <w:rsid w:val="00D63AF9"/>
    <w:rsid w:val="00D63B2C"/>
    <w:rsid w:val="00D63C05"/>
    <w:rsid w:val="00D63DD2"/>
    <w:rsid w:val="00D63F0D"/>
    <w:rsid w:val="00D64241"/>
    <w:rsid w:val="00D64287"/>
    <w:rsid w:val="00D644E9"/>
    <w:rsid w:val="00D644FF"/>
    <w:rsid w:val="00D64968"/>
    <w:rsid w:val="00D64ABA"/>
    <w:rsid w:val="00D64FD3"/>
    <w:rsid w:val="00D650A5"/>
    <w:rsid w:val="00D650F7"/>
    <w:rsid w:val="00D6514D"/>
    <w:rsid w:val="00D653E5"/>
    <w:rsid w:val="00D654D6"/>
    <w:rsid w:val="00D65C5C"/>
    <w:rsid w:val="00D65DD8"/>
    <w:rsid w:val="00D65EE0"/>
    <w:rsid w:val="00D66796"/>
    <w:rsid w:val="00D669B3"/>
    <w:rsid w:val="00D66B45"/>
    <w:rsid w:val="00D66E0B"/>
    <w:rsid w:val="00D6703C"/>
    <w:rsid w:val="00D671D6"/>
    <w:rsid w:val="00D6725C"/>
    <w:rsid w:val="00D67CE8"/>
    <w:rsid w:val="00D67DB5"/>
    <w:rsid w:val="00D70001"/>
    <w:rsid w:val="00D70AD4"/>
    <w:rsid w:val="00D70B28"/>
    <w:rsid w:val="00D70BF5"/>
    <w:rsid w:val="00D70D31"/>
    <w:rsid w:val="00D70F12"/>
    <w:rsid w:val="00D712CC"/>
    <w:rsid w:val="00D71685"/>
    <w:rsid w:val="00D7192A"/>
    <w:rsid w:val="00D71F59"/>
    <w:rsid w:val="00D71F8A"/>
    <w:rsid w:val="00D7201D"/>
    <w:rsid w:val="00D72202"/>
    <w:rsid w:val="00D72288"/>
    <w:rsid w:val="00D72642"/>
    <w:rsid w:val="00D7295C"/>
    <w:rsid w:val="00D729E8"/>
    <w:rsid w:val="00D72AED"/>
    <w:rsid w:val="00D72C86"/>
    <w:rsid w:val="00D72C9D"/>
    <w:rsid w:val="00D72D91"/>
    <w:rsid w:val="00D73036"/>
    <w:rsid w:val="00D73149"/>
    <w:rsid w:val="00D731AB"/>
    <w:rsid w:val="00D73499"/>
    <w:rsid w:val="00D735BE"/>
    <w:rsid w:val="00D737C5"/>
    <w:rsid w:val="00D737D3"/>
    <w:rsid w:val="00D73F51"/>
    <w:rsid w:val="00D73FA1"/>
    <w:rsid w:val="00D74046"/>
    <w:rsid w:val="00D74086"/>
    <w:rsid w:val="00D7417E"/>
    <w:rsid w:val="00D745AA"/>
    <w:rsid w:val="00D74619"/>
    <w:rsid w:val="00D7476D"/>
    <w:rsid w:val="00D747E2"/>
    <w:rsid w:val="00D74983"/>
    <w:rsid w:val="00D749E1"/>
    <w:rsid w:val="00D74AD0"/>
    <w:rsid w:val="00D74ECC"/>
    <w:rsid w:val="00D7507A"/>
    <w:rsid w:val="00D75114"/>
    <w:rsid w:val="00D7514C"/>
    <w:rsid w:val="00D75292"/>
    <w:rsid w:val="00D75417"/>
    <w:rsid w:val="00D75434"/>
    <w:rsid w:val="00D7547D"/>
    <w:rsid w:val="00D754AF"/>
    <w:rsid w:val="00D7554C"/>
    <w:rsid w:val="00D75621"/>
    <w:rsid w:val="00D75854"/>
    <w:rsid w:val="00D75B30"/>
    <w:rsid w:val="00D75BB8"/>
    <w:rsid w:val="00D75C51"/>
    <w:rsid w:val="00D75C7D"/>
    <w:rsid w:val="00D75C83"/>
    <w:rsid w:val="00D75F82"/>
    <w:rsid w:val="00D761D3"/>
    <w:rsid w:val="00D76625"/>
    <w:rsid w:val="00D76929"/>
    <w:rsid w:val="00D7697B"/>
    <w:rsid w:val="00D77416"/>
    <w:rsid w:val="00D77ACA"/>
    <w:rsid w:val="00D77BD9"/>
    <w:rsid w:val="00D77FB7"/>
    <w:rsid w:val="00D800AA"/>
    <w:rsid w:val="00D80344"/>
    <w:rsid w:val="00D80353"/>
    <w:rsid w:val="00D803A1"/>
    <w:rsid w:val="00D80A33"/>
    <w:rsid w:val="00D80ADD"/>
    <w:rsid w:val="00D80C97"/>
    <w:rsid w:val="00D80FEF"/>
    <w:rsid w:val="00D81945"/>
    <w:rsid w:val="00D81ADA"/>
    <w:rsid w:val="00D81CAE"/>
    <w:rsid w:val="00D81CBB"/>
    <w:rsid w:val="00D82168"/>
    <w:rsid w:val="00D82218"/>
    <w:rsid w:val="00D82239"/>
    <w:rsid w:val="00D82546"/>
    <w:rsid w:val="00D8266B"/>
    <w:rsid w:val="00D826E9"/>
    <w:rsid w:val="00D826EC"/>
    <w:rsid w:val="00D8273E"/>
    <w:rsid w:val="00D82A1D"/>
    <w:rsid w:val="00D82A68"/>
    <w:rsid w:val="00D82EF0"/>
    <w:rsid w:val="00D83B96"/>
    <w:rsid w:val="00D83C2D"/>
    <w:rsid w:val="00D83C50"/>
    <w:rsid w:val="00D83DB8"/>
    <w:rsid w:val="00D84166"/>
    <w:rsid w:val="00D8422A"/>
    <w:rsid w:val="00D842E7"/>
    <w:rsid w:val="00D843CF"/>
    <w:rsid w:val="00D846E7"/>
    <w:rsid w:val="00D847B7"/>
    <w:rsid w:val="00D84B17"/>
    <w:rsid w:val="00D84B63"/>
    <w:rsid w:val="00D84D52"/>
    <w:rsid w:val="00D85386"/>
    <w:rsid w:val="00D85C14"/>
    <w:rsid w:val="00D85CCA"/>
    <w:rsid w:val="00D85DEB"/>
    <w:rsid w:val="00D85FFC"/>
    <w:rsid w:val="00D8605B"/>
    <w:rsid w:val="00D860FB"/>
    <w:rsid w:val="00D86864"/>
    <w:rsid w:val="00D86AC6"/>
    <w:rsid w:val="00D86B99"/>
    <w:rsid w:val="00D86E8D"/>
    <w:rsid w:val="00D87375"/>
    <w:rsid w:val="00D87609"/>
    <w:rsid w:val="00D87BC2"/>
    <w:rsid w:val="00D87D53"/>
    <w:rsid w:val="00D90298"/>
    <w:rsid w:val="00D902F9"/>
    <w:rsid w:val="00D9054A"/>
    <w:rsid w:val="00D908E3"/>
    <w:rsid w:val="00D90933"/>
    <w:rsid w:val="00D91161"/>
    <w:rsid w:val="00D913CF"/>
    <w:rsid w:val="00D91596"/>
    <w:rsid w:val="00D91726"/>
    <w:rsid w:val="00D91DB1"/>
    <w:rsid w:val="00D9200C"/>
    <w:rsid w:val="00D922AE"/>
    <w:rsid w:val="00D923BE"/>
    <w:rsid w:val="00D924E4"/>
    <w:rsid w:val="00D9272E"/>
    <w:rsid w:val="00D92C2C"/>
    <w:rsid w:val="00D92CF0"/>
    <w:rsid w:val="00D92DF3"/>
    <w:rsid w:val="00D93046"/>
    <w:rsid w:val="00D931DE"/>
    <w:rsid w:val="00D9327A"/>
    <w:rsid w:val="00D93478"/>
    <w:rsid w:val="00D93548"/>
    <w:rsid w:val="00D938E8"/>
    <w:rsid w:val="00D939F4"/>
    <w:rsid w:val="00D93CD0"/>
    <w:rsid w:val="00D93D15"/>
    <w:rsid w:val="00D93E1F"/>
    <w:rsid w:val="00D94205"/>
    <w:rsid w:val="00D94237"/>
    <w:rsid w:val="00D947BC"/>
    <w:rsid w:val="00D94928"/>
    <w:rsid w:val="00D94D65"/>
    <w:rsid w:val="00D94D97"/>
    <w:rsid w:val="00D9555E"/>
    <w:rsid w:val="00D95AC3"/>
    <w:rsid w:val="00D95D54"/>
    <w:rsid w:val="00D960A4"/>
    <w:rsid w:val="00D9611E"/>
    <w:rsid w:val="00D962A6"/>
    <w:rsid w:val="00D962D7"/>
    <w:rsid w:val="00D965C5"/>
    <w:rsid w:val="00D965CB"/>
    <w:rsid w:val="00D96F56"/>
    <w:rsid w:val="00D9701C"/>
    <w:rsid w:val="00D9768D"/>
    <w:rsid w:val="00D97B68"/>
    <w:rsid w:val="00D97E4D"/>
    <w:rsid w:val="00D97EBE"/>
    <w:rsid w:val="00D97F5C"/>
    <w:rsid w:val="00DA02FE"/>
    <w:rsid w:val="00DA0998"/>
    <w:rsid w:val="00DA0CB0"/>
    <w:rsid w:val="00DA0D56"/>
    <w:rsid w:val="00DA14CF"/>
    <w:rsid w:val="00DA1531"/>
    <w:rsid w:val="00DA15B8"/>
    <w:rsid w:val="00DA170C"/>
    <w:rsid w:val="00DA17BA"/>
    <w:rsid w:val="00DA17E1"/>
    <w:rsid w:val="00DA194F"/>
    <w:rsid w:val="00DA1E2D"/>
    <w:rsid w:val="00DA2478"/>
    <w:rsid w:val="00DA28C6"/>
    <w:rsid w:val="00DA2938"/>
    <w:rsid w:val="00DA2B80"/>
    <w:rsid w:val="00DA2BF5"/>
    <w:rsid w:val="00DA2C30"/>
    <w:rsid w:val="00DA2D02"/>
    <w:rsid w:val="00DA2D7F"/>
    <w:rsid w:val="00DA3006"/>
    <w:rsid w:val="00DA31CE"/>
    <w:rsid w:val="00DA33AA"/>
    <w:rsid w:val="00DA3454"/>
    <w:rsid w:val="00DA36C9"/>
    <w:rsid w:val="00DA39FE"/>
    <w:rsid w:val="00DA3ABA"/>
    <w:rsid w:val="00DA3B72"/>
    <w:rsid w:val="00DA3BC7"/>
    <w:rsid w:val="00DA3BF6"/>
    <w:rsid w:val="00DA3E5D"/>
    <w:rsid w:val="00DA3F39"/>
    <w:rsid w:val="00DA425D"/>
    <w:rsid w:val="00DA474F"/>
    <w:rsid w:val="00DA4C30"/>
    <w:rsid w:val="00DA4EC2"/>
    <w:rsid w:val="00DA4F84"/>
    <w:rsid w:val="00DA501F"/>
    <w:rsid w:val="00DA532F"/>
    <w:rsid w:val="00DA585A"/>
    <w:rsid w:val="00DA628E"/>
    <w:rsid w:val="00DA6449"/>
    <w:rsid w:val="00DA6477"/>
    <w:rsid w:val="00DA685B"/>
    <w:rsid w:val="00DA6C2E"/>
    <w:rsid w:val="00DA6E20"/>
    <w:rsid w:val="00DA6FAD"/>
    <w:rsid w:val="00DA73EA"/>
    <w:rsid w:val="00DA7750"/>
    <w:rsid w:val="00DA7A16"/>
    <w:rsid w:val="00DA7B74"/>
    <w:rsid w:val="00DA7CAC"/>
    <w:rsid w:val="00DA7D0C"/>
    <w:rsid w:val="00DB0095"/>
    <w:rsid w:val="00DB0140"/>
    <w:rsid w:val="00DB036A"/>
    <w:rsid w:val="00DB07D0"/>
    <w:rsid w:val="00DB07F9"/>
    <w:rsid w:val="00DB0880"/>
    <w:rsid w:val="00DB0934"/>
    <w:rsid w:val="00DB09A3"/>
    <w:rsid w:val="00DB0AB6"/>
    <w:rsid w:val="00DB0C97"/>
    <w:rsid w:val="00DB0D6B"/>
    <w:rsid w:val="00DB0E83"/>
    <w:rsid w:val="00DB18E9"/>
    <w:rsid w:val="00DB19E3"/>
    <w:rsid w:val="00DB1C48"/>
    <w:rsid w:val="00DB1E27"/>
    <w:rsid w:val="00DB1F70"/>
    <w:rsid w:val="00DB1FA6"/>
    <w:rsid w:val="00DB2148"/>
    <w:rsid w:val="00DB218F"/>
    <w:rsid w:val="00DB2227"/>
    <w:rsid w:val="00DB230F"/>
    <w:rsid w:val="00DB25D3"/>
    <w:rsid w:val="00DB287D"/>
    <w:rsid w:val="00DB29F8"/>
    <w:rsid w:val="00DB2A3F"/>
    <w:rsid w:val="00DB2C26"/>
    <w:rsid w:val="00DB2CD0"/>
    <w:rsid w:val="00DB2D05"/>
    <w:rsid w:val="00DB2D6A"/>
    <w:rsid w:val="00DB31BE"/>
    <w:rsid w:val="00DB32E2"/>
    <w:rsid w:val="00DB3ACF"/>
    <w:rsid w:val="00DB3D5C"/>
    <w:rsid w:val="00DB3E56"/>
    <w:rsid w:val="00DB409B"/>
    <w:rsid w:val="00DB4351"/>
    <w:rsid w:val="00DB4475"/>
    <w:rsid w:val="00DB455C"/>
    <w:rsid w:val="00DB46CE"/>
    <w:rsid w:val="00DB46ED"/>
    <w:rsid w:val="00DB479D"/>
    <w:rsid w:val="00DB4834"/>
    <w:rsid w:val="00DB4C3F"/>
    <w:rsid w:val="00DB4CCA"/>
    <w:rsid w:val="00DB5121"/>
    <w:rsid w:val="00DB594C"/>
    <w:rsid w:val="00DB5FF4"/>
    <w:rsid w:val="00DB61C5"/>
    <w:rsid w:val="00DB6345"/>
    <w:rsid w:val="00DB6349"/>
    <w:rsid w:val="00DB6384"/>
    <w:rsid w:val="00DB6613"/>
    <w:rsid w:val="00DB6AED"/>
    <w:rsid w:val="00DB6C30"/>
    <w:rsid w:val="00DB6D20"/>
    <w:rsid w:val="00DB6E1A"/>
    <w:rsid w:val="00DB7007"/>
    <w:rsid w:val="00DB71EA"/>
    <w:rsid w:val="00DB7899"/>
    <w:rsid w:val="00DB78CB"/>
    <w:rsid w:val="00DB7991"/>
    <w:rsid w:val="00DB79E7"/>
    <w:rsid w:val="00DB7A3C"/>
    <w:rsid w:val="00DB7AF5"/>
    <w:rsid w:val="00DB7D9B"/>
    <w:rsid w:val="00DB7DDE"/>
    <w:rsid w:val="00DB7F24"/>
    <w:rsid w:val="00DC02A4"/>
    <w:rsid w:val="00DC0474"/>
    <w:rsid w:val="00DC074D"/>
    <w:rsid w:val="00DC0783"/>
    <w:rsid w:val="00DC0805"/>
    <w:rsid w:val="00DC0885"/>
    <w:rsid w:val="00DC09AF"/>
    <w:rsid w:val="00DC1151"/>
    <w:rsid w:val="00DC12FE"/>
    <w:rsid w:val="00DC142D"/>
    <w:rsid w:val="00DC1453"/>
    <w:rsid w:val="00DC1618"/>
    <w:rsid w:val="00DC1682"/>
    <w:rsid w:val="00DC1740"/>
    <w:rsid w:val="00DC17F9"/>
    <w:rsid w:val="00DC1A4D"/>
    <w:rsid w:val="00DC1B8D"/>
    <w:rsid w:val="00DC244D"/>
    <w:rsid w:val="00DC25EE"/>
    <w:rsid w:val="00DC27E7"/>
    <w:rsid w:val="00DC2909"/>
    <w:rsid w:val="00DC2A2B"/>
    <w:rsid w:val="00DC2C43"/>
    <w:rsid w:val="00DC34C9"/>
    <w:rsid w:val="00DC37BF"/>
    <w:rsid w:val="00DC389B"/>
    <w:rsid w:val="00DC3E92"/>
    <w:rsid w:val="00DC3EF7"/>
    <w:rsid w:val="00DC41B3"/>
    <w:rsid w:val="00DC42C4"/>
    <w:rsid w:val="00DC4499"/>
    <w:rsid w:val="00DC456C"/>
    <w:rsid w:val="00DC47F9"/>
    <w:rsid w:val="00DC4BF2"/>
    <w:rsid w:val="00DC4C4F"/>
    <w:rsid w:val="00DC4D32"/>
    <w:rsid w:val="00DC4ED4"/>
    <w:rsid w:val="00DC521F"/>
    <w:rsid w:val="00DC589A"/>
    <w:rsid w:val="00DC5A02"/>
    <w:rsid w:val="00DC5A5C"/>
    <w:rsid w:val="00DC5BA4"/>
    <w:rsid w:val="00DC5D1D"/>
    <w:rsid w:val="00DC5D97"/>
    <w:rsid w:val="00DC6200"/>
    <w:rsid w:val="00DC62DE"/>
    <w:rsid w:val="00DC6319"/>
    <w:rsid w:val="00DC6623"/>
    <w:rsid w:val="00DC6827"/>
    <w:rsid w:val="00DC68B2"/>
    <w:rsid w:val="00DC6B4E"/>
    <w:rsid w:val="00DC6F81"/>
    <w:rsid w:val="00DC705F"/>
    <w:rsid w:val="00DC771C"/>
    <w:rsid w:val="00DC7C1C"/>
    <w:rsid w:val="00DC7CE1"/>
    <w:rsid w:val="00DD03BC"/>
    <w:rsid w:val="00DD042A"/>
    <w:rsid w:val="00DD08D0"/>
    <w:rsid w:val="00DD098F"/>
    <w:rsid w:val="00DD0AC4"/>
    <w:rsid w:val="00DD0C42"/>
    <w:rsid w:val="00DD0FAF"/>
    <w:rsid w:val="00DD1351"/>
    <w:rsid w:val="00DD1A60"/>
    <w:rsid w:val="00DD1E52"/>
    <w:rsid w:val="00DD1E66"/>
    <w:rsid w:val="00DD1EEF"/>
    <w:rsid w:val="00DD1F4A"/>
    <w:rsid w:val="00DD25B2"/>
    <w:rsid w:val="00DD2738"/>
    <w:rsid w:val="00DD27C6"/>
    <w:rsid w:val="00DD285F"/>
    <w:rsid w:val="00DD29EC"/>
    <w:rsid w:val="00DD2A6A"/>
    <w:rsid w:val="00DD2AEB"/>
    <w:rsid w:val="00DD2E06"/>
    <w:rsid w:val="00DD3035"/>
    <w:rsid w:val="00DD34B3"/>
    <w:rsid w:val="00DD360E"/>
    <w:rsid w:val="00DD3824"/>
    <w:rsid w:val="00DD38FC"/>
    <w:rsid w:val="00DD3AC4"/>
    <w:rsid w:val="00DD3BC1"/>
    <w:rsid w:val="00DD4351"/>
    <w:rsid w:val="00DD43D6"/>
    <w:rsid w:val="00DD43E8"/>
    <w:rsid w:val="00DD4F02"/>
    <w:rsid w:val="00DD5309"/>
    <w:rsid w:val="00DD5318"/>
    <w:rsid w:val="00DD5498"/>
    <w:rsid w:val="00DD5973"/>
    <w:rsid w:val="00DD5B05"/>
    <w:rsid w:val="00DD5B16"/>
    <w:rsid w:val="00DD5B80"/>
    <w:rsid w:val="00DD5EF4"/>
    <w:rsid w:val="00DD5FA4"/>
    <w:rsid w:val="00DD652E"/>
    <w:rsid w:val="00DD6923"/>
    <w:rsid w:val="00DD6C2A"/>
    <w:rsid w:val="00DD6E39"/>
    <w:rsid w:val="00DD70B0"/>
    <w:rsid w:val="00DD7127"/>
    <w:rsid w:val="00DD72F6"/>
    <w:rsid w:val="00DD733A"/>
    <w:rsid w:val="00DD740C"/>
    <w:rsid w:val="00DD7472"/>
    <w:rsid w:val="00DD7A0A"/>
    <w:rsid w:val="00DD7B03"/>
    <w:rsid w:val="00DD7BBB"/>
    <w:rsid w:val="00DE09A2"/>
    <w:rsid w:val="00DE09D2"/>
    <w:rsid w:val="00DE0AAF"/>
    <w:rsid w:val="00DE0B16"/>
    <w:rsid w:val="00DE0C1B"/>
    <w:rsid w:val="00DE110A"/>
    <w:rsid w:val="00DE115A"/>
    <w:rsid w:val="00DE12A5"/>
    <w:rsid w:val="00DE1334"/>
    <w:rsid w:val="00DE14CB"/>
    <w:rsid w:val="00DE1852"/>
    <w:rsid w:val="00DE25EF"/>
    <w:rsid w:val="00DE26C0"/>
    <w:rsid w:val="00DE2C37"/>
    <w:rsid w:val="00DE2D9E"/>
    <w:rsid w:val="00DE30E8"/>
    <w:rsid w:val="00DE30E9"/>
    <w:rsid w:val="00DE359D"/>
    <w:rsid w:val="00DE3663"/>
    <w:rsid w:val="00DE3748"/>
    <w:rsid w:val="00DE3910"/>
    <w:rsid w:val="00DE3AB0"/>
    <w:rsid w:val="00DE3CCB"/>
    <w:rsid w:val="00DE3D97"/>
    <w:rsid w:val="00DE3DF4"/>
    <w:rsid w:val="00DE40C2"/>
    <w:rsid w:val="00DE4598"/>
    <w:rsid w:val="00DE4666"/>
    <w:rsid w:val="00DE49DC"/>
    <w:rsid w:val="00DE4CF8"/>
    <w:rsid w:val="00DE4D15"/>
    <w:rsid w:val="00DE4D38"/>
    <w:rsid w:val="00DE4FAD"/>
    <w:rsid w:val="00DE5605"/>
    <w:rsid w:val="00DE5636"/>
    <w:rsid w:val="00DE6105"/>
    <w:rsid w:val="00DE61B8"/>
    <w:rsid w:val="00DE61B9"/>
    <w:rsid w:val="00DE629E"/>
    <w:rsid w:val="00DE6549"/>
    <w:rsid w:val="00DE67D6"/>
    <w:rsid w:val="00DE6829"/>
    <w:rsid w:val="00DE6A53"/>
    <w:rsid w:val="00DE6ACA"/>
    <w:rsid w:val="00DE6B73"/>
    <w:rsid w:val="00DE6B79"/>
    <w:rsid w:val="00DE6EB8"/>
    <w:rsid w:val="00DE70F1"/>
    <w:rsid w:val="00DE712D"/>
    <w:rsid w:val="00DE73BD"/>
    <w:rsid w:val="00DE745A"/>
    <w:rsid w:val="00DE7B9F"/>
    <w:rsid w:val="00DE7F77"/>
    <w:rsid w:val="00DF041F"/>
    <w:rsid w:val="00DF0820"/>
    <w:rsid w:val="00DF0873"/>
    <w:rsid w:val="00DF0CD0"/>
    <w:rsid w:val="00DF0D50"/>
    <w:rsid w:val="00DF11C9"/>
    <w:rsid w:val="00DF1515"/>
    <w:rsid w:val="00DF15C7"/>
    <w:rsid w:val="00DF1774"/>
    <w:rsid w:val="00DF1814"/>
    <w:rsid w:val="00DF18F5"/>
    <w:rsid w:val="00DF190E"/>
    <w:rsid w:val="00DF20AB"/>
    <w:rsid w:val="00DF2216"/>
    <w:rsid w:val="00DF22A3"/>
    <w:rsid w:val="00DF2662"/>
    <w:rsid w:val="00DF29DB"/>
    <w:rsid w:val="00DF2AE8"/>
    <w:rsid w:val="00DF2AF9"/>
    <w:rsid w:val="00DF31D9"/>
    <w:rsid w:val="00DF37AF"/>
    <w:rsid w:val="00DF38BD"/>
    <w:rsid w:val="00DF3925"/>
    <w:rsid w:val="00DF39CA"/>
    <w:rsid w:val="00DF3DA7"/>
    <w:rsid w:val="00DF3ED2"/>
    <w:rsid w:val="00DF4071"/>
    <w:rsid w:val="00DF47ED"/>
    <w:rsid w:val="00DF4900"/>
    <w:rsid w:val="00DF492A"/>
    <w:rsid w:val="00DF51EA"/>
    <w:rsid w:val="00DF5283"/>
    <w:rsid w:val="00DF53AD"/>
    <w:rsid w:val="00DF5498"/>
    <w:rsid w:val="00DF557C"/>
    <w:rsid w:val="00DF5775"/>
    <w:rsid w:val="00DF57A4"/>
    <w:rsid w:val="00DF5932"/>
    <w:rsid w:val="00DF5D95"/>
    <w:rsid w:val="00DF5E5C"/>
    <w:rsid w:val="00DF6364"/>
    <w:rsid w:val="00DF670C"/>
    <w:rsid w:val="00DF67BE"/>
    <w:rsid w:val="00DF6E13"/>
    <w:rsid w:val="00DF6E39"/>
    <w:rsid w:val="00DF708F"/>
    <w:rsid w:val="00DF738A"/>
    <w:rsid w:val="00DF7586"/>
    <w:rsid w:val="00DF75C6"/>
    <w:rsid w:val="00DF7907"/>
    <w:rsid w:val="00DF7B19"/>
    <w:rsid w:val="00DF7F0D"/>
    <w:rsid w:val="00E0009D"/>
    <w:rsid w:val="00E001B9"/>
    <w:rsid w:val="00E00614"/>
    <w:rsid w:val="00E006CF"/>
    <w:rsid w:val="00E0078A"/>
    <w:rsid w:val="00E00A98"/>
    <w:rsid w:val="00E00C91"/>
    <w:rsid w:val="00E00C98"/>
    <w:rsid w:val="00E00F8A"/>
    <w:rsid w:val="00E0137A"/>
    <w:rsid w:val="00E0155C"/>
    <w:rsid w:val="00E0189F"/>
    <w:rsid w:val="00E019D8"/>
    <w:rsid w:val="00E01C31"/>
    <w:rsid w:val="00E01C7D"/>
    <w:rsid w:val="00E0220D"/>
    <w:rsid w:val="00E02503"/>
    <w:rsid w:val="00E0254C"/>
    <w:rsid w:val="00E026EB"/>
    <w:rsid w:val="00E0294B"/>
    <w:rsid w:val="00E02954"/>
    <w:rsid w:val="00E02A98"/>
    <w:rsid w:val="00E02B9B"/>
    <w:rsid w:val="00E02E04"/>
    <w:rsid w:val="00E030F8"/>
    <w:rsid w:val="00E034BF"/>
    <w:rsid w:val="00E03510"/>
    <w:rsid w:val="00E03B73"/>
    <w:rsid w:val="00E03EDD"/>
    <w:rsid w:val="00E04001"/>
    <w:rsid w:val="00E04272"/>
    <w:rsid w:val="00E0442B"/>
    <w:rsid w:val="00E0484F"/>
    <w:rsid w:val="00E04890"/>
    <w:rsid w:val="00E04CA4"/>
    <w:rsid w:val="00E04D25"/>
    <w:rsid w:val="00E05065"/>
    <w:rsid w:val="00E05238"/>
    <w:rsid w:val="00E054A3"/>
    <w:rsid w:val="00E0565E"/>
    <w:rsid w:val="00E05A02"/>
    <w:rsid w:val="00E05A74"/>
    <w:rsid w:val="00E05EBA"/>
    <w:rsid w:val="00E05F90"/>
    <w:rsid w:val="00E0646C"/>
    <w:rsid w:val="00E069E7"/>
    <w:rsid w:val="00E07243"/>
    <w:rsid w:val="00E072AD"/>
    <w:rsid w:val="00E0763A"/>
    <w:rsid w:val="00E076EA"/>
    <w:rsid w:val="00E0777B"/>
    <w:rsid w:val="00E079B1"/>
    <w:rsid w:val="00E07A2A"/>
    <w:rsid w:val="00E07C68"/>
    <w:rsid w:val="00E07E09"/>
    <w:rsid w:val="00E10506"/>
    <w:rsid w:val="00E10844"/>
    <w:rsid w:val="00E10E47"/>
    <w:rsid w:val="00E11106"/>
    <w:rsid w:val="00E11199"/>
    <w:rsid w:val="00E114CA"/>
    <w:rsid w:val="00E1168E"/>
    <w:rsid w:val="00E11884"/>
    <w:rsid w:val="00E120DC"/>
    <w:rsid w:val="00E12118"/>
    <w:rsid w:val="00E12453"/>
    <w:rsid w:val="00E1254D"/>
    <w:rsid w:val="00E12599"/>
    <w:rsid w:val="00E125F4"/>
    <w:rsid w:val="00E12A4A"/>
    <w:rsid w:val="00E12E45"/>
    <w:rsid w:val="00E12F6E"/>
    <w:rsid w:val="00E1304D"/>
    <w:rsid w:val="00E13083"/>
    <w:rsid w:val="00E130B5"/>
    <w:rsid w:val="00E13187"/>
    <w:rsid w:val="00E1332D"/>
    <w:rsid w:val="00E13685"/>
    <w:rsid w:val="00E1370F"/>
    <w:rsid w:val="00E14297"/>
    <w:rsid w:val="00E14699"/>
    <w:rsid w:val="00E14788"/>
    <w:rsid w:val="00E147D3"/>
    <w:rsid w:val="00E14889"/>
    <w:rsid w:val="00E14AD6"/>
    <w:rsid w:val="00E15167"/>
    <w:rsid w:val="00E152DC"/>
    <w:rsid w:val="00E15333"/>
    <w:rsid w:val="00E1535C"/>
    <w:rsid w:val="00E159BC"/>
    <w:rsid w:val="00E15F67"/>
    <w:rsid w:val="00E16299"/>
    <w:rsid w:val="00E1641E"/>
    <w:rsid w:val="00E16684"/>
    <w:rsid w:val="00E16C59"/>
    <w:rsid w:val="00E16F5A"/>
    <w:rsid w:val="00E17314"/>
    <w:rsid w:val="00E173E6"/>
    <w:rsid w:val="00E176FE"/>
    <w:rsid w:val="00E17871"/>
    <w:rsid w:val="00E1787B"/>
    <w:rsid w:val="00E17932"/>
    <w:rsid w:val="00E17A7B"/>
    <w:rsid w:val="00E17B16"/>
    <w:rsid w:val="00E20238"/>
    <w:rsid w:val="00E203B0"/>
    <w:rsid w:val="00E207CD"/>
    <w:rsid w:val="00E20ADB"/>
    <w:rsid w:val="00E20AE8"/>
    <w:rsid w:val="00E20BCE"/>
    <w:rsid w:val="00E20D0F"/>
    <w:rsid w:val="00E20D70"/>
    <w:rsid w:val="00E20E6C"/>
    <w:rsid w:val="00E20EE9"/>
    <w:rsid w:val="00E2127E"/>
    <w:rsid w:val="00E21B93"/>
    <w:rsid w:val="00E21BEE"/>
    <w:rsid w:val="00E21D93"/>
    <w:rsid w:val="00E22432"/>
    <w:rsid w:val="00E22475"/>
    <w:rsid w:val="00E2262F"/>
    <w:rsid w:val="00E226DC"/>
    <w:rsid w:val="00E22921"/>
    <w:rsid w:val="00E22954"/>
    <w:rsid w:val="00E22994"/>
    <w:rsid w:val="00E22B8C"/>
    <w:rsid w:val="00E23077"/>
    <w:rsid w:val="00E23537"/>
    <w:rsid w:val="00E2362C"/>
    <w:rsid w:val="00E23B1D"/>
    <w:rsid w:val="00E23CBD"/>
    <w:rsid w:val="00E23D4E"/>
    <w:rsid w:val="00E23D5A"/>
    <w:rsid w:val="00E24038"/>
    <w:rsid w:val="00E2449D"/>
    <w:rsid w:val="00E244A1"/>
    <w:rsid w:val="00E24508"/>
    <w:rsid w:val="00E245CD"/>
    <w:rsid w:val="00E2497C"/>
    <w:rsid w:val="00E24B0E"/>
    <w:rsid w:val="00E24F03"/>
    <w:rsid w:val="00E24FAE"/>
    <w:rsid w:val="00E2509E"/>
    <w:rsid w:val="00E2510E"/>
    <w:rsid w:val="00E2516A"/>
    <w:rsid w:val="00E252EB"/>
    <w:rsid w:val="00E2544A"/>
    <w:rsid w:val="00E25603"/>
    <w:rsid w:val="00E25C23"/>
    <w:rsid w:val="00E25E20"/>
    <w:rsid w:val="00E25F10"/>
    <w:rsid w:val="00E25FB5"/>
    <w:rsid w:val="00E261B5"/>
    <w:rsid w:val="00E2623C"/>
    <w:rsid w:val="00E263BB"/>
    <w:rsid w:val="00E265AA"/>
    <w:rsid w:val="00E266F4"/>
    <w:rsid w:val="00E269CF"/>
    <w:rsid w:val="00E2724B"/>
    <w:rsid w:val="00E27408"/>
    <w:rsid w:val="00E27434"/>
    <w:rsid w:val="00E27487"/>
    <w:rsid w:val="00E274C7"/>
    <w:rsid w:val="00E27722"/>
    <w:rsid w:val="00E27A18"/>
    <w:rsid w:val="00E27E2F"/>
    <w:rsid w:val="00E27EC2"/>
    <w:rsid w:val="00E27ED2"/>
    <w:rsid w:val="00E27FFA"/>
    <w:rsid w:val="00E30079"/>
    <w:rsid w:val="00E300A5"/>
    <w:rsid w:val="00E3015A"/>
    <w:rsid w:val="00E30229"/>
    <w:rsid w:val="00E305E6"/>
    <w:rsid w:val="00E30964"/>
    <w:rsid w:val="00E30BFF"/>
    <w:rsid w:val="00E30C29"/>
    <w:rsid w:val="00E30CC2"/>
    <w:rsid w:val="00E30D18"/>
    <w:rsid w:val="00E31497"/>
    <w:rsid w:val="00E3187F"/>
    <w:rsid w:val="00E318F3"/>
    <w:rsid w:val="00E31C75"/>
    <w:rsid w:val="00E31D16"/>
    <w:rsid w:val="00E31FCC"/>
    <w:rsid w:val="00E32130"/>
    <w:rsid w:val="00E323E5"/>
    <w:rsid w:val="00E32834"/>
    <w:rsid w:val="00E32B41"/>
    <w:rsid w:val="00E32E11"/>
    <w:rsid w:val="00E33334"/>
    <w:rsid w:val="00E3337C"/>
    <w:rsid w:val="00E333CF"/>
    <w:rsid w:val="00E33450"/>
    <w:rsid w:val="00E33869"/>
    <w:rsid w:val="00E33C86"/>
    <w:rsid w:val="00E33C88"/>
    <w:rsid w:val="00E34035"/>
    <w:rsid w:val="00E3430A"/>
    <w:rsid w:val="00E3449D"/>
    <w:rsid w:val="00E346A6"/>
    <w:rsid w:val="00E3482D"/>
    <w:rsid w:val="00E348BC"/>
    <w:rsid w:val="00E34AD2"/>
    <w:rsid w:val="00E34FE2"/>
    <w:rsid w:val="00E3524A"/>
    <w:rsid w:val="00E354BE"/>
    <w:rsid w:val="00E35704"/>
    <w:rsid w:val="00E35868"/>
    <w:rsid w:val="00E35921"/>
    <w:rsid w:val="00E35BC1"/>
    <w:rsid w:val="00E35E78"/>
    <w:rsid w:val="00E35F98"/>
    <w:rsid w:val="00E360D3"/>
    <w:rsid w:val="00E3615E"/>
    <w:rsid w:val="00E3641E"/>
    <w:rsid w:val="00E36D56"/>
    <w:rsid w:val="00E37165"/>
    <w:rsid w:val="00E37374"/>
    <w:rsid w:val="00E37A0D"/>
    <w:rsid w:val="00E37A74"/>
    <w:rsid w:val="00E37D32"/>
    <w:rsid w:val="00E37D34"/>
    <w:rsid w:val="00E37F63"/>
    <w:rsid w:val="00E40044"/>
    <w:rsid w:val="00E4070A"/>
    <w:rsid w:val="00E4100A"/>
    <w:rsid w:val="00E412AE"/>
    <w:rsid w:val="00E4150B"/>
    <w:rsid w:val="00E41555"/>
    <w:rsid w:val="00E419E3"/>
    <w:rsid w:val="00E41B15"/>
    <w:rsid w:val="00E41CD8"/>
    <w:rsid w:val="00E41EDB"/>
    <w:rsid w:val="00E422D2"/>
    <w:rsid w:val="00E42357"/>
    <w:rsid w:val="00E42BA2"/>
    <w:rsid w:val="00E42DA3"/>
    <w:rsid w:val="00E42FDC"/>
    <w:rsid w:val="00E433C4"/>
    <w:rsid w:val="00E43532"/>
    <w:rsid w:val="00E43993"/>
    <w:rsid w:val="00E43A4E"/>
    <w:rsid w:val="00E43CDF"/>
    <w:rsid w:val="00E43FE9"/>
    <w:rsid w:val="00E43FF8"/>
    <w:rsid w:val="00E440E0"/>
    <w:rsid w:val="00E442E4"/>
    <w:rsid w:val="00E44903"/>
    <w:rsid w:val="00E44AAA"/>
    <w:rsid w:val="00E44B68"/>
    <w:rsid w:val="00E44C24"/>
    <w:rsid w:val="00E44D27"/>
    <w:rsid w:val="00E44FA2"/>
    <w:rsid w:val="00E4536B"/>
    <w:rsid w:val="00E45391"/>
    <w:rsid w:val="00E45407"/>
    <w:rsid w:val="00E456FD"/>
    <w:rsid w:val="00E45842"/>
    <w:rsid w:val="00E45881"/>
    <w:rsid w:val="00E4592B"/>
    <w:rsid w:val="00E459E2"/>
    <w:rsid w:val="00E45B27"/>
    <w:rsid w:val="00E46212"/>
    <w:rsid w:val="00E46552"/>
    <w:rsid w:val="00E46660"/>
    <w:rsid w:val="00E4692D"/>
    <w:rsid w:val="00E46B48"/>
    <w:rsid w:val="00E46BC6"/>
    <w:rsid w:val="00E46C12"/>
    <w:rsid w:val="00E46E08"/>
    <w:rsid w:val="00E471F1"/>
    <w:rsid w:val="00E4720C"/>
    <w:rsid w:val="00E47B16"/>
    <w:rsid w:val="00E47B5E"/>
    <w:rsid w:val="00E47BC9"/>
    <w:rsid w:val="00E47C23"/>
    <w:rsid w:val="00E500BA"/>
    <w:rsid w:val="00E50242"/>
    <w:rsid w:val="00E5028F"/>
    <w:rsid w:val="00E5072F"/>
    <w:rsid w:val="00E50902"/>
    <w:rsid w:val="00E50A0F"/>
    <w:rsid w:val="00E50C0D"/>
    <w:rsid w:val="00E50D3B"/>
    <w:rsid w:val="00E510AA"/>
    <w:rsid w:val="00E51123"/>
    <w:rsid w:val="00E5150A"/>
    <w:rsid w:val="00E515F1"/>
    <w:rsid w:val="00E5188E"/>
    <w:rsid w:val="00E518BF"/>
    <w:rsid w:val="00E51C33"/>
    <w:rsid w:val="00E51C99"/>
    <w:rsid w:val="00E51F2C"/>
    <w:rsid w:val="00E526D1"/>
    <w:rsid w:val="00E5272D"/>
    <w:rsid w:val="00E52818"/>
    <w:rsid w:val="00E528E6"/>
    <w:rsid w:val="00E529F4"/>
    <w:rsid w:val="00E52C38"/>
    <w:rsid w:val="00E52EB6"/>
    <w:rsid w:val="00E53012"/>
    <w:rsid w:val="00E533B4"/>
    <w:rsid w:val="00E53624"/>
    <w:rsid w:val="00E53674"/>
    <w:rsid w:val="00E53711"/>
    <w:rsid w:val="00E5375F"/>
    <w:rsid w:val="00E53889"/>
    <w:rsid w:val="00E538C8"/>
    <w:rsid w:val="00E53996"/>
    <w:rsid w:val="00E54283"/>
    <w:rsid w:val="00E5465D"/>
    <w:rsid w:val="00E546A8"/>
    <w:rsid w:val="00E5491C"/>
    <w:rsid w:val="00E54BFE"/>
    <w:rsid w:val="00E54CF3"/>
    <w:rsid w:val="00E54D6B"/>
    <w:rsid w:val="00E54F11"/>
    <w:rsid w:val="00E54FC2"/>
    <w:rsid w:val="00E550FD"/>
    <w:rsid w:val="00E55716"/>
    <w:rsid w:val="00E5575B"/>
    <w:rsid w:val="00E5576C"/>
    <w:rsid w:val="00E557A1"/>
    <w:rsid w:val="00E55C16"/>
    <w:rsid w:val="00E55C64"/>
    <w:rsid w:val="00E55E22"/>
    <w:rsid w:val="00E56002"/>
    <w:rsid w:val="00E56303"/>
    <w:rsid w:val="00E5664D"/>
    <w:rsid w:val="00E56692"/>
    <w:rsid w:val="00E5676C"/>
    <w:rsid w:val="00E568F6"/>
    <w:rsid w:val="00E5691A"/>
    <w:rsid w:val="00E569FA"/>
    <w:rsid w:val="00E56CEE"/>
    <w:rsid w:val="00E56D62"/>
    <w:rsid w:val="00E56D8D"/>
    <w:rsid w:val="00E56F70"/>
    <w:rsid w:val="00E56FBE"/>
    <w:rsid w:val="00E56FC5"/>
    <w:rsid w:val="00E56FE1"/>
    <w:rsid w:val="00E570D0"/>
    <w:rsid w:val="00E575EC"/>
    <w:rsid w:val="00E5787C"/>
    <w:rsid w:val="00E57886"/>
    <w:rsid w:val="00E57A2B"/>
    <w:rsid w:val="00E57B88"/>
    <w:rsid w:val="00E57D97"/>
    <w:rsid w:val="00E57E5A"/>
    <w:rsid w:val="00E5C8E3"/>
    <w:rsid w:val="00E600EF"/>
    <w:rsid w:val="00E60504"/>
    <w:rsid w:val="00E607E2"/>
    <w:rsid w:val="00E608E7"/>
    <w:rsid w:val="00E60A1E"/>
    <w:rsid w:val="00E60CFA"/>
    <w:rsid w:val="00E61210"/>
    <w:rsid w:val="00E614A5"/>
    <w:rsid w:val="00E61690"/>
    <w:rsid w:val="00E617F7"/>
    <w:rsid w:val="00E61902"/>
    <w:rsid w:val="00E61C09"/>
    <w:rsid w:val="00E61ED4"/>
    <w:rsid w:val="00E62025"/>
    <w:rsid w:val="00E62110"/>
    <w:rsid w:val="00E624DA"/>
    <w:rsid w:val="00E6252A"/>
    <w:rsid w:val="00E6315B"/>
    <w:rsid w:val="00E63520"/>
    <w:rsid w:val="00E635CF"/>
    <w:rsid w:val="00E636C0"/>
    <w:rsid w:val="00E636FD"/>
    <w:rsid w:val="00E63C59"/>
    <w:rsid w:val="00E63DF2"/>
    <w:rsid w:val="00E642C7"/>
    <w:rsid w:val="00E64688"/>
    <w:rsid w:val="00E646CA"/>
    <w:rsid w:val="00E64B4C"/>
    <w:rsid w:val="00E64C18"/>
    <w:rsid w:val="00E64E4F"/>
    <w:rsid w:val="00E64FA4"/>
    <w:rsid w:val="00E6537F"/>
    <w:rsid w:val="00E65421"/>
    <w:rsid w:val="00E656D3"/>
    <w:rsid w:val="00E65AE7"/>
    <w:rsid w:val="00E66063"/>
    <w:rsid w:val="00E66432"/>
    <w:rsid w:val="00E66489"/>
    <w:rsid w:val="00E66612"/>
    <w:rsid w:val="00E666C5"/>
    <w:rsid w:val="00E66DCA"/>
    <w:rsid w:val="00E67163"/>
    <w:rsid w:val="00E673AB"/>
    <w:rsid w:val="00E673CA"/>
    <w:rsid w:val="00E67644"/>
    <w:rsid w:val="00E676BA"/>
    <w:rsid w:val="00E67B8C"/>
    <w:rsid w:val="00E67E98"/>
    <w:rsid w:val="00E67FDB"/>
    <w:rsid w:val="00E700F3"/>
    <w:rsid w:val="00E701A6"/>
    <w:rsid w:val="00E708E2"/>
    <w:rsid w:val="00E70D53"/>
    <w:rsid w:val="00E70D89"/>
    <w:rsid w:val="00E70DA3"/>
    <w:rsid w:val="00E71042"/>
    <w:rsid w:val="00E711F9"/>
    <w:rsid w:val="00E7121F"/>
    <w:rsid w:val="00E7130E"/>
    <w:rsid w:val="00E716AB"/>
    <w:rsid w:val="00E71941"/>
    <w:rsid w:val="00E71BC5"/>
    <w:rsid w:val="00E71D7D"/>
    <w:rsid w:val="00E71FED"/>
    <w:rsid w:val="00E725B6"/>
    <w:rsid w:val="00E72790"/>
    <w:rsid w:val="00E72B10"/>
    <w:rsid w:val="00E72BAC"/>
    <w:rsid w:val="00E72D33"/>
    <w:rsid w:val="00E72D40"/>
    <w:rsid w:val="00E7314E"/>
    <w:rsid w:val="00E734EB"/>
    <w:rsid w:val="00E73984"/>
    <w:rsid w:val="00E73C35"/>
    <w:rsid w:val="00E7432F"/>
    <w:rsid w:val="00E74642"/>
    <w:rsid w:val="00E74909"/>
    <w:rsid w:val="00E75273"/>
    <w:rsid w:val="00E75363"/>
    <w:rsid w:val="00E757E8"/>
    <w:rsid w:val="00E75848"/>
    <w:rsid w:val="00E7643B"/>
    <w:rsid w:val="00E764D7"/>
    <w:rsid w:val="00E76BC0"/>
    <w:rsid w:val="00E76D70"/>
    <w:rsid w:val="00E76DAD"/>
    <w:rsid w:val="00E77192"/>
    <w:rsid w:val="00E77207"/>
    <w:rsid w:val="00E77491"/>
    <w:rsid w:val="00E775C0"/>
    <w:rsid w:val="00E77B40"/>
    <w:rsid w:val="00E77BDD"/>
    <w:rsid w:val="00E77ECE"/>
    <w:rsid w:val="00E80164"/>
    <w:rsid w:val="00E8029B"/>
    <w:rsid w:val="00E802B8"/>
    <w:rsid w:val="00E808C3"/>
    <w:rsid w:val="00E80A33"/>
    <w:rsid w:val="00E80CCC"/>
    <w:rsid w:val="00E80D2E"/>
    <w:rsid w:val="00E8122D"/>
    <w:rsid w:val="00E8126E"/>
    <w:rsid w:val="00E8183A"/>
    <w:rsid w:val="00E819E7"/>
    <w:rsid w:val="00E81D58"/>
    <w:rsid w:val="00E81FE7"/>
    <w:rsid w:val="00E820B8"/>
    <w:rsid w:val="00E82260"/>
    <w:rsid w:val="00E82BDA"/>
    <w:rsid w:val="00E82C1E"/>
    <w:rsid w:val="00E82D04"/>
    <w:rsid w:val="00E82D38"/>
    <w:rsid w:val="00E82DA0"/>
    <w:rsid w:val="00E83000"/>
    <w:rsid w:val="00E83020"/>
    <w:rsid w:val="00E837DA"/>
    <w:rsid w:val="00E838BB"/>
    <w:rsid w:val="00E838EF"/>
    <w:rsid w:val="00E83910"/>
    <w:rsid w:val="00E83BAF"/>
    <w:rsid w:val="00E83E06"/>
    <w:rsid w:val="00E83E50"/>
    <w:rsid w:val="00E841DA"/>
    <w:rsid w:val="00E84431"/>
    <w:rsid w:val="00E844BD"/>
    <w:rsid w:val="00E844E4"/>
    <w:rsid w:val="00E84540"/>
    <w:rsid w:val="00E84A1F"/>
    <w:rsid w:val="00E84B10"/>
    <w:rsid w:val="00E84C39"/>
    <w:rsid w:val="00E850D7"/>
    <w:rsid w:val="00E85251"/>
    <w:rsid w:val="00E852A1"/>
    <w:rsid w:val="00E85607"/>
    <w:rsid w:val="00E85956"/>
    <w:rsid w:val="00E85B44"/>
    <w:rsid w:val="00E85C72"/>
    <w:rsid w:val="00E85C89"/>
    <w:rsid w:val="00E85D21"/>
    <w:rsid w:val="00E86484"/>
    <w:rsid w:val="00E86562"/>
    <w:rsid w:val="00E86913"/>
    <w:rsid w:val="00E8698D"/>
    <w:rsid w:val="00E86A74"/>
    <w:rsid w:val="00E86BD6"/>
    <w:rsid w:val="00E870C9"/>
    <w:rsid w:val="00E872A1"/>
    <w:rsid w:val="00E87525"/>
    <w:rsid w:val="00E87568"/>
    <w:rsid w:val="00E8762A"/>
    <w:rsid w:val="00E87658"/>
    <w:rsid w:val="00E87805"/>
    <w:rsid w:val="00E87B89"/>
    <w:rsid w:val="00E87D74"/>
    <w:rsid w:val="00E87F46"/>
    <w:rsid w:val="00E90164"/>
    <w:rsid w:val="00E90248"/>
    <w:rsid w:val="00E90462"/>
    <w:rsid w:val="00E90471"/>
    <w:rsid w:val="00E90785"/>
    <w:rsid w:val="00E90883"/>
    <w:rsid w:val="00E91037"/>
    <w:rsid w:val="00E9106A"/>
    <w:rsid w:val="00E913AC"/>
    <w:rsid w:val="00E91538"/>
    <w:rsid w:val="00E91599"/>
    <w:rsid w:val="00E917C5"/>
    <w:rsid w:val="00E91886"/>
    <w:rsid w:val="00E91DF8"/>
    <w:rsid w:val="00E92053"/>
    <w:rsid w:val="00E921F7"/>
    <w:rsid w:val="00E92361"/>
    <w:rsid w:val="00E92594"/>
    <w:rsid w:val="00E925D9"/>
    <w:rsid w:val="00E92A93"/>
    <w:rsid w:val="00E92B67"/>
    <w:rsid w:val="00E92B8E"/>
    <w:rsid w:val="00E92EA7"/>
    <w:rsid w:val="00E9352D"/>
    <w:rsid w:val="00E939BE"/>
    <w:rsid w:val="00E93C41"/>
    <w:rsid w:val="00E942EF"/>
    <w:rsid w:val="00E94837"/>
    <w:rsid w:val="00E94A7A"/>
    <w:rsid w:val="00E94C6A"/>
    <w:rsid w:val="00E954D3"/>
    <w:rsid w:val="00E954EB"/>
    <w:rsid w:val="00E95945"/>
    <w:rsid w:val="00E959BC"/>
    <w:rsid w:val="00E95AD5"/>
    <w:rsid w:val="00E95BAD"/>
    <w:rsid w:val="00E95D2E"/>
    <w:rsid w:val="00E95D87"/>
    <w:rsid w:val="00E95EA6"/>
    <w:rsid w:val="00E9603D"/>
    <w:rsid w:val="00E9613E"/>
    <w:rsid w:val="00E9616D"/>
    <w:rsid w:val="00E96B57"/>
    <w:rsid w:val="00E96EB4"/>
    <w:rsid w:val="00E97344"/>
    <w:rsid w:val="00E973F8"/>
    <w:rsid w:val="00E974C2"/>
    <w:rsid w:val="00E9750E"/>
    <w:rsid w:val="00E97A95"/>
    <w:rsid w:val="00E97B40"/>
    <w:rsid w:val="00E97E36"/>
    <w:rsid w:val="00EA006D"/>
    <w:rsid w:val="00EA00C4"/>
    <w:rsid w:val="00EA0158"/>
    <w:rsid w:val="00EA01B9"/>
    <w:rsid w:val="00EA01E1"/>
    <w:rsid w:val="00EA02B6"/>
    <w:rsid w:val="00EA0444"/>
    <w:rsid w:val="00EA06FC"/>
    <w:rsid w:val="00EA0AED"/>
    <w:rsid w:val="00EA0B89"/>
    <w:rsid w:val="00EA0EC0"/>
    <w:rsid w:val="00EA0FA0"/>
    <w:rsid w:val="00EA1216"/>
    <w:rsid w:val="00EA1401"/>
    <w:rsid w:val="00EA1868"/>
    <w:rsid w:val="00EA1EF5"/>
    <w:rsid w:val="00EA1F1D"/>
    <w:rsid w:val="00EA1F77"/>
    <w:rsid w:val="00EA20B6"/>
    <w:rsid w:val="00EA20B9"/>
    <w:rsid w:val="00EA2154"/>
    <w:rsid w:val="00EA222F"/>
    <w:rsid w:val="00EA22DE"/>
    <w:rsid w:val="00EA2353"/>
    <w:rsid w:val="00EA23EE"/>
    <w:rsid w:val="00EA2423"/>
    <w:rsid w:val="00EA2B64"/>
    <w:rsid w:val="00EA2B8D"/>
    <w:rsid w:val="00EA2E64"/>
    <w:rsid w:val="00EA2FC3"/>
    <w:rsid w:val="00EA3009"/>
    <w:rsid w:val="00EA3687"/>
    <w:rsid w:val="00EA37E7"/>
    <w:rsid w:val="00EA3894"/>
    <w:rsid w:val="00EA3971"/>
    <w:rsid w:val="00EA3C2D"/>
    <w:rsid w:val="00EA4448"/>
    <w:rsid w:val="00EA4741"/>
    <w:rsid w:val="00EA4AD6"/>
    <w:rsid w:val="00EA4CA1"/>
    <w:rsid w:val="00EA4CC7"/>
    <w:rsid w:val="00EA5135"/>
    <w:rsid w:val="00EA5149"/>
    <w:rsid w:val="00EA5330"/>
    <w:rsid w:val="00EA5625"/>
    <w:rsid w:val="00EA5644"/>
    <w:rsid w:val="00EA5779"/>
    <w:rsid w:val="00EA58C1"/>
    <w:rsid w:val="00EA58EB"/>
    <w:rsid w:val="00EA5A65"/>
    <w:rsid w:val="00EA5AEB"/>
    <w:rsid w:val="00EA5BB8"/>
    <w:rsid w:val="00EA5EB4"/>
    <w:rsid w:val="00EA61FB"/>
    <w:rsid w:val="00EA62F6"/>
    <w:rsid w:val="00EA645A"/>
    <w:rsid w:val="00EA6872"/>
    <w:rsid w:val="00EA6D52"/>
    <w:rsid w:val="00EA7339"/>
    <w:rsid w:val="00EA75DE"/>
    <w:rsid w:val="00EA7601"/>
    <w:rsid w:val="00EA762E"/>
    <w:rsid w:val="00EA76B6"/>
    <w:rsid w:val="00EA78A8"/>
    <w:rsid w:val="00EA797D"/>
    <w:rsid w:val="00EA7CF2"/>
    <w:rsid w:val="00EA7D2E"/>
    <w:rsid w:val="00EB0529"/>
    <w:rsid w:val="00EB08A1"/>
    <w:rsid w:val="00EB0DA8"/>
    <w:rsid w:val="00EB14AD"/>
    <w:rsid w:val="00EB180E"/>
    <w:rsid w:val="00EB1901"/>
    <w:rsid w:val="00EB1A10"/>
    <w:rsid w:val="00EB1D35"/>
    <w:rsid w:val="00EB20A0"/>
    <w:rsid w:val="00EB222A"/>
    <w:rsid w:val="00EB230A"/>
    <w:rsid w:val="00EB237A"/>
    <w:rsid w:val="00EB23B4"/>
    <w:rsid w:val="00EB2619"/>
    <w:rsid w:val="00EB266A"/>
    <w:rsid w:val="00EB2DCB"/>
    <w:rsid w:val="00EB3067"/>
    <w:rsid w:val="00EB312B"/>
    <w:rsid w:val="00EB3225"/>
    <w:rsid w:val="00EB3AD0"/>
    <w:rsid w:val="00EB3AF4"/>
    <w:rsid w:val="00EB3E5C"/>
    <w:rsid w:val="00EB3F4F"/>
    <w:rsid w:val="00EB3FDD"/>
    <w:rsid w:val="00EB4109"/>
    <w:rsid w:val="00EB4309"/>
    <w:rsid w:val="00EB43EC"/>
    <w:rsid w:val="00EB4545"/>
    <w:rsid w:val="00EB493B"/>
    <w:rsid w:val="00EB4B03"/>
    <w:rsid w:val="00EB4C54"/>
    <w:rsid w:val="00EB5228"/>
    <w:rsid w:val="00EB5AE9"/>
    <w:rsid w:val="00EB5B38"/>
    <w:rsid w:val="00EB5B4B"/>
    <w:rsid w:val="00EB5CC9"/>
    <w:rsid w:val="00EB6008"/>
    <w:rsid w:val="00EB6CC7"/>
    <w:rsid w:val="00EB700C"/>
    <w:rsid w:val="00EB7076"/>
    <w:rsid w:val="00EB7371"/>
    <w:rsid w:val="00EB74D5"/>
    <w:rsid w:val="00EB76E1"/>
    <w:rsid w:val="00EB7C4A"/>
    <w:rsid w:val="00EC024D"/>
    <w:rsid w:val="00EC029D"/>
    <w:rsid w:val="00EC0469"/>
    <w:rsid w:val="00EC05AB"/>
    <w:rsid w:val="00EC0892"/>
    <w:rsid w:val="00EC0978"/>
    <w:rsid w:val="00EC119B"/>
    <w:rsid w:val="00EC1408"/>
    <w:rsid w:val="00EC16F7"/>
    <w:rsid w:val="00EC1726"/>
    <w:rsid w:val="00EC1C44"/>
    <w:rsid w:val="00EC1C88"/>
    <w:rsid w:val="00EC1EB7"/>
    <w:rsid w:val="00EC220D"/>
    <w:rsid w:val="00EC28C7"/>
    <w:rsid w:val="00EC2B7A"/>
    <w:rsid w:val="00EC373F"/>
    <w:rsid w:val="00EC3C92"/>
    <w:rsid w:val="00EC3CBE"/>
    <w:rsid w:val="00EC413B"/>
    <w:rsid w:val="00EC4200"/>
    <w:rsid w:val="00EC4241"/>
    <w:rsid w:val="00EC4253"/>
    <w:rsid w:val="00EC4275"/>
    <w:rsid w:val="00EC44AF"/>
    <w:rsid w:val="00EC4A1F"/>
    <w:rsid w:val="00EC4E78"/>
    <w:rsid w:val="00EC5338"/>
    <w:rsid w:val="00EC555F"/>
    <w:rsid w:val="00EC5561"/>
    <w:rsid w:val="00EC562D"/>
    <w:rsid w:val="00EC5885"/>
    <w:rsid w:val="00EC5AA1"/>
    <w:rsid w:val="00EC5D64"/>
    <w:rsid w:val="00EC5F6A"/>
    <w:rsid w:val="00EC618A"/>
    <w:rsid w:val="00EC6998"/>
    <w:rsid w:val="00EC7022"/>
    <w:rsid w:val="00EC712D"/>
    <w:rsid w:val="00EC7404"/>
    <w:rsid w:val="00EC7408"/>
    <w:rsid w:val="00EC76BD"/>
    <w:rsid w:val="00EC773D"/>
    <w:rsid w:val="00EC7743"/>
    <w:rsid w:val="00EC783B"/>
    <w:rsid w:val="00EC7A26"/>
    <w:rsid w:val="00EC7B6F"/>
    <w:rsid w:val="00ED04F8"/>
    <w:rsid w:val="00ED05B2"/>
    <w:rsid w:val="00ED071E"/>
    <w:rsid w:val="00ED0A60"/>
    <w:rsid w:val="00ED0BF5"/>
    <w:rsid w:val="00ED0CC4"/>
    <w:rsid w:val="00ED0CDC"/>
    <w:rsid w:val="00ED0D81"/>
    <w:rsid w:val="00ED0F3C"/>
    <w:rsid w:val="00ED0FF4"/>
    <w:rsid w:val="00ED14D4"/>
    <w:rsid w:val="00ED1503"/>
    <w:rsid w:val="00ED1628"/>
    <w:rsid w:val="00ED17B9"/>
    <w:rsid w:val="00ED18D9"/>
    <w:rsid w:val="00ED1944"/>
    <w:rsid w:val="00ED1A51"/>
    <w:rsid w:val="00ED1A8D"/>
    <w:rsid w:val="00ED1F20"/>
    <w:rsid w:val="00ED1F9B"/>
    <w:rsid w:val="00ED2082"/>
    <w:rsid w:val="00ED27D9"/>
    <w:rsid w:val="00ED2B68"/>
    <w:rsid w:val="00ED2D09"/>
    <w:rsid w:val="00ED2E28"/>
    <w:rsid w:val="00ED2E4B"/>
    <w:rsid w:val="00ED2FEF"/>
    <w:rsid w:val="00ED2FFC"/>
    <w:rsid w:val="00ED3087"/>
    <w:rsid w:val="00ED44A3"/>
    <w:rsid w:val="00ED4721"/>
    <w:rsid w:val="00ED4788"/>
    <w:rsid w:val="00ED47F8"/>
    <w:rsid w:val="00ED4D72"/>
    <w:rsid w:val="00ED5385"/>
    <w:rsid w:val="00ED59E1"/>
    <w:rsid w:val="00ED5A02"/>
    <w:rsid w:val="00ED5A8A"/>
    <w:rsid w:val="00ED5AA8"/>
    <w:rsid w:val="00ED5BCA"/>
    <w:rsid w:val="00ED5C84"/>
    <w:rsid w:val="00ED60A6"/>
    <w:rsid w:val="00ED60B4"/>
    <w:rsid w:val="00ED6146"/>
    <w:rsid w:val="00ED61ED"/>
    <w:rsid w:val="00ED68E5"/>
    <w:rsid w:val="00ED6930"/>
    <w:rsid w:val="00ED72B3"/>
    <w:rsid w:val="00ED783D"/>
    <w:rsid w:val="00ED7860"/>
    <w:rsid w:val="00ED78BE"/>
    <w:rsid w:val="00ED7945"/>
    <w:rsid w:val="00ED7CC9"/>
    <w:rsid w:val="00ED7FC3"/>
    <w:rsid w:val="00EE00DB"/>
    <w:rsid w:val="00EE0151"/>
    <w:rsid w:val="00EE0153"/>
    <w:rsid w:val="00EE08E7"/>
    <w:rsid w:val="00EE0984"/>
    <w:rsid w:val="00EE0AC4"/>
    <w:rsid w:val="00EE0DA9"/>
    <w:rsid w:val="00EE0E88"/>
    <w:rsid w:val="00EE100B"/>
    <w:rsid w:val="00EE1078"/>
    <w:rsid w:val="00EE13EF"/>
    <w:rsid w:val="00EE18C2"/>
    <w:rsid w:val="00EE1AEE"/>
    <w:rsid w:val="00EE1D27"/>
    <w:rsid w:val="00EE1D95"/>
    <w:rsid w:val="00EE1F6E"/>
    <w:rsid w:val="00EE20FC"/>
    <w:rsid w:val="00EE2707"/>
    <w:rsid w:val="00EE2821"/>
    <w:rsid w:val="00EE2952"/>
    <w:rsid w:val="00EE2D4B"/>
    <w:rsid w:val="00EE3052"/>
    <w:rsid w:val="00EE3216"/>
    <w:rsid w:val="00EE3681"/>
    <w:rsid w:val="00EE39DD"/>
    <w:rsid w:val="00EE3B5A"/>
    <w:rsid w:val="00EE3FD6"/>
    <w:rsid w:val="00EE4342"/>
    <w:rsid w:val="00EE44DC"/>
    <w:rsid w:val="00EE4700"/>
    <w:rsid w:val="00EE48DB"/>
    <w:rsid w:val="00EE4C92"/>
    <w:rsid w:val="00EE51F9"/>
    <w:rsid w:val="00EE569B"/>
    <w:rsid w:val="00EE56EE"/>
    <w:rsid w:val="00EE5786"/>
    <w:rsid w:val="00EE5C8B"/>
    <w:rsid w:val="00EE6235"/>
    <w:rsid w:val="00EE674D"/>
    <w:rsid w:val="00EE6855"/>
    <w:rsid w:val="00EE6EF8"/>
    <w:rsid w:val="00EE71D9"/>
    <w:rsid w:val="00EE721A"/>
    <w:rsid w:val="00EE72BA"/>
    <w:rsid w:val="00EE7468"/>
    <w:rsid w:val="00EE7E05"/>
    <w:rsid w:val="00EE7E65"/>
    <w:rsid w:val="00EF00C3"/>
    <w:rsid w:val="00EF01DD"/>
    <w:rsid w:val="00EF0215"/>
    <w:rsid w:val="00EF07EE"/>
    <w:rsid w:val="00EF0B61"/>
    <w:rsid w:val="00EF0CDF"/>
    <w:rsid w:val="00EF0DE0"/>
    <w:rsid w:val="00EF1023"/>
    <w:rsid w:val="00EF1031"/>
    <w:rsid w:val="00EF1065"/>
    <w:rsid w:val="00EF1364"/>
    <w:rsid w:val="00EF13A4"/>
    <w:rsid w:val="00EF16B7"/>
    <w:rsid w:val="00EF194B"/>
    <w:rsid w:val="00EF20AF"/>
    <w:rsid w:val="00EF20BD"/>
    <w:rsid w:val="00EF2393"/>
    <w:rsid w:val="00EF23CC"/>
    <w:rsid w:val="00EF24F0"/>
    <w:rsid w:val="00EF24F2"/>
    <w:rsid w:val="00EF2761"/>
    <w:rsid w:val="00EF288D"/>
    <w:rsid w:val="00EF2A4D"/>
    <w:rsid w:val="00EF3A22"/>
    <w:rsid w:val="00EF3A59"/>
    <w:rsid w:val="00EF3EC9"/>
    <w:rsid w:val="00EF3FA9"/>
    <w:rsid w:val="00EF41CE"/>
    <w:rsid w:val="00EF44AA"/>
    <w:rsid w:val="00EF47B0"/>
    <w:rsid w:val="00EF4AC2"/>
    <w:rsid w:val="00EF4AF4"/>
    <w:rsid w:val="00EF4B55"/>
    <w:rsid w:val="00EF50B4"/>
    <w:rsid w:val="00EF51A4"/>
    <w:rsid w:val="00EF55E6"/>
    <w:rsid w:val="00EF57F1"/>
    <w:rsid w:val="00EF5A15"/>
    <w:rsid w:val="00EF5A22"/>
    <w:rsid w:val="00EF5BA8"/>
    <w:rsid w:val="00EF5DC9"/>
    <w:rsid w:val="00EF5DD9"/>
    <w:rsid w:val="00EF62A5"/>
    <w:rsid w:val="00EF6452"/>
    <w:rsid w:val="00EF6662"/>
    <w:rsid w:val="00EF67AC"/>
    <w:rsid w:val="00EF69E0"/>
    <w:rsid w:val="00EF6D57"/>
    <w:rsid w:val="00EF6E05"/>
    <w:rsid w:val="00EF6F60"/>
    <w:rsid w:val="00EF6F65"/>
    <w:rsid w:val="00EF6F90"/>
    <w:rsid w:val="00EF72C0"/>
    <w:rsid w:val="00EF7447"/>
    <w:rsid w:val="00EF75C3"/>
    <w:rsid w:val="00EF7942"/>
    <w:rsid w:val="00EF7DF7"/>
    <w:rsid w:val="00EF7E86"/>
    <w:rsid w:val="00F00061"/>
    <w:rsid w:val="00F00143"/>
    <w:rsid w:val="00F00181"/>
    <w:rsid w:val="00F0035D"/>
    <w:rsid w:val="00F0048F"/>
    <w:rsid w:val="00F006E3"/>
    <w:rsid w:val="00F0077A"/>
    <w:rsid w:val="00F009FC"/>
    <w:rsid w:val="00F00A91"/>
    <w:rsid w:val="00F00E92"/>
    <w:rsid w:val="00F01033"/>
    <w:rsid w:val="00F0136F"/>
    <w:rsid w:val="00F013B7"/>
    <w:rsid w:val="00F0161C"/>
    <w:rsid w:val="00F01674"/>
    <w:rsid w:val="00F0193F"/>
    <w:rsid w:val="00F01A0C"/>
    <w:rsid w:val="00F01AEB"/>
    <w:rsid w:val="00F01B2F"/>
    <w:rsid w:val="00F01BE2"/>
    <w:rsid w:val="00F01DAC"/>
    <w:rsid w:val="00F0214C"/>
    <w:rsid w:val="00F0275A"/>
    <w:rsid w:val="00F02932"/>
    <w:rsid w:val="00F029EB"/>
    <w:rsid w:val="00F02CD0"/>
    <w:rsid w:val="00F02D96"/>
    <w:rsid w:val="00F03266"/>
    <w:rsid w:val="00F037DA"/>
    <w:rsid w:val="00F0390C"/>
    <w:rsid w:val="00F03A1C"/>
    <w:rsid w:val="00F03C7F"/>
    <w:rsid w:val="00F03DA1"/>
    <w:rsid w:val="00F04139"/>
    <w:rsid w:val="00F042FB"/>
    <w:rsid w:val="00F043CC"/>
    <w:rsid w:val="00F0444F"/>
    <w:rsid w:val="00F046A8"/>
    <w:rsid w:val="00F0474E"/>
    <w:rsid w:val="00F047C6"/>
    <w:rsid w:val="00F04990"/>
    <w:rsid w:val="00F04BC5"/>
    <w:rsid w:val="00F04DA9"/>
    <w:rsid w:val="00F04E91"/>
    <w:rsid w:val="00F05815"/>
    <w:rsid w:val="00F05E13"/>
    <w:rsid w:val="00F0617B"/>
    <w:rsid w:val="00F06324"/>
    <w:rsid w:val="00F063E5"/>
    <w:rsid w:val="00F064B0"/>
    <w:rsid w:val="00F064D0"/>
    <w:rsid w:val="00F064E6"/>
    <w:rsid w:val="00F06540"/>
    <w:rsid w:val="00F066C8"/>
    <w:rsid w:val="00F06906"/>
    <w:rsid w:val="00F06A09"/>
    <w:rsid w:val="00F06D3E"/>
    <w:rsid w:val="00F06F28"/>
    <w:rsid w:val="00F072CB"/>
    <w:rsid w:val="00F072DE"/>
    <w:rsid w:val="00F072E3"/>
    <w:rsid w:val="00F07AE9"/>
    <w:rsid w:val="00F07B0C"/>
    <w:rsid w:val="00F07BCB"/>
    <w:rsid w:val="00F1018C"/>
    <w:rsid w:val="00F10523"/>
    <w:rsid w:val="00F106B4"/>
    <w:rsid w:val="00F10D2F"/>
    <w:rsid w:val="00F1106E"/>
    <w:rsid w:val="00F11166"/>
    <w:rsid w:val="00F11326"/>
    <w:rsid w:val="00F11A5A"/>
    <w:rsid w:val="00F11AC6"/>
    <w:rsid w:val="00F11C63"/>
    <w:rsid w:val="00F11EA5"/>
    <w:rsid w:val="00F12074"/>
    <w:rsid w:val="00F12167"/>
    <w:rsid w:val="00F12175"/>
    <w:rsid w:val="00F1277B"/>
    <w:rsid w:val="00F12C54"/>
    <w:rsid w:val="00F12D57"/>
    <w:rsid w:val="00F12F97"/>
    <w:rsid w:val="00F130F8"/>
    <w:rsid w:val="00F13128"/>
    <w:rsid w:val="00F1379D"/>
    <w:rsid w:val="00F13ED3"/>
    <w:rsid w:val="00F14151"/>
    <w:rsid w:val="00F1444E"/>
    <w:rsid w:val="00F146F3"/>
    <w:rsid w:val="00F1490C"/>
    <w:rsid w:val="00F149D6"/>
    <w:rsid w:val="00F14B7E"/>
    <w:rsid w:val="00F14BDB"/>
    <w:rsid w:val="00F152E5"/>
    <w:rsid w:val="00F15A09"/>
    <w:rsid w:val="00F15A4C"/>
    <w:rsid w:val="00F15A63"/>
    <w:rsid w:val="00F15E9F"/>
    <w:rsid w:val="00F15F4F"/>
    <w:rsid w:val="00F16122"/>
    <w:rsid w:val="00F162E2"/>
    <w:rsid w:val="00F162E6"/>
    <w:rsid w:val="00F16619"/>
    <w:rsid w:val="00F166E9"/>
    <w:rsid w:val="00F167CF"/>
    <w:rsid w:val="00F1699F"/>
    <w:rsid w:val="00F16D2E"/>
    <w:rsid w:val="00F17002"/>
    <w:rsid w:val="00F1727C"/>
    <w:rsid w:val="00F17725"/>
    <w:rsid w:val="00F17F3F"/>
    <w:rsid w:val="00F17F74"/>
    <w:rsid w:val="00F20151"/>
    <w:rsid w:val="00F2052D"/>
    <w:rsid w:val="00F207AE"/>
    <w:rsid w:val="00F20A2D"/>
    <w:rsid w:val="00F20C84"/>
    <w:rsid w:val="00F20D24"/>
    <w:rsid w:val="00F20DBF"/>
    <w:rsid w:val="00F210B8"/>
    <w:rsid w:val="00F222B0"/>
    <w:rsid w:val="00F225B1"/>
    <w:rsid w:val="00F22855"/>
    <w:rsid w:val="00F22967"/>
    <w:rsid w:val="00F22A91"/>
    <w:rsid w:val="00F22CF4"/>
    <w:rsid w:val="00F22EFA"/>
    <w:rsid w:val="00F231C4"/>
    <w:rsid w:val="00F23575"/>
    <w:rsid w:val="00F237C9"/>
    <w:rsid w:val="00F23E66"/>
    <w:rsid w:val="00F242E8"/>
    <w:rsid w:val="00F243B1"/>
    <w:rsid w:val="00F2485C"/>
    <w:rsid w:val="00F24910"/>
    <w:rsid w:val="00F24A46"/>
    <w:rsid w:val="00F24AE3"/>
    <w:rsid w:val="00F250B2"/>
    <w:rsid w:val="00F251AB"/>
    <w:rsid w:val="00F251FB"/>
    <w:rsid w:val="00F2565A"/>
    <w:rsid w:val="00F2573C"/>
    <w:rsid w:val="00F25D4C"/>
    <w:rsid w:val="00F25F17"/>
    <w:rsid w:val="00F26073"/>
    <w:rsid w:val="00F2620E"/>
    <w:rsid w:val="00F262E6"/>
    <w:rsid w:val="00F26647"/>
    <w:rsid w:val="00F26BDC"/>
    <w:rsid w:val="00F26DF6"/>
    <w:rsid w:val="00F26E10"/>
    <w:rsid w:val="00F26E8B"/>
    <w:rsid w:val="00F26F06"/>
    <w:rsid w:val="00F27315"/>
    <w:rsid w:val="00F2781E"/>
    <w:rsid w:val="00F27D52"/>
    <w:rsid w:val="00F27F25"/>
    <w:rsid w:val="00F302DC"/>
    <w:rsid w:val="00F30B1E"/>
    <w:rsid w:val="00F30D0B"/>
    <w:rsid w:val="00F30EAD"/>
    <w:rsid w:val="00F316E6"/>
    <w:rsid w:val="00F31787"/>
    <w:rsid w:val="00F31949"/>
    <w:rsid w:val="00F319FE"/>
    <w:rsid w:val="00F31A19"/>
    <w:rsid w:val="00F31BB0"/>
    <w:rsid w:val="00F31F56"/>
    <w:rsid w:val="00F31F94"/>
    <w:rsid w:val="00F32780"/>
    <w:rsid w:val="00F32B71"/>
    <w:rsid w:val="00F33017"/>
    <w:rsid w:val="00F330B9"/>
    <w:rsid w:val="00F330BF"/>
    <w:rsid w:val="00F333ED"/>
    <w:rsid w:val="00F3367C"/>
    <w:rsid w:val="00F3376B"/>
    <w:rsid w:val="00F342F1"/>
    <w:rsid w:val="00F34847"/>
    <w:rsid w:val="00F34B9E"/>
    <w:rsid w:val="00F34EA5"/>
    <w:rsid w:val="00F34FAA"/>
    <w:rsid w:val="00F34FE2"/>
    <w:rsid w:val="00F350BE"/>
    <w:rsid w:val="00F3512F"/>
    <w:rsid w:val="00F357A6"/>
    <w:rsid w:val="00F3588F"/>
    <w:rsid w:val="00F359FD"/>
    <w:rsid w:val="00F35A4E"/>
    <w:rsid w:val="00F35F8E"/>
    <w:rsid w:val="00F3630F"/>
    <w:rsid w:val="00F36865"/>
    <w:rsid w:val="00F36AAE"/>
    <w:rsid w:val="00F36E68"/>
    <w:rsid w:val="00F36FDB"/>
    <w:rsid w:val="00F3714D"/>
    <w:rsid w:val="00F37212"/>
    <w:rsid w:val="00F37409"/>
    <w:rsid w:val="00F37439"/>
    <w:rsid w:val="00F37470"/>
    <w:rsid w:val="00F37533"/>
    <w:rsid w:val="00F37764"/>
    <w:rsid w:val="00F379CA"/>
    <w:rsid w:val="00F37ADE"/>
    <w:rsid w:val="00F37C9A"/>
    <w:rsid w:val="00F37E93"/>
    <w:rsid w:val="00F40099"/>
    <w:rsid w:val="00F403C9"/>
    <w:rsid w:val="00F409EE"/>
    <w:rsid w:val="00F40A44"/>
    <w:rsid w:val="00F40C85"/>
    <w:rsid w:val="00F40CF9"/>
    <w:rsid w:val="00F40DD2"/>
    <w:rsid w:val="00F410E7"/>
    <w:rsid w:val="00F4114F"/>
    <w:rsid w:val="00F412DE"/>
    <w:rsid w:val="00F41513"/>
    <w:rsid w:val="00F415A3"/>
    <w:rsid w:val="00F415CF"/>
    <w:rsid w:val="00F415FD"/>
    <w:rsid w:val="00F416DF"/>
    <w:rsid w:val="00F418AB"/>
    <w:rsid w:val="00F41A86"/>
    <w:rsid w:val="00F41C4B"/>
    <w:rsid w:val="00F41E6B"/>
    <w:rsid w:val="00F41F48"/>
    <w:rsid w:val="00F422EA"/>
    <w:rsid w:val="00F42359"/>
    <w:rsid w:val="00F42757"/>
    <w:rsid w:val="00F42817"/>
    <w:rsid w:val="00F428AA"/>
    <w:rsid w:val="00F42941"/>
    <w:rsid w:val="00F42EA1"/>
    <w:rsid w:val="00F42EAE"/>
    <w:rsid w:val="00F43050"/>
    <w:rsid w:val="00F43361"/>
    <w:rsid w:val="00F433CC"/>
    <w:rsid w:val="00F433DD"/>
    <w:rsid w:val="00F43485"/>
    <w:rsid w:val="00F435C8"/>
    <w:rsid w:val="00F43943"/>
    <w:rsid w:val="00F43B48"/>
    <w:rsid w:val="00F4406C"/>
    <w:rsid w:val="00F4408A"/>
    <w:rsid w:val="00F441B8"/>
    <w:rsid w:val="00F44365"/>
    <w:rsid w:val="00F443FC"/>
    <w:rsid w:val="00F446A8"/>
    <w:rsid w:val="00F446B9"/>
    <w:rsid w:val="00F447DD"/>
    <w:rsid w:val="00F447FB"/>
    <w:rsid w:val="00F448BF"/>
    <w:rsid w:val="00F448FA"/>
    <w:rsid w:val="00F44914"/>
    <w:rsid w:val="00F449AD"/>
    <w:rsid w:val="00F44FAC"/>
    <w:rsid w:val="00F45162"/>
    <w:rsid w:val="00F4525A"/>
    <w:rsid w:val="00F45545"/>
    <w:rsid w:val="00F45570"/>
    <w:rsid w:val="00F45692"/>
    <w:rsid w:val="00F45B8B"/>
    <w:rsid w:val="00F46323"/>
    <w:rsid w:val="00F46A65"/>
    <w:rsid w:val="00F46AC4"/>
    <w:rsid w:val="00F472B4"/>
    <w:rsid w:val="00F477C7"/>
    <w:rsid w:val="00F47876"/>
    <w:rsid w:val="00F478E7"/>
    <w:rsid w:val="00F47A1C"/>
    <w:rsid w:val="00F47A8D"/>
    <w:rsid w:val="00F47AF6"/>
    <w:rsid w:val="00F5000D"/>
    <w:rsid w:val="00F5009B"/>
    <w:rsid w:val="00F5016B"/>
    <w:rsid w:val="00F50195"/>
    <w:rsid w:val="00F5020D"/>
    <w:rsid w:val="00F50ACB"/>
    <w:rsid w:val="00F50C98"/>
    <w:rsid w:val="00F50DD6"/>
    <w:rsid w:val="00F50F09"/>
    <w:rsid w:val="00F511AA"/>
    <w:rsid w:val="00F51438"/>
    <w:rsid w:val="00F51802"/>
    <w:rsid w:val="00F520E7"/>
    <w:rsid w:val="00F52156"/>
    <w:rsid w:val="00F521ED"/>
    <w:rsid w:val="00F52660"/>
    <w:rsid w:val="00F52677"/>
    <w:rsid w:val="00F526A6"/>
    <w:rsid w:val="00F526F6"/>
    <w:rsid w:val="00F52BDB"/>
    <w:rsid w:val="00F5303B"/>
    <w:rsid w:val="00F5306E"/>
    <w:rsid w:val="00F5313F"/>
    <w:rsid w:val="00F531A4"/>
    <w:rsid w:val="00F53417"/>
    <w:rsid w:val="00F53455"/>
    <w:rsid w:val="00F53564"/>
    <w:rsid w:val="00F53BD7"/>
    <w:rsid w:val="00F53E6C"/>
    <w:rsid w:val="00F5401D"/>
    <w:rsid w:val="00F5402E"/>
    <w:rsid w:val="00F544C6"/>
    <w:rsid w:val="00F5479D"/>
    <w:rsid w:val="00F547AB"/>
    <w:rsid w:val="00F54CAA"/>
    <w:rsid w:val="00F54F50"/>
    <w:rsid w:val="00F54F85"/>
    <w:rsid w:val="00F551EC"/>
    <w:rsid w:val="00F5540D"/>
    <w:rsid w:val="00F5556A"/>
    <w:rsid w:val="00F55656"/>
    <w:rsid w:val="00F5598F"/>
    <w:rsid w:val="00F55EEF"/>
    <w:rsid w:val="00F55F3A"/>
    <w:rsid w:val="00F55F57"/>
    <w:rsid w:val="00F55FEF"/>
    <w:rsid w:val="00F5631D"/>
    <w:rsid w:val="00F56723"/>
    <w:rsid w:val="00F5680E"/>
    <w:rsid w:val="00F56A98"/>
    <w:rsid w:val="00F56B07"/>
    <w:rsid w:val="00F56D34"/>
    <w:rsid w:val="00F56E4B"/>
    <w:rsid w:val="00F56FDA"/>
    <w:rsid w:val="00F57975"/>
    <w:rsid w:val="00F57A3F"/>
    <w:rsid w:val="00F57CA8"/>
    <w:rsid w:val="00F60292"/>
    <w:rsid w:val="00F60679"/>
    <w:rsid w:val="00F608FE"/>
    <w:rsid w:val="00F6095C"/>
    <w:rsid w:val="00F609FE"/>
    <w:rsid w:val="00F60D33"/>
    <w:rsid w:val="00F60D94"/>
    <w:rsid w:val="00F60DE2"/>
    <w:rsid w:val="00F60F75"/>
    <w:rsid w:val="00F60F81"/>
    <w:rsid w:val="00F61412"/>
    <w:rsid w:val="00F61418"/>
    <w:rsid w:val="00F6171D"/>
    <w:rsid w:val="00F61A7B"/>
    <w:rsid w:val="00F61B70"/>
    <w:rsid w:val="00F6224E"/>
    <w:rsid w:val="00F62460"/>
    <w:rsid w:val="00F624A2"/>
    <w:rsid w:val="00F62590"/>
    <w:rsid w:val="00F62636"/>
    <w:rsid w:val="00F627B0"/>
    <w:rsid w:val="00F62B5D"/>
    <w:rsid w:val="00F62F0E"/>
    <w:rsid w:val="00F62F4B"/>
    <w:rsid w:val="00F632CB"/>
    <w:rsid w:val="00F63377"/>
    <w:rsid w:val="00F637FA"/>
    <w:rsid w:val="00F63822"/>
    <w:rsid w:val="00F63962"/>
    <w:rsid w:val="00F63A84"/>
    <w:rsid w:val="00F63B72"/>
    <w:rsid w:val="00F63D1A"/>
    <w:rsid w:val="00F64126"/>
    <w:rsid w:val="00F644BE"/>
    <w:rsid w:val="00F644DE"/>
    <w:rsid w:val="00F64592"/>
    <w:rsid w:val="00F647CF"/>
    <w:rsid w:val="00F64B08"/>
    <w:rsid w:val="00F64BF4"/>
    <w:rsid w:val="00F64C9C"/>
    <w:rsid w:val="00F651ED"/>
    <w:rsid w:val="00F652E2"/>
    <w:rsid w:val="00F65811"/>
    <w:rsid w:val="00F6587C"/>
    <w:rsid w:val="00F65CBA"/>
    <w:rsid w:val="00F65DD7"/>
    <w:rsid w:val="00F6634A"/>
    <w:rsid w:val="00F665B9"/>
    <w:rsid w:val="00F66604"/>
    <w:rsid w:val="00F6662D"/>
    <w:rsid w:val="00F66965"/>
    <w:rsid w:val="00F66B40"/>
    <w:rsid w:val="00F66E72"/>
    <w:rsid w:val="00F6734B"/>
    <w:rsid w:val="00F67432"/>
    <w:rsid w:val="00F6761B"/>
    <w:rsid w:val="00F676B1"/>
    <w:rsid w:val="00F67704"/>
    <w:rsid w:val="00F678FB"/>
    <w:rsid w:val="00F67B2A"/>
    <w:rsid w:val="00F67B3D"/>
    <w:rsid w:val="00F67F8B"/>
    <w:rsid w:val="00F67F93"/>
    <w:rsid w:val="00F7017A"/>
    <w:rsid w:val="00F702AD"/>
    <w:rsid w:val="00F7042C"/>
    <w:rsid w:val="00F7075E"/>
    <w:rsid w:val="00F7076F"/>
    <w:rsid w:val="00F707FB"/>
    <w:rsid w:val="00F70AAB"/>
    <w:rsid w:val="00F70C5D"/>
    <w:rsid w:val="00F71142"/>
    <w:rsid w:val="00F71219"/>
    <w:rsid w:val="00F713AB"/>
    <w:rsid w:val="00F71498"/>
    <w:rsid w:val="00F71654"/>
    <w:rsid w:val="00F7175A"/>
    <w:rsid w:val="00F717A8"/>
    <w:rsid w:val="00F71AEE"/>
    <w:rsid w:val="00F71C36"/>
    <w:rsid w:val="00F71E7B"/>
    <w:rsid w:val="00F720F3"/>
    <w:rsid w:val="00F7219A"/>
    <w:rsid w:val="00F72482"/>
    <w:rsid w:val="00F726FA"/>
    <w:rsid w:val="00F727AF"/>
    <w:rsid w:val="00F727D0"/>
    <w:rsid w:val="00F72870"/>
    <w:rsid w:val="00F72995"/>
    <w:rsid w:val="00F729D5"/>
    <w:rsid w:val="00F72CA8"/>
    <w:rsid w:val="00F72DAC"/>
    <w:rsid w:val="00F72DEB"/>
    <w:rsid w:val="00F73139"/>
    <w:rsid w:val="00F733CC"/>
    <w:rsid w:val="00F733D4"/>
    <w:rsid w:val="00F733D7"/>
    <w:rsid w:val="00F7378A"/>
    <w:rsid w:val="00F738DF"/>
    <w:rsid w:val="00F738F2"/>
    <w:rsid w:val="00F73D3A"/>
    <w:rsid w:val="00F74210"/>
    <w:rsid w:val="00F7428A"/>
    <w:rsid w:val="00F748E2"/>
    <w:rsid w:val="00F74AF8"/>
    <w:rsid w:val="00F74E06"/>
    <w:rsid w:val="00F74E17"/>
    <w:rsid w:val="00F74F0D"/>
    <w:rsid w:val="00F756A0"/>
    <w:rsid w:val="00F759DE"/>
    <w:rsid w:val="00F75BB1"/>
    <w:rsid w:val="00F761FD"/>
    <w:rsid w:val="00F7687D"/>
    <w:rsid w:val="00F7699F"/>
    <w:rsid w:val="00F76CAC"/>
    <w:rsid w:val="00F76CE6"/>
    <w:rsid w:val="00F774E0"/>
    <w:rsid w:val="00F77C71"/>
    <w:rsid w:val="00F77CE1"/>
    <w:rsid w:val="00F77EC4"/>
    <w:rsid w:val="00F80053"/>
    <w:rsid w:val="00F80275"/>
    <w:rsid w:val="00F809F2"/>
    <w:rsid w:val="00F80CD2"/>
    <w:rsid w:val="00F80E20"/>
    <w:rsid w:val="00F8162A"/>
    <w:rsid w:val="00F818B1"/>
    <w:rsid w:val="00F81944"/>
    <w:rsid w:val="00F81A44"/>
    <w:rsid w:val="00F81C74"/>
    <w:rsid w:val="00F81DBD"/>
    <w:rsid w:val="00F82117"/>
    <w:rsid w:val="00F82427"/>
    <w:rsid w:val="00F827CE"/>
    <w:rsid w:val="00F827DB"/>
    <w:rsid w:val="00F82860"/>
    <w:rsid w:val="00F82ADB"/>
    <w:rsid w:val="00F82CE2"/>
    <w:rsid w:val="00F83276"/>
    <w:rsid w:val="00F83390"/>
    <w:rsid w:val="00F839AD"/>
    <w:rsid w:val="00F839DD"/>
    <w:rsid w:val="00F83BFF"/>
    <w:rsid w:val="00F83F02"/>
    <w:rsid w:val="00F84016"/>
    <w:rsid w:val="00F8403D"/>
    <w:rsid w:val="00F84112"/>
    <w:rsid w:val="00F843D3"/>
    <w:rsid w:val="00F848F7"/>
    <w:rsid w:val="00F84AC4"/>
    <w:rsid w:val="00F84EA8"/>
    <w:rsid w:val="00F84F83"/>
    <w:rsid w:val="00F854EE"/>
    <w:rsid w:val="00F8577E"/>
    <w:rsid w:val="00F85786"/>
    <w:rsid w:val="00F85AE7"/>
    <w:rsid w:val="00F85B89"/>
    <w:rsid w:val="00F85FCD"/>
    <w:rsid w:val="00F8611B"/>
    <w:rsid w:val="00F861F9"/>
    <w:rsid w:val="00F863A3"/>
    <w:rsid w:val="00F866F4"/>
    <w:rsid w:val="00F86893"/>
    <w:rsid w:val="00F86ADF"/>
    <w:rsid w:val="00F86CDF"/>
    <w:rsid w:val="00F86EBB"/>
    <w:rsid w:val="00F86EEE"/>
    <w:rsid w:val="00F87245"/>
    <w:rsid w:val="00F874ED"/>
    <w:rsid w:val="00F87A34"/>
    <w:rsid w:val="00F87C38"/>
    <w:rsid w:val="00F87DA2"/>
    <w:rsid w:val="00F87F30"/>
    <w:rsid w:val="00F87FE1"/>
    <w:rsid w:val="00F9013E"/>
    <w:rsid w:val="00F9070F"/>
    <w:rsid w:val="00F90CC2"/>
    <w:rsid w:val="00F90DEB"/>
    <w:rsid w:val="00F91231"/>
    <w:rsid w:val="00F9155D"/>
    <w:rsid w:val="00F9183E"/>
    <w:rsid w:val="00F91EF0"/>
    <w:rsid w:val="00F920C0"/>
    <w:rsid w:val="00F920D1"/>
    <w:rsid w:val="00F924EF"/>
    <w:rsid w:val="00F928B1"/>
    <w:rsid w:val="00F92B08"/>
    <w:rsid w:val="00F92B4A"/>
    <w:rsid w:val="00F92DC3"/>
    <w:rsid w:val="00F933A1"/>
    <w:rsid w:val="00F93589"/>
    <w:rsid w:val="00F93788"/>
    <w:rsid w:val="00F9379D"/>
    <w:rsid w:val="00F93820"/>
    <w:rsid w:val="00F939BD"/>
    <w:rsid w:val="00F93C56"/>
    <w:rsid w:val="00F93CB7"/>
    <w:rsid w:val="00F93CC2"/>
    <w:rsid w:val="00F94347"/>
    <w:rsid w:val="00F947B6"/>
    <w:rsid w:val="00F94BF9"/>
    <w:rsid w:val="00F94D22"/>
    <w:rsid w:val="00F9502F"/>
    <w:rsid w:val="00F951F8"/>
    <w:rsid w:val="00F955A7"/>
    <w:rsid w:val="00F95697"/>
    <w:rsid w:val="00F95734"/>
    <w:rsid w:val="00F9588D"/>
    <w:rsid w:val="00F95B83"/>
    <w:rsid w:val="00F95F51"/>
    <w:rsid w:val="00F962A2"/>
    <w:rsid w:val="00F962A7"/>
    <w:rsid w:val="00F965A8"/>
    <w:rsid w:val="00F968C8"/>
    <w:rsid w:val="00F968F3"/>
    <w:rsid w:val="00F96974"/>
    <w:rsid w:val="00F96CE4"/>
    <w:rsid w:val="00F96F2D"/>
    <w:rsid w:val="00F972EB"/>
    <w:rsid w:val="00F9744C"/>
    <w:rsid w:val="00F975EB"/>
    <w:rsid w:val="00F97895"/>
    <w:rsid w:val="00F979B7"/>
    <w:rsid w:val="00FA0197"/>
    <w:rsid w:val="00FA025F"/>
    <w:rsid w:val="00FA0280"/>
    <w:rsid w:val="00FA05A0"/>
    <w:rsid w:val="00FA05A3"/>
    <w:rsid w:val="00FA0A74"/>
    <w:rsid w:val="00FA0BEF"/>
    <w:rsid w:val="00FA1124"/>
    <w:rsid w:val="00FA11F0"/>
    <w:rsid w:val="00FA1531"/>
    <w:rsid w:val="00FA1566"/>
    <w:rsid w:val="00FA19E3"/>
    <w:rsid w:val="00FA1B4C"/>
    <w:rsid w:val="00FA1D3F"/>
    <w:rsid w:val="00FA1E5A"/>
    <w:rsid w:val="00FA1E5E"/>
    <w:rsid w:val="00FA1E9E"/>
    <w:rsid w:val="00FA2159"/>
    <w:rsid w:val="00FA238E"/>
    <w:rsid w:val="00FA2459"/>
    <w:rsid w:val="00FA2477"/>
    <w:rsid w:val="00FA301B"/>
    <w:rsid w:val="00FA33A6"/>
    <w:rsid w:val="00FA33AA"/>
    <w:rsid w:val="00FA368A"/>
    <w:rsid w:val="00FA3BE7"/>
    <w:rsid w:val="00FA40FB"/>
    <w:rsid w:val="00FA41A5"/>
    <w:rsid w:val="00FA42E9"/>
    <w:rsid w:val="00FA4361"/>
    <w:rsid w:val="00FA4544"/>
    <w:rsid w:val="00FA4571"/>
    <w:rsid w:val="00FA4578"/>
    <w:rsid w:val="00FA4795"/>
    <w:rsid w:val="00FA47AB"/>
    <w:rsid w:val="00FA485C"/>
    <w:rsid w:val="00FA495A"/>
    <w:rsid w:val="00FA49D9"/>
    <w:rsid w:val="00FA4CFD"/>
    <w:rsid w:val="00FA55DC"/>
    <w:rsid w:val="00FA5683"/>
    <w:rsid w:val="00FA5B8C"/>
    <w:rsid w:val="00FA5BD7"/>
    <w:rsid w:val="00FA61C4"/>
    <w:rsid w:val="00FA6217"/>
    <w:rsid w:val="00FA6301"/>
    <w:rsid w:val="00FA640F"/>
    <w:rsid w:val="00FA6FE9"/>
    <w:rsid w:val="00FA72E9"/>
    <w:rsid w:val="00FA7A47"/>
    <w:rsid w:val="00FA7BC6"/>
    <w:rsid w:val="00FA7C38"/>
    <w:rsid w:val="00FA7C73"/>
    <w:rsid w:val="00FB0031"/>
    <w:rsid w:val="00FB0058"/>
    <w:rsid w:val="00FB0393"/>
    <w:rsid w:val="00FB0638"/>
    <w:rsid w:val="00FB0AA7"/>
    <w:rsid w:val="00FB107D"/>
    <w:rsid w:val="00FB17ED"/>
    <w:rsid w:val="00FB18B0"/>
    <w:rsid w:val="00FB1993"/>
    <w:rsid w:val="00FB1C32"/>
    <w:rsid w:val="00FB1DB2"/>
    <w:rsid w:val="00FB1DD5"/>
    <w:rsid w:val="00FB214D"/>
    <w:rsid w:val="00FB240F"/>
    <w:rsid w:val="00FB257F"/>
    <w:rsid w:val="00FB26A0"/>
    <w:rsid w:val="00FB27E1"/>
    <w:rsid w:val="00FB27F1"/>
    <w:rsid w:val="00FB284C"/>
    <w:rsid w:val="00FB28F5"/>
    <w:rsid w:val="00FB2AA9"/>
    <w:rsid w:val="00FB2DFD"/>
    <w:rsid w:val="00FB3054"/>
    <w:rsid w:val="00FB325F"/>
    <w:rsid w:val="00FB35C2"/>
    <w:rsid w:val="00FB379C"/>
    <w:rsid w:val="00FB3960"/>
    <w:rsid w:val="00FB3989"/>
    <w:rsid w:val="00FB39EC"/>
    <w:rsid w:val="00FB3BE0"/>
    <w:rsid w:val="00FB3DD4"/>
    <w:rsid w:val="00FB3E30"/>
    <w:rsid w:val="00FB3FF9"/>
    <w:rsid w:val="00FB4345"/>
    <w:rsid w:val="00FB4776"/>
    <w:rsid w:val="00FB4782"/>
    <w:rsid w:val="00FB4AA8"/>
    <w:rsid w:val="00FB4AC8"/>
    <w:rsid w:val="00FB4AE6"/>
    <w:rsid w:val="00FB4BCE"/>
    <w:rsid w:val="00FB4BFC"/>
    <w:rsid w:val="00FB4E12"/>
    <w:rsid w:val="00FB523F"/>
    <w:rsid w:val="00FB54C9"/>
    <w:rsid w:val="00FB5933"/>
    <w:rsid w:val="00FB5B36"/>
    <w:rsid w:val="00FB5F16"/>
    <w:rsid w:val="00FB62A9"/>
    <w:rsid w:val="00FB637C"/>
    <w:rsid w:val="00FB64DA"/>
    <w:rsid w:val="00FB6642"/>
    <w:rsid w:val="00FB68B2"/>
    <w:rsid w:val="00FB69D9"/>
    <w:rsid w:val="00FB6CAF"/>
    <w:rsid w:val="00FB6DAB"/>
    <w:rsid w:val="00FB716B"/>
    <w:rsid w:val="00FB71D3"/>
    <w:rsid w:val="00FB773C"/>
    <w:rsid w:val="00FB7CD2"/>
    <w:rsid w:val="00FB7DBC"/>
    <w:rsid w:val="00FB7E4E"/>
    <w:rsid w:val="00FB7F72"/>
    <w:rsid w:val="00FC031F"/>
    <w:rsid w:val="00FC03AB"/>
    <w:rsid w:val="00FC0751"/>
    <w:rsid w:val="00FC08D8"/>
    <w:rsid w:val="00FC0D5D"/>
    <w:rsid w:val="00FC0DA5"/>
    <w:rsid w:val="00FC0FCF"/>
    <w:rsid w:val="00FC10A4"/>
    <w:rsid w:val="00FC1705"/>
    <w:rsid w:val="00FC18C7"/>
    <w:rsid w:val="00FC190E"/>
    <w:rsid w:val="00FC1B25"/>
    <w:rsid w:val="00FC1E02"/>
    <w:rsid w:val="00FC2208"/>
    <w:rsid w:val="00FC24EB"/>
    <w:rsid w:val="00FC2ED8"/>
    <w:rsid w:val="00FC314C"/>
    <w:rsid w:val="00FC31CF"/>
    <w:rsid w:val="00FC328D"/>
    <w:rsid w:val="00FC3838"/>
    <w:rsid w:val="00FC38BF"/>
    <w:rsid w:val="00FC39CD"/>
    <w:rsid w:val="00FC3A95"/>
    <w:rsid w:val="00FC3AB4"/>
    <w:rsid w:val="00FC3C51"/>
    <w:rsid w:val="00FC3D09"/>
    <w:rsid w:val="00FC3EB8"/>
    <w:rsid w:val="00FC3FF5"/>
    <w:rsid w:val="00FC417E"/>
    <w:rsid w:val="00FC41B1"/>
    <w:rsid w:val="00FC443B"/>
    <w:rsid w:val="00FC45E4"/>
    <w:rsid w:val="00FC48C0"/>
    <w:rsid w:val="00FC4DB8"/>
    <w:rsid w:val="00FC4E6D"/>
    <w:rsid w:val="00FC517B"/>
    <w:rsid w:val="00FC57C7"/>
    <w:rsid w:val="00FC59EF"/>
    <w:rsid w:val="00FC61BE"/>
    <w:rsid w:val="00FC62F2"/>
    <w:rsid w:val="00FC6380"/>
    <w:rsid w:val="00FC6646"/>
    <w:rsid w:val="00FC666E"/>
    <w:rsid w:val="00FC6A9F"/>
    <w:rsid w:val="00FC6C98"/>
    <w:rsid w:val="00FC6D87"/>
    <w:rsid w:val="00FC6F0D"/>
    <w:rsid w:val="00FC794E"/>
    <w:rsid w:val="00FC7C6E"/>
    <w:rsid w:val="00FC7CD6"/>
    <w:rsid w:val="00FC7DF2"/>
    <w:rsid w:val="00FD0075"/>
    <w:rsid w:val="00FD024C"/>
    <w:rsid w:val="00FD06AE"/>
    <w:rsid w:val="00FD07EA"/>
    <w:rsid w:val="00FD0974"/>
    <w:rsid w:val="00FD0E22"/>
    <w:rsid w:val="00FD185E"/>
    <w:rsid w:val="00FD1A77"/>
    <w:rsid w:val="00FD1C53"/>
    <w:rsid w:val="00FD1DB0"/>
    <w:rsid w:val="00FD2502"/>
    <w:rsid w:val="00FD25BA"/>
    <w:rsid w:val="00FD2769"/>
    <w:rsid w:val="00FD2787"/>
    <w:rsid w:val="00FD2799"/>
    <w:rsid w:val="00FD28BD"/>
    <w:rsid w:val="00FD28F0"/>
    <w:rsid w:val="00FD2962"/>
    <w:rsid w:val="00FD2C50"/>
    <w:rsid w:val="00FD2EFD"/>
    <w:rsid w:val="00FD30AA"/>
    <w:rsid w:val="00FD341E"/>
    <w:rsid w:val="00FD3499"/>
    <w:rsid w:val="00FD35F7"/>
    <w:rsid w:val="00FD3687"/>
    <w:rsid w:val="00FD38D4"/>
    <w:rsid w:val="00FD3AD9"/>
    <w:rsid w:val="00FD3C37"/>
    <w:rsid w:val="00FD3C75"/>
    <w:rsid w:val="00FD3D3D"/>
    <w:rsid w:val="00FD3E46"/>
    <w:rsid w:val="00FD3F65"/>
    <w:rsid w:val="00FD4A61"/>
    <w:rsid w:val="00FD4AA5"/>
    <w:rsid w:val="00FD4B00"/>
    <w:rsid w:val="00FD4B4C"/>
    <w:rsid w:val="00FD4FB5"/>
    <w:rsid w:val="00FD5099"/>
    <w:rsid w:val="00FD50B1"/>
    <w:rsid w:val="00FD539E"/>
    <w:rsid w:val="00FD53DA"/>
    <w:rsid w:val="00FD5475"/>
    <w:rsid w:val="00FD5689"/>
    <w:rsid w:val="00FD56CC"/>
    <w:rsid w:val="00FD57AD"/>
    <w:rsid w:val="00FD58E1"/>
    <w:rsid w:val="00FD5A81"/>
    <w:rsid w:val="00FD5CE4"/>
    <w:rsid w:val="00FD6104"/>
    <w:rsid w:val="00FD6160"/>
    <w:rsid w:val="00FD654D"/>
    <w:rsid w:val="00FD66B3"/>
    <w:rsid w:val="00FD6828"/>
    <w:rsid w:val="00FD6E58"/>
    <w:rsid w:val="00FD6FA6"/>
    <w:rsid w:val="00FD70E5"/>
    <w:rsid w:val="00FD7513"/>
    <w:rsid w:val="00FD7545"/>
    <w:rsid w:val="00FD76E2"/>
    <w:rsid w:val="00FD77DD"/>
    <w:rsid w:val="00FD781D"/>
    <w:rsid w:val="00FD7A6D"/>
    <w:rsid w:val="00FD7BA2"/>
    <w:rsid w:val="00FD7EA1"/>
    <w:rsid w:val="00FD7EA8"/>
    <w:rsid w:val="00FD7FA1"/>
    <w:rsid w:val="00FE005D"/>
    <w:rsid w:val="00FE0083"/>
    <w:rsid w:val="00FE05B1"/>
    <w:rsid w:val="00FE0738"/>
    <w:rsid w:val="00FE094E"/>
    <w:rsid w:val="00FE0989"/>
    <w:rsid w:val="00FE0BEE"/>
    <w:rsid w:val="00FE0C5B"/>
    <w:rsid w:val="00FE0E96"/>
    <w:rsid w:val="00FE0F45"/>
    <w:rsid w:val="00FE10E5"/>
    <w:rsid w:val="00FE14DD"/>
    <w:rsid w:val="00FE1537"/>
    <w:rsid w:val="00FE1598"/>
    <w:rsid w:val="00FE17D8"/>
    <w:rsid w:val="00FE23DD"/>
    <w:rsid w:val="00FE281F"/>
    <w:rsid w:val="00FE2928"/>
    <w:rsid w:val="00FE30F7"/>
    <w:rsid w:val="00FE3212"/>
    <w:rsid w:val="00FE3222"/>
    <w:rsid w:val="00FE3303"/>
    <w:rsid w:val="00FE3573"/>
    <w:rsid w:val="00FE38C4"/>
    <w:rsid w:val="00FE3AA9"/>
    <w:rsid w:val="00FE3B2A"/>
    <w:rsid w:val="00FE3B6A"/>
    <w:rsid w:val="00FE3E43"/>
    <w:rsid w:val="00FE4770"/>
    <w:rsid w:val="00FE494C"/>
    <w:rsid w:val="00FE4A27"/>
    <w:rsid w:val="00FE4C2E"/>
    <w:rsid w:val="00FE4C5C"/>
    <w:rsid w:val="00FE4DAF"/>
    <w:rsid w:val="00FE565A"/>
    <w:rsid w:val="00FE5849"/>
    <w:rsid w:val="00FE5BF2"/>
    <w:rsid w:val="00FE5D05"/>
    <w:rsid w:val="00FE5F23"/>
    <w:rsid w:val="00FE5F3E"/>
    <w:rsid w:val="00FE62B1"/>
    <w:rsid w:val="00FE654D"/>
    <w:rsid w:val="00FE6565"/>
    <w:rsid w:val="00FE6A2C"/>
    <w:rsid w:val="00FE6D14"/>
    <w:rsid w:val="00FE6D29"/>
    <w:rsid w:val="00FE6D3D"/>
    <w:rsid w:val="00FE6DC5"/>
    <w:rsid w:val="00FE6E31"/>
    <w:rsid w:val="00FE6F1B"/>
    <w:rsid w:val="00FE7824"/>
    <w:rsid w:val="00FF030B"/>
    <w:rsid w:val="00FF04E2"/>
    <w:rsid w:val="00FF0729"/>
    <w:rsid w:val="00FF09C9"/>
    <w:rsid w:val="00FF0C7D"/>
    <w:rsid w:val="00FF0D1B"/>
    <w:rsid w:val="00FF0E04"/>
    <w:rsid w:val="00FF10F9"/>
    <w:rsid w:val="00FF13B6"/>
    <w:rsid w:val="00FF177B"/>
    <w:rsid w:val="00FF1EA8"/>
    <w:rsid w:val="00FF1EB6"/>
    <w:rsid w:val="00FF2034"/>
    <w:rsid w:val="00FF2081"/>
    <w:rsid w:val="00FF23D5"/>
    <w:rsid w:val="00FF240C"/>
    <w:rsid w:val="00FF242E"/>
    <w:rsid w:val="00FF26A3"/>
    <w:rsid w:val="00FF27E6"/>
    <w:rsid w:val="00FF329F"/>
    <w:rsid w:val="00FF39C5"/>
    <w:rsid w:val="00FF3FAA"/>
    <w:rsid w:val="00FF4265"/>
    <w:rsid w:val="00FF42C9"/>
    <w:rsid w:val="00FF46DC"/>
    <w:rsid w:val="00FF4A7C"/>
    <w:rsid w:val="00FF4CFA"/>
    <w:rsid w:val="00FF4E5E"/>
    <w:rsid w:val="00FF5036"/>
    <w:rsid w:val="00FF5328"/>
    <w:rsid w:val="00FF582E"/>
    <w:rsid w:val="00FF5F03"/>
    <w:rsid w:val="00FF60E1"/>
    <w:rsid w:val="00FF6626"/>
    <w:rsid w:val="00FF6EB2"/>
    <w:rsid w:val="00FF6EBC"/>
    <w:rsid w:val="00FF6FCC"/>
    <w:rsid w:val="00FF7033"/>
    <w:rsid w:val="00FF736F"/>
    <w:rsid w:val="00FF754C"/>
    <w:rsid w:val="00FF781D"/>
    <w:rsid w:val="00FF8A29"/>
    <w:rsid w:val="010BABFE"/>
    <w:rsid w:val="010F2465"/>
    <w:rsid w:val="0124FFF1"/>
    <w:rsid w:val="01263B67"/>
    <w:rsid w:val="0129B71B"/>
    <w:rsid w:val="012CDE63"/>
    <w:rsid w:val="012EB933"/>
    <w:rsid w:val="012F431C"/>
    <w:rsid w:val="012FD01F"/>
    <w:rsid w:val="0130D806"/>
    <w:rsid w:val="01353560"/>
    <w:rsid w:val="013C3F36"/>
    <w:rsid w:val="013EEEC2"/>
    <w:rsid w:val="0153DAB6"/>
    <w:rsid w:val="015F6EC4"/>
    <w:rsid w:val="01653AA4"/>
    <w:rsid w:val="01667100"/>
    <w:rsid w:val="01676985"/>
    <w:rsid w:val="0173D186"/>
    <w:rsid w:val="0179A1CD"/>
    <w:rsid w:val="017D51A8"/>
    <w:rsid w:val="017EB17D"/>
    <w:rsid w:val="0180D9A3"/>
    <w:rsid w:val="019279BC"/>
    <w:rsid w:val="0194AC04"/>
    <w:rsid w:val="0196794C"/>
    <w:rsid w:val="019BF741"/>
    <w:rsid w:val="019E6597"/>
    <w:rsid w:val="01A65030"/>
    <w:rsid w:val="01AD0108"/>
    <w:rsid w:val="01B1A0BF"/>
    <w:rsid w:val="01BD6394"/>
    <w:rsid w:val="01C17022"/>
    <w:rsid w:val="01C75377"/>
    <w:rsid w:val="01E39723"/>
    <w:rsid w:val="01E49EFD"/>
    <w:rsid w:val="01EA5502"/>
    <w:rsid w:val="02142881"/>
    <w:rsid w:val="0232F69F"/>
    <w:rsid w:val="0236C78C"/>
    <w:rsid w:val="0244EB9E"/>
    <w:rsid w:val="024A2EF2"/>
    <w:rsid w:val="0252867D"/>
    <w:rsid w:val="0257214B"/>
    <w:rsid w:val="025E03EF"/>
    <w:rsid w:val="025EE626"/>
    <w:rsid w:val="027FCB75"/>
    <w:rsid w:val="02903004"/>
    <w:rsid w:val="0297F175"/>
    <w:rsid w:val="029D2633"/>
    <w:rsid w:val="02A46BB0"/>
    <w:rsid w:val="02A501D5"/>
    <w:rsid w:val="02A75676"/>
    <w:rsid w:val="02B02CF0"/>
    <w:rsid w:val="02B9CFC6"/>
    <w:rsid w:val="02E1137E"/>
    <w:rsid w:val="02EC96C3"/>
    <w:rsid w:val="02F7BC47"/>
    <w:rsid w:val="03070D58"/>
    <w:rsid w:val="03110982"/>
    <w:rsid w:val="0317837B"/>
    <w:rsid w:val="0327E67C"/>
    <w:rsid w:val="032CC0E5"/>
    <w:rsid w:val="032D4943"/>
    <w:rsid w:val="03355DAC"/>
    <w:rsid w:val="033BE474"/>
    <w:rsid w:val="03417EFC"/>
    <w:rsid w:val="0347620B"/>
    <w:rsid w:val="034E9BEF"/>
    <w:rsid w:val="036876AC"/>
    <w:rsid w:val="036EE283"/>
    <w:rsid w:val="036F8C7C"/>
    <w:rsid w:val="0380E69A"/>
    <w:rsid w:val="038744E2"/>
    <w:rsid w:val="03962AD6"/>
    <w:rsid w:val="039ED871"/>
    <w:rsid w:val="03AD1E4E"/>
    <w:rsid w:val="03C2204B"/>
    <w:rsid w:val="03CBB920"/>
    <w:rsid w:val="03CD018B"/>
    <w:rsid w:val="03D24DE3"/>
    <w:rsid w:val="03D29727"/>
    <w:rsid w:val="03ECA560"/>
    <w:rsid w:val="0404C589"/>
    <w:rsid w:val="040E4403"/>
    <w:rsid w:val="0410D6CA"/>
    <w:rsid w:val="041FB7BA"/>
    <w:rsid w:val="0424BC1C"/>
    <w:rsid w:val="0428BD31"/>
    <w:rsid w:val="04379145"/>
    <w:rsid w:val="043D9514"/>
    <w:rsid w:val="04406630"/>
    <w:rsid w:val="0444CE1C"/>
    <w:rsid w:val="0450DC93"/>
    <w:rsid w:val="047A703E"/>
    <w:rsid w:val="04801E53"/>
    <w:rsid w:val="0482B072"/>
    <w:rsid w:val="048A59F3"/>
    <w:rsid w:val="048C1178"/>
    <w:rsid w:val="0497D5AB"/>
    <w:rsid w:val="049D8616"/>
    <w:rsid w:val="04A0F84C"/>
    <w:rsid w:val="04B707D1"/>
    <w:rsid w:val="04C036EF"/>
    <w:rsid w:val="04C26547"/>
    <w:rsid w:val="04CBBF2B"/>
    <w:rsid w:val="04D24B90"/>
    <w:rsid w:val="04D34B89"/>
    <w:rsid w:val="04D5C9FF"/>
    <w:rsid w:val="04EBEFCD"/>
    <w:rsid w:val="05075219"/>
    <w:rsid w:val="050BC5FA"/>
    <w:rsid w:val="05105DFA"/>
    <w:rsid w:val="051ABFCB"/>
    <w:rsid w:val="051E7E76"/>
    <w:rsid w:val="0521B561"/>
    <w:rsid w:val="05378B7A"/>
    <w:rsid w:val="05387336"/>
    <w:rsid w:val="053B7D87"/>
    <w:rsid w:val="0547F523"/>
    <w:rsid w:val="054D153C"/>
    <w:rsid w:val="054E229B"/>
    <w:rsid w:val="0550F133"/>
    <w:rsid w:val="05652512"/>
    <w:rsid w:val="057150DB"/>
    <w:rsid w:val="05741351"/>
    <w:rsid w:val="057C7A32"/>
    <w:rsid w:val="059572FB"/>
    <w:rsid w:val="0598EF19"/>
    <w:rsid w:val="059D9C2E"/>
    <w:rsid w:val="059E9FEC"/>
    <w:rsid w:val="05AB430E"/>
    <w:rsid w:val="05B0A006"/>
    <w:rsid w:val="05B45067"/>
    <w:rsid w:val="05B71BF5"/>
    <w:rsid w:val="05B72E16"/>
    <w:rsid w:val="05BABBC6"/>
    <w:rsid w:val="05C7EB3D"/>
    <w:rsid w:val="05F3BD07"/>
    <w:rsid w:val="0606B3C7"/>
    <w:rsid w:val="061A714B"/>
    <w:rsid w:val="0634641B"/>
    <w:rsid w:val="06369B7B"/>
    <w:rsid w:val="063A1F25"/>
    <w:rsid w:val="0645C8B5"/>
    <w:rsid w:val="064CFA53"/>
    <w:rsid w:val="0666CC34"/>
    <w:rsid w:val="067543B8"/>
    <w:rsid w:val="067A0D68"/>
    <w:rsid w:val="067D8CED"/>
    <w:rsid w:val="0684763F"/>
    <w:rsid w:val="06920DA6"/>
    <w:rsid w:val="06B063F8"/>
    <w:rsid w:val="06B35FAF"/>
    <w:rsid w:val="06C7E063"/>
    <w:rsid w:val="06CD1B50"/>
    <w:rsid w:val="06CDCF48"/>
    <w:rsid w:val="06D357CB"/>
    <w:rsid w:val="06F2677A"/>
    <w:rsid w:val="06FF5513"/>
    <w:rsid w:val="0705841A"/>
    <w:rsid w:val="070AE7F3"/>
    <w:rsid w:val="072D54F2"/>
    <w:rsid w:val="0741B0B9"/>
    <w:rsid w:val="0749AAAC"/>
    <w:rsid w:val="074E4426"/>
    <w:rsid w:val="07570F3C"/>
    <w:rsid w:val="0768F370"/>
    <w:rsid w:val="07713924"/>
    <w:rsid w:val="07949A75"/>
    <w:rsid w:val="07B9ADBD"/>
    <w:rsid w:val="07D9A4F1"/>
    <w:rsid w:val="07EE020A"/>
    <w:rsid w:val="081B76B9"/>
    <w:rsid w:val="081CDF30"/>
    <w:rsid w:val="081E1FB0"/>
    <w:rsid w:val="0821345A"/>
    <w:rsid w:val="08242D66"/>
    <w:rsid w:val="082D0FA7"/>
    <w:rsid w:val="0831AEFB"/>
    <w:rsid w:val="08359227"/>
    <w:rsid w:val="083CA87C"/>
    <w:rsid w:val="0842D662"/>
    <w:rsid w:val="085A5042"/>
    <w:rsid w:val="085D4860"/>
    <w:rsid w:val="086485A4"/>
    <w:rsid w:val="0869ED8F"/>
    <w:rsid w:val="086AE75D"/>
    <w:rsid w:val="086E1A73"/>
    <w:rsid w:val="08774038"/>
    <w:rsid w:val="087B3713"/>
    <w:rsid w:val="088AEC6B"/>
    <w:rsid w:val="088C8F4F"/>
    <w:rsid w:val="089313A3"/>
    <w:rsid w:val="08945227"/>
    <w:rsid w:val="089736E7"/>
    <w:rsid w:val="089DD131"/>
    <w:rsid w:val="08A4757A"/>
    <w:rsid w:val="08AECB22"/>
    <w:rsid w:val="08B6A610"/>
    <w:rsid w:val="08BDF942"/>
    <w:rsid w:val="08C11AD2"/>
    <w:rsid w:val="08C443A7"/>
    <w:rsid w:val="08C5AC20"/>
    <w:rsid w:val="08DED262"/>
    <w:rsid w:val="08E26E4C"/>
    <w:rsid w:val="08F16062"/>
    <w:rsid w:val="08F5C56C"/>
    <w:rsid w:val="0901F35C"/>
    <w:rsid w:val="091BD6F2"/>
    <w:rsid w:val="091DE96B"/>
    <w:rsid w:val="091EA986"/>
    <w:rsid w:val="0925E42A"/>
    <w:rsid w:val="092899A2"/>
    <w:rsid w:val="092AEF59"/>
    <w:rsid w:val="093205E5"/>
    <w:rsid w:val="093C3372"/>
    <w:rsid w:val="093D78F1"/>
    <w:rsid w:val="093E506B"/>
    <w:rsid w:val="095443B9"/>
    <w:rsid w:val="096BCBD4"/>
    <w:rsid w:val="096DFDCE"/>
    <w:rsid w:val="097956D2"/>
    <w:rsid w:val="097A50A4"/>
    <w:rsid w:val="0994BFD8"/>
    <w:rsid w:val="09A30443"/>
    <w:rsid w:val="09A42582"/>
    <w:rsid w:val="09B77A26"/>
    <w:rsid w:val="09C14612"/>
    <w:rsid w:val="09E1A7B1"/>
    <w:rsid w:val="09E82E17"/>
    <w:rsid w:val="09F2F510"/>
    <w:rsid w:val="09F6BA4E"/>
    <w:rsid w:val="0A09303B"/>
    <w:rsid w:val="0A0ED3C2"/>
    <w:rsid w:val="0A15E378"/>
    <w:rsid w:val="0A184BF0"/>
    <w:rsid w:val="0A1D987B"/>
    <w:rsid w:val="0A230095"/>
    <w:rsid w:val="0A2F0E3C"/>
    <w:rsid w:val="0A301809"/>
    <w:rsid w:val="0A316930"/>
    <w:rsid w:val="0A32FD5C"/>
    <w:rsid w:val="0A37DBC2"/>
    <w:rsid w:val="0A3AD416"/>
    <w:rsid w:val="0A3F7D88"/>
    <w:rsid w:val="0A3FFED8"/>
    <w:rsid w:val="0A59A293"/>
    <w:rsid w:val="0A849B56"/>
    <w:rsid w:val="0A861CDD"/>
    <w:rsid w:val="0AA77EA0"/>
    <w:rsid w:val="0AB245F5"/>
    <w:rsid w:val="0AC2576F"/>
    <w:rsid w:val="0AC68E11"/>
    <w:rsid w:val="0AD113AE"/>
    <w:rsid w:val="0AE4140E"/>
    <w:rsid w:val="0B00AB88"/>
    <w:rsid w:val="0B098A8B"/>
    <w:rsid w:val="0B1F83C0"/>
    <w:rsid w:val="0B29E7FB"/>
    <w:rsid w:val="0B2CB0A4"/>
    <w:rsid w:val="0B349634"/>
    <w:rsid w:val="0B758984"/>
    <w:rsid w:val="0B7D4C4F"/>
    <w:rsid w:val="0B830897"/>
    <w:rsid w:val="0B8DA3BD"/>
    <w:rsid w:val="0B995823"/>
    <w:rsid w:val="0BA1E266"/>
    <w:rsid w:val="0BA33406"/>
    <w:rsid w:val="0BA6611F"/>
    <w:rsid w:val="0BA69D23"/>
    <w:rsid w:val="0BAE797D"/>
    <w:rsid w:val="0BB2B2A8"/>
    <w:rsid w:val="0BB31CE9"/>
    <w:rsid w:val="0BBBD111"/>
    <w:rsid w:val="0BC08B16"/>
    <w:rsid w:val="0BD484FB"/>
    <w:rsid w:val="0BD8F1C1"/>
    <w:rsid w:val="0BDD59C8"/>
    <w:rsid w:val="0BDF8061"/>
    <w:rsid w:val="0BE459D4"/>
    <w:rsid w:val="0BEF115D"/>
    <w:rsid w:val="0BF504C9"/>
    <w:rsid w:val="0BFAEB51"/>
    <w:rsid w:val="0C020347"/>
    <w:rsid w:val="0C11319F"/>
    <w:rsid w:val="0C18E257"/>
    <w:rsid w:val="0C1C25A8"/>
    <w:rsid w:val="0C1C80C6"/>
    <w:rsid w:val="0C1CCBC9"/>
    <w:rsid w:val="0C1F495F"/>
    <w:rsid w:val="0C2EDF24"/>
    <w:rsid w:val="0C34908E"/>
    <w:rsid w:val="0C3E1AB3"/>
    <w:rsid w:val="0C3E98B5"/>
    <w:rsid w:val="0C4CA9BA"/>
    <w:rsid w:val="0C4D0B6C"/>
    <w:rsid w:val="0C5528CB"/>
    <w:rsid w:val="0C5AB28F"/>
    <w:rsid w:val="0C5B4D51"/>
    <w:rsid w:val="0C637571"/>
    <w:rsid w:val="0C823243"/>
    <w:rsid w:val="0C8B93D0"/>
    <w:rsid w:val="0C90A794"/>
    <w:rsid w:val="0CA8A614"/>
    <w:rsid w:val="0CAD3C49"/>
    <w:rsid w:val="0CD4EB24"/>
    <w:rsid w:val="0CE21539"/>
    <w:rsid w:val="0CEAF874"/>
    <w:rsid w:val="0CF6CD93"/>
    <w:rsid w:val="0D0AE454"/>
    <w:rsid w:val="0D17B187"/>
    <w:rsid w:val="0D197BFC"/>
    <w:rsid w:val="0D26C689"/>
    <w:rsid w:val="0D3C8795"/>
    <w:rsid w:val="0D4E6951"/>
    <w:rsid w:val="0D50B31C"/>
    <w:rsid w:val="0D5454F3"/>
    <w:rsid w:val="0D7D3ED8"/>
    <w:rsid w:val="0D847B07"/>
    <w:rsid w:val="0D875CBF"/>
    <w:rsid w:val="0D8C2673"/>
    <w:rsid w:val="0D8D1E3B"/>
    <w:rsid w:val="0DA0D164"/>
    <w:rsid w:val="0DABA40A"/>
    <w:rsid w:val="0DBB1FA8"/>
    <w:rsid w:val="0DBDAFC9"/>
    <w:rsid w:val="0DC46490"/>
    <w:rsid w:val="0DD3E050"/>
    <w:rsid w:val="0DD427B0"/>
    <w:rsid w:val="0DEDA97D"/>
    <w:rsid w:val="0DF1E04A"/>
    <w:rsid w:val="0DFF09D3"/>
    <w:rsid w:val="0E080BCC"/>
    <w:rsid w:val="0E0898D6"/>
    <w:rsid w:val="0E0EAB6E"/>
    <w:rsid w:val="0E11619C"/>
    <w:rsid w:val="0E258469"/>
    <w:rsid w:val="0E27253E"/>
    <w:rsid w:val="0E2E24CF"/>
    <w:rsid w:val="0E39104E"/>
    <w:rsid w:val="0E3EE4BF"/>
    <w:rsid w:val="0E3F06C2"/>
    <w:rsid w:val="0E49717A"/>
    <w:rsid w:val="0E529C33"/>
    <w:rsid w:val="0E6BB3E2"/>
    <w:rsid w:val="0E6C0FC1"/>
    <w:rsid w:val="0E707355"/>
    <w:rsid w:val="0E70F2A2"/>
    <w:rsid w:val="0E9102CD"/>
    <w:rsid w:val="0E960EB2"/>
    <w:rsid w:val="0E99A5A9"/>
    <w:rsid w:val="0E9DDCF0"/>
    <w:rsid w:val="0EA78B85"/>
    <w:rsid w:val="0EC2C08C"/>
    <w:rsid w:val="0EC2F9CF"/>
    <w:rsid w:val="0EC371EA"/>
    <w:rsid w:val="0ECBEFCE"/>
    <w:rsid w:val="0ED848BF"/>
    <w:rsid w:val="0EDCAD8E"/>
    <w:rsid w:val="0EE247CC"/>
    <w:rsid w:val="0EF07187"/>
    <w:rsid w:val="0F07863F"/>
    <w:rsid w:val="0F126D89"/>
    <w:rsid w:val="0F139135"/>
    <w:rsid w:val="0F16EDF5"/>
    <w:rsid w:val="0F230C5D"/>
    <w:rsid w:val="0F25C6A2"/>
    <w:rsid w:val="0F288C16"/>
    <w:rsid w:val="0F2B927B"/>
    <w:rsid w:val="0F2C85EB"/>
    <w:rsid w:val="0F310C5B"/>
    <w:rsid w:val="0F3ADBF9"/>
    <w:rsid w:val="0F3FF24C"/>
    <w:rsid w:val="0F584866"/>
    <w:rsid w:val="0F58A59E"/>
    <w:rsid w:val="0F5AA95A"/>
    <w:rsid w:val="0F9511EF"/>
    <w:rsid w:val="0F95EEFC"/>
    <w:rsid w:val="0F96EA8C"/>
    <w:rsid w:val="0F9C6A31"/>
    <w:rsid w:val="0F9E743D"/>
    <w:rsid w:val="0FA51ABD"/>
    <w:rsid w:val="0FA55945"/>
    <w:rsid w:val="0FAA1235"/>
    <w:rsid w:val="0FAECDC9"/>
    <w:rsid w:val="0FB3B6D5"/>
    <w:rsid w:val="0FB55777"/>
    <w:rsid w:val="0FC673E5"/>
    <w:rsid w:val="0FCB970E"/>
    <w:rsid w:val="0FCD28BB"/>
    <w:rsid w:val="0FD14F3D"/>
    <w:rsid w:val="0FD2D250"/>
    <w:rsid w:val="0FE1E3CA"/>
    <w:rsid w:val="0FEFCCE1"/>
    <w:rsid w:val="0FFC625B"/>
    <w:rsid w:val="1012BEA8"/>
    <w:rsid w:val="1049890D"/>
    <w:rsid w:val="1057CD6C"/>
    <w:rsid w:val="106D5DF9"/>
    <w:rsid w:val="106E1CD3"/>
    <w:rsid w:val="106FA9D1"/>
    <w:rsid w:val="10852034"/>
    <w:rsid w:val="108D1924"/>
    <w:rsid w:val="10C23F31"/>
    <w:rsid w:val="10C73EFE"/>
    <w:rsid w:val="10C910A8"/>
    <w:rsid w:val="10D10A54"/>
    <w:rsid w:val="10D47213"/>
    <w:rsid w:val="10EBFCB7"/>
    <w:rsid w:val="10EE2113"/>
    <w:rsid w:val="10F47071"/>
    <w:rsid w:val="10FBC3B8"/>
    <w:rsid w:val="10FE3AC8"/>
    <w:rsid w:val="10FF9B21"/>
    <w:rsid w:val="11063888"/>
    <w:rsid w:val="110BDA67"/>
    <w:rsid w:val="11195B97"/>
    <w:rsid w:val="1131FCF5"/>
    <w:rsid w:val="114C0B73"/>
    <w:rsid w:val="1154E6AF"/>
    <w:rsid w:val="117303F3"/>
    <w:rsid w:val="1182B96D"/>
    <w:rsid w:val="1189D73F"/>
    <w:rsid w:val="118D56AC"/>
    <w:rsid w:val="11AC72B6"/>
    <w:rsid w:val="11BA5744"/>
    <w:rsid w:val="11BE30DD"/>
    <w:rsid w:val="11C1754C"/>
    <w:rsid w:val="11EB57B8"/>
    <w:rsid w:val="11F135F3"/>
    <w:rsid w:val="11F993BB"/>
    <w:rsid w:val="120764C2"/>
    <w:rsid w:val="121C198E"/>
    <w:rsid w:val="12287086"/>
    <w:rsid w:val="122FC65C"/>
    <w:rsid w:val="1236E43C"/>
    <w:rsid w:val="12460CCF"/>
    <w:rsid w:val="124FAD1B"/>
    <w:rsid w:val="1254368A"/>
    <w:rsid w:val="1255ADED"/>
    <w:rsid w:val="126337D5"/>
    <w:rsid w:val="12889FE9"/>
    <w:rsid w:val="129336CE"/>
    <w:rsid w:val="12980007"/>
    <w:rsid w:val="12A42DC1"/>
    <w:rsid w:val="12B63A5D"/>
    <w:rsid w:val="12BCA20C"/>
    <w:rsid w:val="12C08384"/>
    <w:rsid w:val="12C33721"/>
    <w:rsid w:val="12CF4894"/>
    <w:rsid w:val="12D04A22"/>
    <w:rsid w:val="12D34CEF"/>
    <w:rsid w:val="12D562E3"/>
    <w:rsid w:val="12DDEC34"/>
    <w:rsid w:val="130655B6"/>
    <w:rsid w:val="1306596A"/>
    <w:rsid w:val="1307B044"/>
    <w:rsid w:val="131490BF"/>
    <w:rsid w:val="1314FADF"/>
    <w:rsid w:val="131961D0"/>
    <w:rsid w:val="131DE411"/>
    <w:rsid w:val="1322E541"/>
    <w:rsid w:val="132EBB7F"/>
    <w:rsid w:val="1335173F"/>
    <w:rsid w:val="133DDE25"/>
    <w:rsid w:val="1344ADD1"/>
    <w:rsid w:val="13478D11"/>
    <w:rsid w:val="135A4066"/>
    <w:rsid w:val="13681017"/>
    <w:rsid w:val="136B4908"/>
    <w:rsid w:val="136E8D65"/>
    <w:rsid w:val="1370C923"/>
    <w:rsid w:val="1374019E"/>
    <w:rsid w:val="1382F97A"/>
    <w:rsid w:val="1384900D"/>
    <w:rsid w:val="13978C48"/>
    <w:rsid w:val="139AFE60"/>
    <w:rsid w:val="13A1BD50"/>
    <w:rsid w:val="13AA443D"/>
    <w:rsid w:val="13C4E873"/>
    <w:rsid w:val="13C55230"/>
    <w:rsid w:val="13CA5ED8"/>
    <w:rsid w:val="13D97956"/>
    <w:rsid w:val="13E2491F"/>
    <w:rsid w:val="13EB13DD"/>
    <w:rsid w:val="13F67D80"/>
    <w:rsid w:val="13FBC7FE"/>
    <w:rsid w:val="13FFC38B"/>
    <w:rsid w:val="14079579"/>
    <w:rsid w:val="140ED570"/>
    <w:rsid w:val="14107B3F"/>
    <w:rsid w:val="141B0828"/>
    <w:rsid w:val="1442E7A4"/>
    <w:rsid w:val="1449F26E"/>
    <w:rsid w:val="144B38EA"/>
    <w:rsid w:val="144CABBF"/>
    <w:rsid w:val="14568F56"/>
    <w:rsid w:val="14631A72"/>
    <w:rsid w:val="1465FB88"/>
    <w:rsid w:val="14754F4A"/>
    <w:rsid w:val="14759D23"/>
    <w:rsid w:val="1477CCFA"/>
    <w:rsid w:val="147825E4"/>
    <w:rsid w:val="14872004"/>
    <w:rsid w:val="148EE28F"/>
    <w:rsid w:val="14C095A2"/>
    <w:rsid w:val="14C899A9"/>
    <w:rsid w:val="14C97720"/>
    <w:rsid w:val="14D5F611"/>
    <w:rsid w:val="14D7FD9E"/>
    <w:rsid w:val="15038D2F"/>
    <w:rsid w:val="15048A62"/>
    <w:rsid w:val="15050105"/>
    <w:rsid w:val="150AF78A"/>
    <w:rsid w:val="150CAEF0"/>
    <w:rsid w:val="1510EC9C"/>
    <w:rsid w:val="1512A3F3"/>
    <w:rsid w:val="15267C20"/>
    <w:rsid w:val="152D10F2"/>
    <w:rsid w:val="15372862"/>
    <w:rsid w:val="15442926"/>
    <w:rsid w:val="154D174D"/>
    <w:rsid w:val="155340D1"/>
    <w:rsid w:val="155C59C4"/>
    <w:rsid w:val="155FAAA2"/>
    <w:rsid w:val="15611A99"/>
    <w:rsid w:val="15616D5D"/>
    <w:rsid w:val="157F7567"/>
    <w:rsid w:val="1581888A"/>
    <w:rsid w:val="1581D34F"/>
    <w:rsid w:val="158B1FBA"/>
    <w:rsid w:val="158BD389"/>
    <w:rsid w:val="159F4E1B"/>
    <w:rsid w:val="15AFD0A0"/>
    <w:rsid w:val="15B819D8"/>
    <w:rsid w:val="15C037E7"/>
    <w:rsid w:val="15C9C99A"/>
    <w:rsid w:val="15DDE1EB"/>
    <w:rsid w:val="15E9ED63"/>
    <w:rsid w:val="15F88715"/>
    <w:rsid w:val="1601CBE9"/>
    <w:rsid w:val="160884E3"/>
    <w:rsid w:val="1623C7F9"/>
    <w:rsid w:val="16251A8A"/>
    <w:rsid w:val="162972CF"/>
    <w:rsid w:val="162BD80B"/>
    <w:rsid w:val="163E3D99"/>
    <w:rsid w:val="163F34B9"/>
    <w:rsid w:val="1647EAC4"/>
    <w:rsid w:val="16506455"/>
    <w:rsid w:val="16506636"/>
    <w:rsid w:val="166ACBCE"/>
    <w:rsid w:val="166C1CA5"/>
    <w:rsid w:val="16796D45"/>
    <w:rsid w:val="16830468"/>
    <w:rsid w:val="168C27BB"/>
    <w:rsid w:val="1691C4C6"/>
    <w:rsid w:val="16AFD98C"/>
    <w:rsid w:val="16B37EC6"/>
    <w:rsid w:val="16B5FC38"/>
    <w:rsid w:val="16C078C4"/>
    <w:rsid w:val="16C56A1C"/>
    <w:rsid w:val="16CA9B8A"/>
    <w:rsid w:val="16CF5C1A"/>
    <w:rsid w:val="16D5E2FD"/>
    <w:rsid w:val="16E273D4"/>
    <w:rsid w:val="16E9E99D"/>
    <w:rsid w:val="16ECEB5E"/>
    <w:rsid w:val="16F865E9"/>
    <w:rsid w:val="1700E0F9"/>
    <w:rsid w:val="17200445"/>
    <w:rsid w:val="17451D0A"/>
    <w:rsid w:val="17471AB2"/>
    <w:rsid w:val="17484012"/>
    <w:rsid w:val="174F2443"/>
    <w:rsid w:val="1760F1B7"/>
    <w:rsid w:val="1761C84C"/>
    <w:rsid w:val="1762EC1B"/>
    <w:rsid w:val="176B322F"/>
    <w:rsid w:val="1770CEB2"/>
    <w:rsid w:val="17826394"/>
    <w:rsid w:val="17856388"/>
    <w:rsid w:val="1787C88C"/>
    <w:rsid w:val="17AE1AB8"/>
    <w:rsid w:val="17C037D3"/>
    <w:rsid w:val="17D0BA39"/>
    <w:rsid w:val="17DADFFA"/>
    <w:rsid w:val="17EDAFBD"/>
    <w:rsid w:val="18030E3D"/>
    <w:rsid w:val="180E10AE"/>
    <w:rsid w:val="18157950"/>
    <w:rsid w:val="1816FB8D"/>
    <w:rsid w:val="18179FCD"/>
    <w:rsid w:val="1824BEF0"/>
    <w:rsid w:val="182D2BC0"/>
    <w:rsid w:val="182E3D35"/>
    <w:rsid w:val="1839EE6A"/>
    <w:rsid w:val="184584D8"/>
    <w:rsid w:val="1857ADCC"/>
    <w:rsid w:val="186AD87C"/>
    <w:rsid w:val="18765EAB"/>
    <w:rsid w:val="18994F6A"/>
    <w:rsid w:val="18BD62C8"/>
    <w:rsid w:val="18C160D3"/>
    <w:rsid w:val="18D439BC"/>
    <w:rsid w:val="18DDBC2C"/>
    <w:rsid w:val="18E4F87E"/>
    <w:rsid w:val="18F32FF0"/>
    <w:rsid w:val="18FD85B2"/>
    <w:rsid w:val="18FE22A6"/>
    <w:rsid w:val="1902EEE8"/>
    <w:rsid w:val="19078880"/>
    <w:rsid w:val="190A87D3"/>
    <w:rsid w:val="191256C3"/>
    <w:rsid w:val="19155C54"/>
    <w:rsid w:val="191D2B6F"/>
    <w:rsid w:val="19333C9C"/>
    <w:rsid w:val="19346015"/>
    <w:rsid w:val="19386555"/>
    <w:rsid w:val="195F1FF5"/>
    <w:rsid w:val="19660182"/>
    <w:rsid w:val="196BB26B"/>
    <w:rsid w:val="1974E9B0"/>
    <w:rsid w:val="197EB0AB"/>
    <w:rsid w:val="19809E86"/>
    <w:rsid w:val="19810F28"/>
    <w:rsid w:val="1982EBC2"/>
    <w:rsid w:val="19890691"/>
    <w:rsid w:val="198B2EED"/>
    <w:rsid w:val="19954C02"/>
    <w:rsid w:val="19B072CB"/>
    <w:rsid w:val="19B7C62D"/>
    <w:rsid w:val="19C41778"/>
    <w:rsid w:val="19CBC8D3"/>
    <w:rsid w:val="19D39A68"/>
    <w:rsid w:val="19D5D9FD"/>
    <w:rsid w:val="19ECD93C"/>
    <w:rsid w:val="1A13A8E5"/>
    <w:rsid w:val="1A2AC74B"/>
    <w:rsid w:val="1A554085"/>
    <w:rsid w:val="1A584F6D"/>
    <w:rsid w:val="1A6A6BF1"/>
    <w:rsid w:val="1A6ED9E0"/>
    <w:rsid w:val="1A70DB69"/>
    <w:rsid w:val="1A74B187"/>
    <w:rsid w:val="1A85613F"/>
    <w:rsid w:val="1A8A76A2"/>
    <w:rsid w:val="1A8BFC58"/>
    <w:rsid w:val="1A90AE7B"/>
    <w:rsid w:val="1A911403"/>
    <w:rsid w:val="1A9322BF"/>
    <w:rsid w:val="1A98FB97"/>
    <w:rsid w:val="1AA08574"/>
    <w:rsid w:val="1AA09147"/>
    <w:rsid w:val="1AA1F1F4"/>
    <w:rsid w:val="1AA2BCF1"/>
    <w:rsid w:val="1AB0D7F9"/>
    <w:rsid w:val="1AB70DBF"/>
    <w:rsid w:val="1AB7BCEB"/>
    <w:rsid w:val="1AB82D54"/>
    <w:rsid w:val="1AB983FB"/>
    <w:rsid w:val="1ACFDAE0"/>
    <w:rsid w:val="1AF6A067"/>
    <w:rsid w:val="1B024D4A"/>
    <w:rsid w:val="1B0847FB"/>
    <w:rsid w:val="1B126002"/>
    <w:rsid w:val="1B34F3C9"/>
    <w:rsid w:val="1B3D8286"/>
    <w:rsid w:val="1B41C3A6"/>
    <w:rsid w:val="1B44FEB7"/>
    <w:rsid w:val="1B5740E4"/>
    <w:rsid w:val="1B6C7545"/>
    <w:rsid w:val="1B76F682"/>
    <w:rsid w:val="1B77FEE8"/>
    <w:rsid w:val="1B786B3D"/>
    <w:rsid w:val="1B7CEEC5"/>
    <w:rsid w:val="1B7E4456"/>
    <w:rsid w:val="1BACCDE1"/>
    <w:rsid w:val="1BB2A466"/>
    <w:rsid w:val="1BBCB773"/>
    <w:rsid w:val="1BD4D460"/>
    <w:rsid w:val="1BDC1B43"/>
    <w:rsid w:val="1BE6F675"/>
    <w:rsid w:val="1BFBCFAF"/>
    <w:rsid w:val="1C02E586"/>
    <w:rsid w:val="1C07F988"/>
    <w:rsid w:val="1C11F720"/>
    <w:rsid w:val="1C19FE1F"/>
    <w:rsid w:val="1C215BB8"/>
    <w:rsid w:val="1C21B9C0"/>
    <w:rsid w:val="1C24B2A3"/>
    <w:rsid w:val="1C28E8E8"/>
    <w:rsid w:val="1C2F5FEF"/>
    <w:rsid w:val="1C35D11C"/>
    <w:rsid w:val="1C4422E0"/>
    <w:rsid w:val="1C61D1A1"/>
    <w:rsid w:val="1C87E080"/>
    <w:rsid w:val="1C89B9BC"/>
    <w:rsid w:val="1C8EF572"/>
    <w:rsid w:val="1C9DF79D"/>
    <w:rsid w:val="1CADAC26"/>
    <w:rsid w:val="1CAE7746"/>
    <w:rsid w:val="1CB3FFA4"/>
    <w:rsid w:val="1CB819DF"/>
    <w:rsid w:val="1CBDB4BC"/>
    <w:rsid w:val="1CED78E4"/>
    <w:rsid w:val="1CEDA6F7"/>
    <w:rsid w:val="1D0070FA"/>
    <w:rsid w:val="1D091359"/>
    <w:rsid w:val="1D19D78F"/>
    <w:rsid w:val="1D21C05C"/>
    <w:rsid w:val="1D238946"/>
    <w:rsid w:val="1D29B5FF"/>
    <w:rsid w:val="1D2F5CA7"/>
    <w:rsid w:val="1D5536DE"/>
    <w:rsid w:val="1D598155"/>
    <w:rsid w:val="1D5E1984"/>
    <w:rsid w:val="1D690C84"/>
    <w:rsid w:val="1D6E6257"/>
    <w:rsid w:val="1D751E23"/>
    <w:rsid w:val="1D896B6B"/>
    <w:rsid w:val="1D8EDBB0"/>
    <w:rsid w:val="1D91670C"/>
    <w:rsid w:val="1D99BB68"/>
    <w:rsid w:val="1D9CAE88"/>
    <w:rsid w:val="1D9FA8E4"/>
    <w:rsid w:val="1DB027B9"/>
    <w:rsid w:val="1DB278E3"/>
    <w:rsid w:val="1DBD2142"/>
    <w:rsid w:val="1DCC1113"/>
    <w:rsid w:val="1DE5A4CA"/>
    <w:rsid w:val="1DE8A69C"/>
    <w:rsid w:val="1DF68A42"/>
    <w:rsid w:val="1E0D187D"/>
    <w:rsid w:val="1E2D5B9A"/>
    <w:rsid w:val="1E5A40B2"/>
    <w:rsid w:val="1E5E771A"/>
    <w:rsid w:val="1E60361D"/>
    <w:rsid w:val="1E61412B"/>
    <w:rsid w:val="1E677721"/>
    <w:rsid w:val="1E6984AE"/>
    <w:rsid w:val="1E6ACDE0"/>
    <w:rsid w:val="1E6FC019"/>
    <w:rsid w:val="1E86D9B1"/>
    <w:rsid w:val="1E955586"/>
    <w:rsid w:val="1E9B10DE"/>
    <w:rsid w:val="1E9CC76C"/>
    <w:rsid w:val="1E9D4B67"/>
    <w:rsid w:val="1EA0E385"/>
    <w:rsid w:val="1EAC934C"/>
    <w:rsid w:val="1EC7DF0B"/>
    <w:rsid w:val="1EC85C4E"/>
    <w:rsid w:val="1ED94910"/>
    <w:rsid w:val="1EDCFF63"/>
    <w:rsid w:val="1EE41F33"/>
    <w:rsid w:val="1EEBE007"/>
    <w:rsid w:val="1EF3CA7A"/>
    <w:rsid w:val="1EFC8A45"/>
    <w:rsid w:val="1F106AE3"/>
    <w:rsid w:val="1F157574"/>
    <w:rsid w:val="1F193373"/>
    <w:rsid w:val="1F1EF5ED"/>
    <w:rsid w:val="1F2D2A05"/>
    <w:rsid w:val="1F34AA19"/>
    <w:rsid w:val="1F385B38"/>
    <w:rsid w:val="1F401AA9"/>
    <w:rsid w:val="1F4E0829"/>
    <w:rsid w:val="1F4FF835"/>
    <w:rsid w:val="1F517F0F"/>
    <w:rsid w:val="1F5B701D"/>
    <w:rsid w:val="1F6DAAA1"/>
    <w:rsid w:val="1F7FA9F9"/>
    <w:rsid w:val="1F815422"/>
    <w:rsid w:val="1F829059"/>
    <w:rsid w:val="1F88ADC3"/>
    <w:rsid w:val="1F8AF19E"/>
    <w:rsid w:val="1F8C208C"/>
    <w:rsid w:val="1F9230CB"/>
    <w:rsid w:val="1F9A2566"/>
    <w:rsid w:val="1F9B38F9"/>
    <w:rsid w:val="1FABD67F"/>
    <w:rsid w:val="1FB78980"/>
    <w:rsid w:val="1FBCB97E"/>
    <w:rsid w:val="1FBD5991"/>
    <w:rsid w:val="1FC94880"/>
    <w:rsid w:val="1FD002BE"/>
    <w:rsid w:val="1FD09F4A"/>
    <w:rsid w:val="1FD1E230"/>
    <w:rsid w:val="1FD65911"/>
    <w:rsid w:val="1FE05745"/>
    <w:rsid w:val="1FE22978"/>
    <w:rsid w:val="1FE3757E"/>
    <w:rsid w:val="1FE5C387"/>
    <w:rsid w:val="1FE8E1C0"/>
    <w:rsid w:val="1FF29DA8"/>
    <w:rsid w:val="20005DAD"/>
    <w:rsid w:val="20060DA0"/>
    <w:rsid w:val="200C9B50"/>
    <w:rsid w:val="201C08A3"/>
    <w:rsid w:val="202F58D8"/>
    <w:rsid w:val="2036D323"/>
    <w:rsid w:val="2045C1FF"/>
    <w:rsid w:val="2048DBC7"/>
    <w:rsid w:val="2048DD86"/>
    <w:rsid w:val="20592E39"/>
    <w:rsid w:val="205BF7D2"/>
    <w:rsid w:val="206A62AF"/>
    <w:rsid w:val="2078A0A0"/>
    <w:rsid w:val="2080A045"/>
    <w:rsid w:val="2081BB68"/>
    <w:rsid w:val="20912449"/>
    <w:rsid w:val="2098E50A"/>
    <w:rsid w:val="2099B28B"/>
    <w:rsid w:val="20A22C17"/>
    <w:rsid w:val="20A42A3F"/>
    <w:rsid w:val="20A4B640"/>
    <w:rsid w:val="20B4DF59"/>
    <w:rsid w:val="20C23200"/>
    <w:rsid w:val="20C8EDC7"/>
    <w:rsid w:val="20D3D9CF"/>
    <w:rsid w:val="20D5899F"/>
    <w:rsid w:val="20E0BCBA"/>
    <w:rsid w:val="20EAB1FD"/>
    <w:rsid w:val="20EB4D80"/>
    <w:rsid w:val="20EC2233"/>
    <w:rsid w:val="20F3BA0C"/>
    <w:rsid w:val="213C2068"/>
    <w:rsid w:val="213FB53D"/>
    <w:rsid w:val="21409B66"/>
    <w:rsid w:val="2147321F"/>
    <w:rsid w:val="21578D8D"/>
    <w:rsid w:val="2170F77F"/>
    <w:rsid w:val="21710658"/>
    <w:rsid w:val="217EC5FD"/>
    <w:rsid w:val="21818DB5"/>
    <w:rsid w:val="21864A34"/>
    <w:rsid w:val="218C1651"/>
    <w:rsid w:val="219F67FE"/>
    <w:rsid w:val="21A80978"/>
    <w:rsid w:val="21AC0158"/>
    <w:rsid w:val="21BDAA91"/>
    <w:rsid w:val="21C67F5A"/>
    <w:rsid w:val="21C7FA64"/>
    <w:rsid w:val="21CB5335"/>
    <w:rsid w:val="21F90C2F"/>
    <w:rsid w:val="220A7812"/>
    <w:rsid w:val="2228E475"/>
    <w:rsid w:val="222E5051"/>
    <w:rsid w:val="223D5F19"/>
    <w:rsid w:val="22429EC2"/>
    <w:rsid w:val="2251E532"/>
    <w:rsid w:val="2252E010"/>
    <w:rsid w:val="2255FE41"/>
    <w:rsid w:val="22653EA3"/>
    <w:rsid w:val="22660B4D"/>
    <w:rsid w:val="2277AB78"/>
    <w:rsid w:val="2289B8C7"/>
    <w:rsid w:val="228B8D4D"/>
    <w:rsid w:val="229137E8"/>
    <w:rsid w:val="229BDBC3"/>
    <w:rsid w:val="229C5DF7"/>
    <w:rsid w:val="22B07106"/>
    <w:rsid w:val="22CBD43D"/>
    <w:rsid w:val="22D475F7"/>
    <w:rsid w:val="22EB6306"/>
    <w:rsid w:val="22F78163"/>
    <w:rsid w:val="230329A2"/>
    <w:rsid w:val="232E490A"/>
    <w:rsid w:val="2334A93C"/>
    <w:rsid w:val="2334DE3C"/>
    <w:rsid w:val="2347E3C5"/>
    <w:rsid w:val="234A9CA8"/>
    <w:rsid w:val="234B83A9"/>
    <w:rsid w:val="2351F87D"/>
    <w:rsid w:val="23543363"/>
    <w:rsid w:val="23614273"/>
    <w:rsid w:val="23618B10"/>
    <w:rsid w:val="23619E84"/>
    <w:rsid w:val="2397DF18"/>
    <w:rsid w:val="239DACF9"/>
    <w:rsid w:val="23A0FC98"/>
    <w:rsid w:val="23A15F2A"/>
    <w:rsid w:val="23B68213"/>
    <w:rsid w:val="23C4B9B1"/>
    <w:rsid w:val="23D55200"/>
    <w:rsid w:val="23F3F1B6"/>
    <w:rsid w:val="241D865E"/>
    <w:rsid w:val="24219AEC"/>
    <w:rsid w:val="2426528F"/>
    <w:rsid w:val="242DE7DE"/>
    <w:rsid w:val="24396A98"/>
    <w:rsid w:val="244E25EC"/>
    <w:rsid w:val="245C5375"/>
    <w:rsid w:val="24620CB7"/>
    <w:rsid w:val="246A2582"/>
    <w:rsid w:val="2471D132"/>
    <w:rsid w:val="24858E85"/>
    <w:rsid w:val="24931423"/>
    <w:rsid w:val="24A73688"/>
    <w:rsid w:val="24B17D4B"/>
    <w:rsid w:val="24B694A7"/>
    <w:rsid w:val="24B96C95"/>
    <w:rsid w:val="24C80C79"/>
    <w:rsid w:val="24D24544"/>
    <w:rsid w:val="24D5841C"/>
    <w:rsid w:val="24E5EBEA"/>
    <w:rsid w:val="24ED2999"/>
    <w:rsid w:val="24F81B29"/>
    <w:rsid w:val="25000EF2"/>
    <w:rsid w:val="2505EFED"/>
    <w:rsid w:val="250F8A87"/>
    <w:rsid w:val="2510138C"/>
    <w:rsid w:val="2510F1AF"/>
    <w:rsid w:val="25129809"/>
    <w:rsid w:val="2516BC22"/>
    <w:rsid w:val="253A57DE"/>
    <w:rsid w:val="2540EED2"/>
    <w:rsid w:val="25532D6D"/>
    <w:rsid w:val="255C018D"/>
    <w:rsid w:val="2563E597"/>
    <w:rsid w:val="25869AEC"/>
    <w:rsid w:val="25875DDF"/>
    <w:rsid w:val="258BF173"/>
    <w:rsid w:val="258C8FE0"/>
    <w:rsid w:val="25911CB8"/>
    <w:rsid w:val="2592D089"/>
    <w:rsid w:val="2596A9B1"/>
    <w:rsid w:val="2598FA90"/>
    <w:rsid w:val="25A504C1"/>
    <w:rsid w:val="25B32325"/>
    <w:rsid w:val="25BE4444"/>
    <w:rsid w:val="25BE4922"/>
    <w:rsid w:val="25CAA6F3"/>
    <w:rsid w:val="25D77BBE"/>
    <w:rsid w:val="25DFB1FC"/>
    <w:rsid w:val="25EB0C79"/>
    <w:rsid w:val="25F55A0C"/>
    <w:rsid w:val="25FB7E19"/>
    <w:rsid w:val="2601E6A6"/>
    <w:rsid w:val="26050161"/>
    <w:rsid w:val="2607FF36"/>
    <w:rsid w:val="260EE22D"/>
    <w:rsid w:val="260FD6DC"/>
    <w:rsid w:val="261C3151"/>
    <w:rsid w:val="2624F2EF"/>
    <w:rsid w:val="262C310B"/>
    <w:rsid w:val="2660EBEA"/>
    <w:rsid w:val="266E3617"/>
    <w:rsid w:val="266ED2FF"/>
    <w:rsid w:val="2687099F"/>
    <w:rsid w:val="268CD139"/>
    <w:rsid w:val="26B5A5B2"/>
    <w:rsid w:val="26B7CB76"/>
    <w:rsid w:val="26C13D80"/>
    <w:rsid w:val="26CC3E04"/>
    <w:rsid w:val="26D34F62"/>
    <w:rsid w:val="26D5B0C8"/>
    <w:rsid w:val="26EFF5B4"/>
    <w:rsid w:val="26F35860"/>
    <w:rsid w:val="26F5D726"/>
    <w:rsid w:val="26F99DEF"/>
    <w:rsid w:val="27013E32"/>
    <w:rsid w:val="270968ED"/>
    <w:rsid w:val="271276B4"/>
    <w:rsid w:val="271F4FBC"/>
    <w:rsid w:val="272C3809"/>
    <w:rsid w:val="27306736"/>
    <w:rsid w:val="2736A783"/>
    <w:rsid w:val="2741D121"/>
    <w:rsid w:val="2763B747"/>
    <w:rsid w:val="2765A7CE"/>
    <w:rsid w:val="2769B772"/>
    <w:rsid w:val="277600EA"/>
    <w:rsid w:val="277B352A"/>
    <w:rsid w:val="278031B7"/>
    <w:rsid w:val="2791E56A"/>
    <w:rsid w:val="27935B77"/>
    <w:rsid w:val="27A12B80"/>
    <w:rsid w:val="27A5CF03"/>
    <w:rsid w:val="27A9AAD5"/>
    <w:rsid w:val="27B02072"/>
    <w:rsid w:val="27BC9672"/>
    <w:rsid w:val="27C74775"/>
    <w:rsid w:val="27EBC2EB"/>
    <w:rsid w:val="27F25509"/>
    <w:rsid w:val="27FA771A"/>
    <w:rsid w:val="27FD4F46"/>
    <w:rsid w:val="280C03CB"/>
    <w:rsid w:val="280D0917"/>
    <w:rsid w:val="280E0E58"/>
    <w:rsid w:val="281F3CE9"/>
    <w:rsid w:val="283BC591"/>
    <w:rsid w:val="2847FB3F"/>
    <w:rsid w:val="285621C1"/>
    <w:rsid w:val="2871AE8D"/>
    <w:rsid w:val="28818184"/>
    <w:rsid w:val="288A2A67"/>
    <w:rsid w:val="288CFEE3"/>
    <w:rsid w:val="2894D8B8"/>
    <w:rsid w:val="28A5628A"/>
    <w:rsid w:val="28A88A20"/>
    <w:rsid w:val="28AD0574"/>
    <w:rsid w:val="28BC53B3"/>
    <w:rsid w:val="28CEBB45"/>
    <w:rsid w:val="28CF30DA"/>
    <w:rsid w:val="28D85BC7"/>
    <w:rsid w:val="28DB6F0B"/>
    <w:rsid w:val="28E3949E"/>
    <w:rsid w:val="28E9B55E"/>
    <w:rsid w:val="28F367C0"/>
    <w:rsid w:val="28F44ACB"/>
    <w:rsid w:val="28FCE975"/>
    <w:rsid w:val="290637FE"/>
    <w:rsid w:val="290C325F"/>
    <w:rsid w:val="290EE4B0"/>
    <w:rsid w:val="2924BA43"/>
    <w:rsid w:val="292DF0E2"/>
    <w:rsid w:val="2930F574"/>
    <w:rsid w:val="29329917"/>
    <w:rsid w:val="293865B9"/>
    <w:rsid w:val="2938EFC3"/>
    <w:rsid w:val="2942A1D0"/>
    <w:rsid w:val="2947F566"/>
    <w:rsid w:val="294AD29A"/>
    <w:rsid w:val="295013E1"/>
    <w:rsid w:val="29537F05"/>
    <w:rsid w:val="296DD262"/>
    <w:rsid w:val="29713E67"/>
    <w:rsid w:val="2976583A"/>
    <w:rsid w:val="297EDA68"/>
    <w:rsid w:val="298441EE"/>
    <w:rsid w:val="2987862F"/>
    <w:rsid w:val="298B2B59"/>
    <w:rsid w:val="299F5B0C"/>
    <w:rsid w:val="299F6AEA"/>
    <w:rsid w:val="29A6971C"/>
    <w:rsid w:val="29A96E8F"/>
    <w:rsid w:val="29AD7779"/>
    <w:rsid w:val="29B8F212"/>
    <w:rsid w:val="29CF9607"/>
    <w:rsid w:val="29E32900"/>
    <w:rsid w:val="29EF97D8"/>
    <w:rsid w:val="29F1892F"/>
    <w:rsid w:val="29F3FC25"/>
    <w:rsid w:val="29F6F4EB"/>
    <w:rsid w:val="2A035A6A"/>
    <w:rsid w:val="2A0ADA00"/>
    <w:rsid w:val="2A1A549C"/>
    <w:rsid w:val="2A23FFA5"/>
    <w:rsid w:val="2A259EB9"/>
    <w:rsid w:val="2A2D4F0F"/>
    <w:rsid w:val="2A3341F0"/>
    <w:rsid w:val="2A441DF4"/>
    <w:rsid w:val="2A4B8449"/>
    <w:rsid w:val="2A519B77"/>
    <w:rsid w:val="2A553644"/>
    <w:rsid w:val="2A77CB6B"/>
    <w:rsid w:val="2A827FBF"/>
    <w:rsid w:val="2A87A9AB"/>
    <w:rsid w:val="2A961C22"/>
    <w:rsid w:val="2A98FF48"/>
    <w:rsid w:val="2A9D4930"/>
    <w:rsid w:val="2AA3613F"/>
    <w:rsid w:val="2AA6F12B"/>
    <w:rsid w:val="2AC58770"/>
    <w:rsid w:val="2ACE7ACB"/>
    <w:rsid w:val="2AE63C73"/>
    <w:rsid w:val="2AE6EB1C"/>
    <w:rsid w:val="2AEED829"/>
    <w:rsid w:val="2AF16D69"/>
    <w:rsid w:val="2B096B15"/>
    <w:rsid w:val="2B0C7CD8"/>
    <w:rsid w:val="2B1A6DD1"/>
    <w:rsid w:val="2B2CE242"/>
    <w:rsid w:val="2B3499D3"/>
    <w:rsid w:val="2B3A7904"/>
    <w:rsid w:val="2B3BBD5B"/>
    <w:rsid w:val="2B48D7DB"/>
    <w:rsid w:val="2B4BDC26"/>
    <w:rsid w:val="2B560FF0"/>
    <w:rsid w:val="2B58613A"/>
    <w:rsid w:val="2B687E7D"/>
    <w:rsid w:val="2B7475C6"/>
    <w:rsid w:val="2B9463F3"/>
    <w:rsid w:val="2B97A866"/>
    <w:rsid w:val="2B9F6534"/>
    <w:rsid w:val="2BA0A886"/>
    <w:rsid w:val="2BC475C3"/>
    <w:rsid w:val="2BD3D351"/>
    <w:rsid w:val="2BDE0FC0"/>
    <w:rsid w:val="2BE233B5"/>
    <w:rsid w:val="2C205553"/>
    <w:rsid w:val="2C32F48A"/>
    <w:rsid w:val="2C40251F"/>
    <w:rsid w:val="2C569C45"/>
    <w:rsid w:val="2C818A2E"/>
    <w:rsid w:val="2C885487"/>
    <w:rsid w:val="2C9B2736"/>
    <w:rsid w:val="2C9D9DD9"/>
    <w:rsid w:val="2CA4C3C2"/>
    <w:rsid w:val="2CB397B3"/>
    <w:rsid w:val="2CBE632A"/>
    <w:rsid w:val="2CC2975A"/>
    <w:rsid w:val="2CC6EBD1"/>
    <w:rsid w:val="2CC9CBC7"/>
    <w:rsid w:val="2CD5A8BA"/>
    <w:rsid w:val="2CD71C17"/>
    <w:rsid w:val="2CED5899"/>
    <w:rsid w:val="2CF39307"/>
    <w:rsid w:val="2CF9944C"/>
    <w:rsid w:val="2D099C14"/>
    <w:rsid w:val="2D23463B"/>
    <w:rsid w:val="2D23D556"/>
    <w:rsid w:val="2D2501E3"/>
    <w:rsid w:val="2D2D9D36"/>
    <w:rsid w:val="2D3766B5"/>
    <w:rsid w:val="2D37BA87"/>
    <w:rsid w:val="2D3AEB75"/>
    <w:rsid w:val="2D3D6082"/>
    <w:rsid w:val="2D511ECC"/>
    <w:rsid w:val="2D58E8AC"/>
    <w:rsid w:val="2D5E56C8"/>
    <w:rsid w:val="2D689159"/>
    <w:rsid w:val="2D6E0399"/>
    <w:rsid w:val="2D758ACA"/>
    <w:rsid w:val="2D788BF5"/>
    <w:rsid w:val="2D7BD818"/>
    <w:rsid w:val="2D7E631E"/>
    <w:rsid w:val="2D837278"/>
    <w:rsid w:val="2D87909F"/>
    <w:rsid w:val="2D8A68FD"/>
    <w:rsid w:val="2D8EC0C8"/>
    <w:rsid w:val="2D9E0101"/>
    <w:rsid w:val="2DA2D401"/>
    <w:rsid w:val="2DB0D232"/>
    <w:rsid w:val="2DB1D2C2"/>
    <w:rsid w:val="2DBEFBA0"/>
    <w:rsid w:val="2DCAC3EB"/>
    <w:rsid w:val="2DD94DD9"/>
    <w:rsid w:val="2DDCDCF7"/>
    <w:rsid w:val="2DE81827"/>
    <w:rsid w:val="2DEC1784"/>
    <w:rsid w:val="2DEECF8F"/>
    <w:rsid w:val="2DF2E34E"/>
    <w:rsid w:val="2DF3041E"/>
    <w:rsid w:val="2E0469A4"/>
    <w:rsid w:val="2E13528B"/>
    <w:rsid w:val="2E218601"/>
    <w:rsid w:val="2E26D7C4"/>
    <w:rsid w:val="2E29B8D3"/>
    <w:rsid w:val="2E3281F6"/>
    <w:rsid w:val="2E371281"/>
    <w:rsid w:val="2E466E0C"/>
    <w:rsid w:val="2E4EB9B1"/>
    <w:rsid w:val="2E58C7B9"/>
    <w:rsid w:val="2E5F2DFF"/>
    <w:rsid w:val="2E695156"/>
    <w:rsid w:val="2E769742"/>
    <w:rsid w:val="2E76A081"/>
    <w:rsid w:val="2E7EF6EC"/>
    <w:rsid w:val="2E8950BE"/>
    <w:rsid w:val="2EA3F498"/>
    <w:rsid w:val="2EAA5958"/>
    <w:rsid w:val="2EE8D2EB"/>
    <w:rsid w:val="2EFF2522"/>
    <w:rsid w:val="2F104C66"/>
    <w:rsid w:val="2F177295"/>
    <w:rsid w:val="2F24876A"/>
    <w:rsid w:val="2F4212BC"/>
    <w:rsid w:val="2F5A99AE"/>
    <w:rsid w:val="2F6F4D9D"/>
    <w:rsid w:val="2F796126"/>
    <w:rsid w:val="2F7F2ED9"/>
    <w:rsid w:val="2F97A312"/>
    <w:rsid w:val="2FA14DBB"/>
    <w:rsid w:val="2FA19C90"/>
    <w:rsid w:val="2FA296F3"/>
    <w:rsid w:val="2FC6DDA1"/>
    <w:rsid w:val="2FD1A283"/>
    <w:rsid w:val="2FF7835C"/>
    <w:rsid w:val="2FFFC5A7"/>
    <w:rsid w:val="300A9D0A"/>
    <w:rsid w:val="3014469A"/>
    <w:rsid w:val="30774227"/>
    <w:rsid w:val="308D715B"/>
    <w:rsid w:val="30958DF5"/>
    <w:rsid w:val="30A26F29"/>
    <w:rsid w:val="30A5F38E"/>
    <w:rsid w:val="30AD21AD"/>
    <w:rsid w:val="30B2383C"/>
    <w:rsid w:val="30B6A267"/>
    <w:rsid w:val="30BF05E8"/>
    <w:rsid w:val="30C49747"/>
    <w:rsid w:val="30CD5DEC"/>
    <w:rsid w:val="30CD8DDC"/>
    <w:rsid w:val="30D0E910"/>
    <w:rsid w:val="30D2A870"/>
    <w:rsid w:val="30D365D7"/>
    <w:rsid w:val="30D892B8"/>
    <w:rsid w:val="30E68131"/>
    <w:rsid w:val="30F711D6"/>
    <w:rsid w:val="30FC6CA2"/>
    <w:rsid w:val="30FEAEBC"/>
    <w:rsid w:val="31018970"/>
    <w:rsid w:val="31159F57"/>
    <w:rsid w:val="314FC020"/>
    <w:rsid w:val="316466C2"/>
    <w:rsid w:val="316738F3"/>
    <w:rsid w:val="316D18F3"/>
    <w:rsid w:val="31894289"/>
    <w:rsid w:val="318CB713"/>
    <w:rsid w:val="31A9FD84"/>
    <w:rsid w:val="31B27477"/>
    <w:rsid w:val="31BDEE69"/>
    <w:rsid w:val="31C2B0AD"/>
    <w:rsid w:val="31D472F2"/>
    <w:rsid w:val="31D7A8F4"/>
    <w:rsid w:val="31D8488D"/>
    <w:rsid w:val="31E4BDBC"/>
    <w:rsid w:val="31E9F79A"/>
    <w:rsid w:val="31F4658D"/>
    <w:rsid w:val="3205CD5B"/>
    <w:rsid w:val="321CCCBA"/>
    <w:rsid w:val="321E775B"/>
    <w:rsid w:val="3223F8A3"/>
    <w:rsid w:val="3227C65D"/>
    <w:rsid w:val="3237AE8E"/>
    <w:rsid w:val="3242176D"/>
    <w:rsid w:val="32555D8C"/>
    <w:rsid w:val="32634715"/>
    <w:rsid w:val="32711970"/>
    <w:rsid w:val="32735D4E"/>
    <w:rsid w:val="3275BBFD"/>
    <w:rsid w:val="3289A67B"/>
    <w:rsid w:val="328AF522"/>
    <w:rsid w:val="3295803B"/>
    <w:rsid w:val="329AF5A5"/>
    <w:rsid w:val="32A5047F"/>
    <w:rsid w:val="32A979B5"/>
    <w:rsid w:val="32B2EA80"/>
    <w:rsid w:val="32B723D6"/>
    <w:rsid w:val="32BBA11F"/>
    <w:rsid w:val="32C7303E"/>
    <w:rsid w:val="32D04378"/>
    <w:rsid w:val="32D13544"/>
    <w:rsid w:val="32FB02A8"/>
    <w:rsid w:val="33243557"/>
    <w:rsid w:val="332DD8DB"/>
    <w:rsid w:val="332E91E3"/>
    <w:rsid w:val="3336E48E"/>
    <w:rsid w:val="3337FA1F"/>
    <w:rsid w:val="33431D97"/>
    <w:rsid w:val="33483E19"/>
    <w:rsid w:val="334A9AED"/>
    <w:rsid w:val="336647B0"/>
    <w:rsid w:val="337653F3"/>
    <w:rsid w:val="337A55F5"/>
    <w:rsid w:val="3395468D"/>
    <w:rsid w:val="3397499F"/>
    <w:rsid w:val="339928B2"/>
    <w:rsid w:val="3399C8E4"/>
    <w:rsid w:val="339F763F"/>
    <w:rsid w:val="33A2E81B"/>
    <w:rsid w:val="33A82963"/>
    <w:rsid w:val="33AA57AA"/>
    <w:rsid w:val="33AE8E8A"/>
    <w:rsid w:val="33B160A5"/>
    <w:rsid w:val="33B36D76"/>
    <w:rsid w:val="33CE1E33"/>
    <w:rsid w:val="33CF65D6"/>
    <w:rsid w:val="33D62780"/>
    <w:rsid w:val="33E044AB"/>
    <w:rsid w:val="33E10230"/>
    <w:rsid w:val="33E546DC"/>
    <w:rsid w:val="33EB8A16"/>
    <w:rsid w:val="33EEA39B"/>
    <w:rsid w:val="33F03790"/>
    <w:rsid w:val="340B9B86"/>
    <w:rsid w:val="340BE3CD"/>
    <w:rsid w:val="341A9CB1"/>
    <w:rsid w:val="3420723C"/>
    <w:rsid w:val="3435242A"/>
    <w:rsid w:val="343B87F6"/>
    <w:rsid w:val="343C5E89"/>
    <w:rsid w:val="3445A815"/>
    <w:rsid w:val="346857EF"/>
    <w:rsid w:val="34A8B9FC"/>
    <w:rsid w:val="34AFE671"/>
    <w:rsid w:val="34B27DCD"/>
    <w:rsid w:val="34B9D2B6"/>
    <w:rsid w:val="34DDEC9B"/>
    <w:rsid w:val="34E17015"/>
    <w:rsid w:val="34E2A550"/>
    <w:rsid w:val="34E32CDF"/>
    <w:rsid w:val="34EAFC77"/>
    <w:rsid w:val="34F302A1"/>
    <w:rsid w:val="34F41D84"/>
    <w:rsid w:val="34FCC585"/>
    <w:rsid w:val="34FD2B9D"/>
    <w:rsid w:val="35026DC0"/>
    <w:rsid w:val="3505BAFB"/>
    <w:rsid w:val="35070CF1"/>
    <w:rsid w:val="35299541"/>
    <w:rsid w:val="352D9DE4"/>
    <w:rsid w:val="3547A9B7"/>
    <w:rsid w:val="35498372"/>
    <w:rsid w:val="3552468D"/>
    <w:rsid w:val="356A28A3"/>
    <w:rsid w:val="3570D291"/>
    <w:rsid w:val="357C1DC3"/>
    <w:rsid w:val="3586974C"/>
    <w:rsid w:val="358F3D5D"/>
    <w:rsid w:val="359FFEC4"/>
    <w:rsid w:val="35AA083C"/>
    <w:rsid w:val="35ADFA50"/>
    <w:rsid w:val="35BAF8A0"/>
    <w:rsid w:val="35DD983F"/>
    <w:rsid w:val="35E0F53B"/>
    <w:rsid w:val="35F79C4A"/>
    <w:rsid w:val="36022369"/>
    <w:rsid w:val="36054ED0"/>
    <w:rsid w:val="36056220"/>
    <w:rsid w:val="361738DD"/>
    <w:rsid w:val="36292958"/>
    <w:rsid w:val="36486115"/>
    <w:rsid w:val="3658E3EF"/>
    <w:rsid w:val="367BC7FE"/>
    <w:rsid w:val="369D3388"/>
    <w:rsid w:val="36A3AF6F"/>
    <w:rsid w:val="36A82195"/>
    <w:rsid w:val="36AD7CC0"/>
    <w:rsid w:val="36CEE4BD"/>
    <w:rsid w:val="36D483C3"/>
    <w:rsid w:val="36DA5A5D"/>
    <w:rsid w:val="36E49332"/>
    <w:rsid w:val="36E9313B"/>
    <w:rsid w:val="36F34B43"/>
    <w:rsid w:val="36FA13D5"/>
    <w:rsid w:val="370259DB"/>
    <w:rsid w:val="370F8030"/>
    <w:rsid w:val="37242635"/>
    <w:rsid w:val="372B23AB"/>
    <w:rsid w:val="3731AFFB"/>
    <w:rsid w:val="3744110D"/>
    <w:rsid w:val="375405C5"/>
    <w:rsid w:val="37629926"/>
    <w:rsid w:val="3778251A"/>
    <w:rsid w:val="377CCD8A"/>
    <w:rsid w:val="378CB095"/>
    <w:rsid w:val="379A12BF"/>
    <w:rsid w:val="379A2973"/>
    <w:rsid w:val="37A2BC23"/>
    <w:rsid w:val="37A5359C"/>
    <w:rsid w:val="37AF07A8"/>
    <w:rsid w:val="37B25654"/>
    <w:rsid w:val="37BBD3B3"/>
    <w:rsid w:val="37BD13B8"/>
    <w:rsid w:val="37CC4852"/>
    <w:rsid w:val="37CFDE70"/>
    <w:rsid w:val="37D233DA"/>
    <w:rsid w:val="37DE6701"/>
    <w:rsid w:val="3819AE5F"/>
    <w:rsid w:val="3822F448"/>
    <w:rsid w:val="382A56F7"/>
    <w:rsid w:val="382BC9C7"/>
    <w:rsid w:val="3832C4EF"/>
    <w:rsid w:val="384427B1"/>
    <w:rsid w:val="3847845F"/>
    <w:rsid w:val="385308B4"/>
    <w:rsid w:val="3860F179"/>
    <w:rsid w:val="386B1AA2"/>
    <w:rsid w:val="38956414"/>
    <w:rsid w:val="3898B099"/>
    <w:rsid w:val="389C5800"/>
    <w:rsid w:val="389E6AF6"/>
    <w:rsid w:val="38C1A375"/>
    <w:rsid w:val="38C8DDDE"/>
    <w:rsid w:val="38D616B0"/>
    <w:rsid w:val="38E7D64A"/>
    <w:rsid w:val="38F33ACE"/>
    <w:rsid w:val="38FFB2D6"/>
    <w:rsid w:val="3903E9D9"/>
    <w:rsid w:val="39077E1A"/>
    <w:rsid w:val="39086139"/>
    <w:rsid w:val="390C2EA9"/>
    <w:rsid w:val="3912B914"/>
    <w:rsid w:val="3939FBFF"/>
    <w:rsid w:val="394358AC"/>
    <w:rsid w:val="39471887"/>
    <w:rsid w:val="394E0B69"/>
    <w:rsid w:val="395C01BE"/>
    <w:rsid w:val="395D039F"/>
    <w:rsid w:val="395D158E"/>
    <w:rsid w:val="396115DD"/>
    <w:rsid w:val="3967D54F"/>
    <w:rsid w:val="396B8C27"/>
    <w:rsid w:val="396D49B8"/>
    <w:rsid w:val="3980F527"/>
    <w:rsid w:val="3993B4D8"/>
    <w:rsid w:val="39954D6C"/>
    <w:rsid w:val="399C081A"/>
    <w:rsid w:val="39A36C2D"/>
    <w:rsid w:val="39ADAB1E"/>
    <w:rsid w:val="39AECECE"/>
    <w:rsid w:val="39B06DCB"/>
    <w:rsid w:val="39B4F7F7"/>
    <w:rsid w:val="39B55057"/>
    <w:rsid w:val="39CDF251"/>
    <w:rsid w:val="39D0A6EE"/>
    <w:rsid w:val="39DAF547"/>
    <w:rsid w:val="39EF0CD2"/>
    <w:rsid w:val="39F08CE6"/>
    <w:rsid w:val="39FE2E36"/>
    <w:rsid w:val="39FFDD89"/>
    <w:rsid w:val="3A0969CC"/>
    <w:rsid w:val="3A161C2A"/>
    <w:rsid w:val="3A1783CA"/>
    <w:rsid w:val="3A3651E3"/>
    <w:rsid w:val="3A46665A"/>
    <w:rsid w:val="3A4D732B"/>
    <w:rsid w:val="3A770B48"/>
    <w:rsid w:val="3A7A2F24"/>
    <w:rsid w:val="3A7DA19B"/>
    <w:rsid w:val="3A89D225"/>
    <w:rsid w:val="3A8D3253"/>
    <w:rsid w:val="3A8D6C74"/>
    <w:rsid w:val="3A91AE05"/>
    <w:rsid w:val="3A945D02"/>
    <w:rsid w:val="3AA264F9"/>
    <w:rsid w:val="3AA32BE0"/>
    <w:rsid w:val="3AA9B108"/>
    <w:rsid w:val="3AB2CDC8"/>
    <w:rsid w:val="3AB3E2D4"/>
    <w:rsid w:val="3ABA284F"/>
    <w:rsid w:val="3AC1218F"/>
    <w:rsid w:val="3ACCAF0C"/>
    <w:rsid w:val="3ACEFC34"/>
    <w:rsid w:val="3ADA3620"/>
    <w:rsid w:val="3AE0D134"/>
    <w:rsid w:val="3AE70E63"/>
    <w:rsid w:val="3AECFEDD"/>
    <w:rsid w:val="3AF33A65"/>
    <w:rsid w:val="3B02C55B"/>
    <w:rsid w:val="3B09E63A"/>
    <w:rsid w:val="3B13FAC0"/>
    <w:rsid w:val="3B14C233"/>
    <w:rsid w:val="3B1ECAAE"/>
    <w:rsid w:val="3B235553"/>
    <w:rsid w:val="3B294B3B"/>
    <w:rsid w:val="3B30DB65"/>
    <w:rsid w:val="3B31531D"/>
    <w:rsid w:val="3B4B7F1D"/>
    <w:rsid w:val="3B696737"/>
    <w:rsid w:val="3B767A2E"/>
    <w:rsid w:val="3B809173"/>
    <w:rsid w:val="3B90AAB6"/>
    <w:rsid w:val="3B91A77D"/>
    <w:rsid w:val="3B9B3A81"/>
    <w:rsid w:val="3BBFA25D"/>
    <w:rsid w:val="3BC19CD0"/>
    <w:rsid w:val="3BE17F6A"/>
    <w:rsid w:val="3BF17868"/>
    <w:rsid w:val="3BF2B4F6"/>
    <w:rsid w:val="3BF852FA"/>
    <w:rsid w:val="3BFD2593"/>
    <w:rsid w:val="3C072856"/>
    <w:rsid w:val="3C142BD0"/>
    <w:rsid w:val="3C16F354"/>
    <w:rsid w:val="3C1ABD2A"/>
    <w:rsid w:val="3C1E6D09"/>
    <w:rsid w:val="3C2621DD"/>
    <w:rsid w:val="3C3279B8"/>
    <w:rsid w:val="3C35A0B6"/>
    <w:rsid w:val="3C491073"/>
    <w:rsid w:val="3C9FFC53"/>
    <w:rsid w:val="3CA4F5F7"/>
    <w:rsid w:val="3CBD7D37"/>
    <w:rsid w:val="3CD395C8"/>
    <w:rsid w:val="3CDD81BE"/>
    <w:rsid w:val="3CEAA322"/>
    <w:rsid w:val="3CEF6C69"/>
    <w:rsid w:val="3CF4E20D"/>
    <w:rsid w:val="3CF7175B"/>
    <w:rsid w:val="3CFD127C"/>
    <w:rsid w:val="3CFDF1DE"/>
    <w:rsid w:val="3D029B10"/>
    <w:rsid w:val="3D0F3D9B"/>
    <w:rsid w:val="3D1377F6"/>
    <w:rsid w:val="3D14AFDB"/>
    <w:rsid w:val="3D15682A"/>
    <w:rsid w:val="3D164C02"/>
    <w:rsid w:val="3D180DF2"/>
    <w:rsid w:val="3D262BF1"/>
    <w:rsid w:val="3D2D53A8"/>
    <w:rsid w:val="3D31FE61"/>
    <w:rsid w:val="3D3B8F2B"/>
    <w:rsid w:val="3D3F4E81"/>
    <w:rsid w:val="3D4278F5"/>
    <w:rsid w:val="3D439F47"/>
    <w:rsid w:val="3D43B3C7"/>
    <w:rsid w:val="3D47411D"/>
    <w:rsid w:val="3D48FFEF"/>
    <w:rsid w:val="3D577A48"/>
    <w:rsid w:val="3D586ED5"/>
    <w:rsid w:val="3D627346"/>
    <w:rsid w:val="3D688B0E"/>
    <w:rsid w:val="3D69E8DC"/>
    <w:rsid w:val="3D6DCCD5"/>
    <w:rsid w:val="3D73A911"/>
    <w:rsid w:val="3D88613E"/>
    <w:rsid w:val="3D8CA937"/>
    <w:rsid w:val="3D952896"/>
    <w:rsid w:val="3D9B2A03"/>
    <w:rsid w:val="3DA31599"/>
    <w:rsid w:val="3DA8F75E"/>
    <w:rsid w:val="3DBBDA3D"/>
    <w:rsid w:val="3DC96F4C"/>
    <w:rsid w:val="3DDC48A9"/>
    <w:rsid w:val="3DE63FF5"/>
    <w:rsid w:val="3DE8089F"/>
    <w:rsid w:val="3DF58166"/>
    <w:rsid w:val="3E009313"/>
    <w:rsid w:val="3E029E98"/>
    <w:rsid w:val="3E20F1FC"/>
    <w:rsid w:val="3E22B3AC"/>
    <w:rsid w:val="3E30D4B4"/>
    <w:rsid w:val="3E3D9168"/>
    <w:rsid w:val="3E428007"/>
    <w:rsid w:val="3E590DD1"/>
    <w:rsid w:val="3E5B99AD"/>
    <w:rsid w:val="3E6AEFFA"/>
    <w:rsid w:val="3E7B4574"/>
    <w:rsid w:val="3E8C62B9"/>
    <w:rsid w:val="3E8D93CF"/>
    <w:rsid w:val="3E979834"/>
    <w:rsid w:val="3EA1A449"/>
    <w:rsid w:val="3EAAA33A"/>
    <w:rsid w:val="3ECE3206"/>
    <w:rsid w:val="3ED7BB46"/>
    <w:rsid w:val="3EDB4E78"/>
    <w:rsid w:val="3EE02E8B"/>
    <w:rsid w:val="3EF13E36"/>
    <w:rsid w:val="3EF81A2D"/>
    <w:rsid w:val="3F0EDEE5"/>
    <w:rsid w:val="3F1F3051"/>
    <w:rsid w:val="3F27266B"/>
    <w:rsid w:val="3F376889"/>
    <w:rsid w:val="3F3C56A5"/>
    <w:rsid w:val="3F41B958"/>
    <w:rsid w:val="3F5417B3"/>
    <w:rsid w:val="3F54204E"/>
    <w:rsid w:val="3F59CDED"/>
    <w:rsid w:val="3F5DF933"/>
    <w:rsid w:val="3F71B28D"/>
    <w:rsid w:val="3F7350B2"/>
    <w:rsid w:val="3F7361EF"/>
    <w:rsid w:val="3F800716"/>
    <w:rsid w:val="3F838919"/>
    <w:rsid w:val="3F8BB6E3"/>
    <w:rsid w:val="3F93E9D0"/>
    <w:rsid w:val="3F991A92"/>
    <w:rsid w:val="3F9B9D2A"/>
    <w:rsid w:val="3FA0F78C"/>
    <w:rsid w:val="3FA198B6"/>
    <w:rsid w:val="3FA4385F"/>
    <w:rsid w:val="3FAF1446"/>
    <w:rsid w:val="3FAF439B"/>
    <w:rsid w:val="3FB06AC2"/>
    <w:rsid w:val="3FC22E51"/>
    <w:rsid w:val="3FD820E8"/>
    <w:rsid w:val="3FE9E8A9"/>
    <w:rsid w:val="3FFA1131"/>
    <w:rsid w:val="3FFE4595"/>
    <w:rsid w:val="3FFE8AED"/>
    <w:rsid w:val="400A82DB"/>
    <w:rsid w:val="401C881B"/>
    <w:rsid w:val="402F90E6"/>
    <w:rsid w:val="40339F3A"/>
    <w:rsid w:val="4039F3C9"/>
    <w:rsid w:val="403D0D85"/>
    <w:rsid w:val="404C8EF6"/>
    <w:rsid w:val="4052B7C1"/>
    <w:rsid w:val="405A2420"/>
    <w:rsid w:val="4063FCDE"/>
    <w:rsid w:val="40641EEC"/>
    <w:rsid w:val="406C6A29"/>
    <w:rsid w:val="40763AA6"/>
    <w:rsid w:val="40922B72"/>
    <w:rsid w:val="40938A3C"/>
    <w:rsid w:val="40949DAE"/>
    <w:rsid w:val="40A83B12"/>
    <w:rsid w:val="40AAF0D7"/>
    <w:rsid w:val="40AC7F56"/>
    <w:rsid w:val="40BB0AC2"/>
    <w:rsid w:val="40BCF105"/>
    <w:rsid w:val="40D23B92"/>
    <w:rsid w:val="40EDCA51"/>
    <w:rsid w:val="40FAC911"/>
    <w:rsid w:val="4107B481"/>
    <w:rsid w:val="4119CD05"/>
    <w:rsid w:val="4119FBAA"/>
    <w:rsid w:val="411AE25E"/>
    <w:rsid w:val="412393F5"/>
    <w:rsid w:val="4123B0D4"/>
    <w:rsid w:val="4126582E"/>
    <w:rsid w:val="4128A321"/>
    <w:rsid w:val="4137D2F6"/>
    <w:rsid w:val="4141CF50"/>
    <w:rsid w:val="4152801C"/>
    <w:rsid w:val="4153E8C8"/>
    <w:rsid w:val="4153EC46"/>
    <w:rsid w:val="4155049B"/>
    <w:rsid w:val="415766D4"/>
    <w:rsid w:val="417504B4"/>
    <w:rsid w:val="4176C1E7"/>
    <w:rsid w:val="417F74B4"/>
    <w:rsid w:val="417F9CB7"/>
    <w:rsid w:val="418857AE"/>
    <w:rsid w:val="418AD98D"/>
    <w:rsid w:val="4196D852"/>
    <w:rsid w:val="419B9C52"/>
    <w:rsid w:val="419C554B"/>
    <w:rsid w:val="41A29CD2"/>
    <w:rsid w:val="41A4E68E"/>
    <w:rsid w:val="41B9396D"/>
    <w:rsid w:val="41BC342E"/>
    <w:rsid w:val="41BCE688"/>
    <w:rsid w:val="41C0208A"/>
    <w:rsid w:val="41CE79B3"/>
    <w:rsid w:val="41D6534F"/>
    <w:rsid w:val="41DFDF83"/>
    <w:rsid w:val="41E1C9EE"/>
    <w:rsid w:val="41E8193B"/>
    <w:rsid w:val="41EEDCE0"/>
    <w:rsid w:val="4203E9EB"/>
    <w:rsid w:val="420C15DF"/>
    <w:rsid w:val="420DCD35"/>
    <w:rsid w:val="421A3464"/>
    <w:rsid w:val="421A8DFD"/>
    <w:rsid w:val="421D124C"/>
    <w:rsid w:val="421DC5FD"/>
    <w:rsid w:val="42366423"/>
    <w:rsid w:val="423F6FCB"/>
    <w:rsid w:val="4240C8B2"/>
    <w:rsid w:val="424BB32E"/>
    <w:rsid w:val="424E0ADE"/>
    <w:rsid w:val="4256F543"/>
    <w:rsid w:val="42674523"/>
    <w:rsid w:val="426BB8C4"/>
    <w:rsid w:val="426EC024"/>
    <w:rsid w:val="42749800"/>
    <w:rsid w:val="4286BBC3"/>
    <w:rsid w:val="428A81B6"/>
    <w:rsid w:val="429F3703"/>
    <w:rsid w:val="42A6C02E"/>
    <w:rsid w:val="42A8470D"/>
    <w:rsid w:val="42AE741F"/>
    <w:rsid w:val="42B140DA"/>
    <w:rsid w:val="42D319D0"/>
    <w:rsid w:val="42DA6CDD"/>
    <w:rsid w:val="4304165C"/>
    <w:rsid w:val="430F132B"/>
    <w:rsid w:val="43106C79"/>
    <w:rsid w:val="43261640"/>
    <w:rsid w:val="43273851"/>
    <w:rsid w:val="43506F27"/>
    <w:rsid w:val="43513D50"/>
    <w:rsid w:val="43523896"/>
    <w:rsid w:val="435A8B00"/>
    <w:rsid w:val="436490CE"/>
    <w:rsid w:val="43721FD1"/>
    <w:rsid w:val="437367A5"/>
    <w:rsid w:val="43850754"/>
    <w:rsid w:val="43881003"/>
    <w:rsid w:val="43881E08"/>
    <w:rsid w:val="43988176"/>
    <w:rsid w:val="43B71320"/>
    <w:rsid w:val="43BB1314"/>
    <w:rsid w:val="43BB2BDE"/>
    <w:rsid w:val="43CEA5D4"/>
    <w:rsid w:val="43E271F6"/>
    <w:rsid w:val="43E29C61"/>
    <w:rsid w:val="43E2F24A"/>
    <w:rsid w:val="43F21E91"/>
    <w:rsid w:val="43FFE7D1"/>
    <w:rsid w:val="4403B522"/>
    <w:rsid w:val="4407483E"/>
    <w:rsid w:val="440910D1"/>
    <w:rsid w:val="4414F74D"/>
    <w:rsid w:val="4419AAD1"/>
    <w:rsid w:val="442FED95"/>
    <w:rsid w:val="4438E431"/>
    <w:rsid w:val="443A3E5D"/>
    <w:rsid w:val="443BED12"/>
    <w:rsid w:val="44491232"/>
    <w:rsid w:val="4458321C"/>
    <w:rsid w:val="445C2E34"/>
    <w:rsid w:val="44775A88"/>
    <w:rsid w:val="447B63C8"/>
    <w:rsid w:val="4490E3EB"/>
    <w:rsid w:val="44941B0C"/>
    <w:rsid w:val="449C0786"/>
    <w:rsid w:val="449DE1D5"/>
    <w:rsid w:val="44A82424"/>
    <w:rsid w:val="44CC7B0A"/>
    <w:rsid w:val="44ED9CB0"/>
    <w:rsid w:val="44EE989C"/>
    <w:rsid w:val="44F9856D"/>
    <w:rsid w:val="44FCE3C9"/>
    <w:rsid w:val="4504E47D"/>
    <w:rsid w:val="450C5EFB"/>
    <w:rsid w:val="451C496C"/>
    <w:rsid w:val="451C67AD"/>
    <w:rsid w:val="452745E2"/>
    <w:rsid w:val="4528CB7B"/>
    <w:rsid w:val="452E11D3"/>
    <w:rsid w:val="45384A21"/>
    <w:rsid w:val="453B83C9"/>
    <w:rsid w:val="454D0C3F"/>
    <w:rsid w:val="45553A23"/>
    <w:rsid w:val="45594317"/>
    <w:rsid w:val="4564A974"/>
    <w:rsid w:val="45736B07"/>
    <w:rsid w:val="4583124E"/>
    <w:rsid w:val="45956CF2"/>
    <w:rsid w:val="459FEC18"/>
    <w:rsid w:val="45AC94ED"/>
    <w:rsid w:val="45CD1C2F"/>
    <w:rsid w:val="45D25C94"/>
    <w:rsid w:val="45DF6419"/>
    <w:rsid w:val="45DFC7BC"/>
    <w:rsid w:val="45EA0861"/>
    <w:rsid w:val="45F7E06C"/>
    <w:rsid w:val="45F9EF3D"/>
    <w:rsid w:val="45FAC41E"/>
    <w:rsid w:val="4607AC44"/>
    <w:rsid w:val="460F073E"/>
    <w:rsid w:val="463AB768"/>
    <w:rsid w:val="4645B51B"/>
    <w:rsid w:val="465A460B"/>
    <w:rsid w:val="4681717F"/>
    <w:rsid w:val="46A06908"/>
    <w:rsid w:val="46A2AD1A"/>
    <w:rsid w:val="46A7AB0E"/>
    <w:rsid w:val="46A88E3B"/>
    <w:rsid w:val="46B496CE"/>
    <w:rsid w:val="46BA6C8A"/>
    <w:rsid w:val="46BD3A08"/>
    <w:rsid w:val="46C02D83"/>
    <w:rsid w:val="46C1D42F"/>
    <w:rsid w:val="46C2F4B7"/>
    <w:rsid w:val="46C4239A"/>
    <w:rsid w:val="46C6621A"/>
    <w:rsid w:val="46C837FC"/>
    <w:rsid w:val="46D44B07"/>
    <w:rsid w:val="46D68E9D"/>
    <w:rsid w:val="46D84674"/>
    <w:rsid w:val="46EA9199"/>
    <w:rsid w:val="46F36831"/>
    <w:rsid w:val="4704CC15"/>
    <w:rsid w:val="470EF9BF"/>
    <w:rsid w:val="471395EC"/>
    <w:rsid w:val="47196E88"/>
    <w:rsid w:val="47297C36"/>
    <w:rsid w:val="472E282B"/>
    <w:rsid w:val="47317156"/>
    <w:rsid w:val="47325C48"/>
    <w:rsid w:val="47343B94"/>
    <w:rsid w:val="47376E7F"/>
    <w:rsid w:val="47377057"/>
    <w:rsid w:val="4742DEFE"/>
    <w:rsid w:val="474380E2"/>
    <w:rsid w:val="4749DF76"/>
    <w:rsid w:val="47639CDB"/>
    <w:rsid w:val="477D64B8"/>
    <w:rsid w:val="478268B4"/>
    <w:rsid w:val="478F2BE5"/>
    <w:rsid w:val="47998C94"/>
    <w:rsid w:val="479BE3A1"/>
    <w:rsid w:val="47A8B49A"/>
    <w:rsid w:val="47A8B84D"/>
    <w:rsid w:val="47B7596D"/>
    <w:rsid w:val="47C2CD61"/>
    <w:rsid w:val="47CC0051"/>
    <w:rsid w:val="47CDBF83"/>
    <w:rsid w:val="4807ADC2"/>
    <w:rsid w:val="480FA9E2"/>
    <w:rsid w:val="4814E193"/>
    <w:rsid w:val="4817C83F"/>
    <w:rsid w:val="481A15F6"/>
    <w:rsid w:val="482354E5"/>
    <w:rsid w:val="48327D2E"/>
    <w:rsid w:val="484E141A"/>
    <w:rsid w:val="484E72A2"/>
    <w:rsid w:val="485188BD"/>
    <w:rsid w:val="48548B60"/>
    <w:rsid w:val="485A5305"/>
    <w:rsid w:val="485BB579"/>
    <w:rsid w:val="485CB526"/>
    <w:rsid w:val="485EB8F7"/>
    <w:rsid w:val="48613B87"/>
    <w:rsid w:val="48664CC8"/>
    <w:rsid w:val="48679C22"/>
    <w:rsid w:val="4867ABAF"/>
    <w:rsid w:val="48722EC8"/>
    <w:rsid w:val="48826724"/>
    <w:rsid w:val="4886F519"/>
    <w:rsid w:val="488FDB63"/>
    <w:rsid w:val="48A22684"/>
    <w:rsid w:val="48A44B7B"/>
    <w:rsid w:val="48A6A5C2"/>
    <w:rsid w:val="48B78FFF"/>
    <w:rsid w:val="48C0F394"/>
    <w:rsid w:val="48C64BC0"/>
    <w:rsid w:val="48C9BC1E"/>
    <w:rsid w:val="48CF0FD6"/>
    <w:rsid w:val="48D4AEE9"/>
    <w:rsid w:val="48D51615"/>
    <w:rsid w:val="48F12AD8"/>
    <w:rsid w:val="48F3DE1D"/>
    <w:rsid w:val="49071F7A"/>
    <w:rsid w:val="4909636D"/>
    <w:rsid w:val="490D4FFC"/>
    <w:rsid w:val="491370B3"/>
    <w:rsid w:val="49141C51"/>
    <w:rsid w:val="4931B2FB"/>
    <w:rsid w:val="494A0D13"/>
    <w:rsid w:val="494A692B"/>
    <w:rsid w:val="494FC6B5"/>
    <w:rsid w:val="4956FE5C"/>
    <w:rsid w:val="495C12E8"/>
    <w:rsid w:val="496FA88C"/>
    <w:rsid w:val="496FC75B"/>
    <w:rsid w:val="49903308"/>
    <w:rsid w:val="499555BA"/>
    <w:rsid w:val="49B2070C"/>
    <w:rsid w:val="49B497B1"/>
    <w:rsid w:val="49B4E2FA"/>
    <w:rsid w:val="49D4487E"/>
    <w:rsid w:val="49F15DD2"/>
    <w:rsid w:val="4A05639B"/>
    <w:rsid w:val="4A05883B"/>
    <w:rsid w:val="4A064777"/>
    <w:rsid w:val="4A215025"/>
    <w:rsid w:val="4A25D4DB"/>
    <w:rsid w:val="4A4479B1"/>
    <w:rsid w:val="4A642CDD"/>
    <w:rsid w:val="4A6C7F1E"/>
    <w:rsid w:val="4A758810"/>
    <w:rsid w:val="4A7C6A71"/>
    <w:rsid w:val="4A7F737B"/>
    <w:rsid w:val="4A88AE0D"/>
    <w:rsid w:val="4A98EBEB"/>
    <w:rsid w:val="4A9D2B7D"/>
    <w:rsid w:val="4AA9017A"/>
    <w:rsid w:val="4AB02317"/>
    <w:rsid w:val="4AB2287A"/>
    <w:rsid w:val="4AB3F4F7"/>
    <w:rsid w:val="4AE805C6"/>
    <w:rsid w:val="4AE91469"/>
    <w:rsid w:val="4AFB3AD6"/>
    <w:rsid w:val="4B03B765"/>
    <w:rsid w:val="4B05F1FA"/>
    <w:rsid w:val="4B077686"/>
    <w:rsid w:val="4B0EA535"/>
    <w:rsid w:val="4B1A3400"/>
    <w:rsid w:val="4B1B2672"/>
    <w:rsid w:val="4B1DB7D0"/>
    <w:rsid w:val="4B2DA345"/>
    <w:rsid w:val="4B43BD07"/>
    <w:rsid w:val="4B444CD8"/>
    <w:rsid w:val="4B4C3D34"/>
    <w:rsid w:val="4B64DB13"/>
    <w:rsid w:val="4B6A09EE"/>
    <w:rsid w:val="4B752996"/>
    <w:rsid w:val="4B8213C6"/>
    <w:rsid w:val="4B8BC14F"/>
    <w:rsid w:val="4B94E3C1"/>
    <w:rsid w:val="4B99778F"/>
    <w:rsid w:val="4BA2B96A"/>
    <w:rsid w:val="4BA331E6"/>
    <w:rsid w:val="4BA834C2"/>
    <w:rsid w:val="4BA8B07B"/>
    <w:rsid w:val="4BBA09C4"/>
    <w:rsid w:val="4BBC53FB"/>
    <w:rsid w:val="4BBEFCF1"/>
    <w:rsid w:val="4BCAC0BD"/>
    <w:rsid w:val="4BCF432C"/>
    <w:rsid w:val="4BD8F121"/>
    <w:rsid w:val="4BDB4BA9"/>
    <w:rsid w:val="4BF7E11B"/>
    <w:rsid w:val="4BF8106B"/>
    <w:rsid w:val="4BFA9B0B"/>
    <w:rsid w:val="4BFC008E"/>
    <w:rsid w:val="4BFFF7FF"/>
    <w:rsid w:val="4C027B01"/>
    <w:rsid w:val="4C13CAB7"/>
    <w:rsid w:val="4C227348"/>
    <w:rsid w:val="4C25E662"/>
    <w:rsid w:val="4C324477"/>
    <w:rsid w:val="4C356F4C"/>
    <w:rsid w:val="4C36E8D2"/>
    <w:rsid w:val="4C4E35ED"/>
    <w:rsid w:val="4C577AD8"/>
    <w:rsid w:val="4C6C364C"/>
    <w:rsid w:val="4C78636A"/>
    <w:rsid w:val="4C7991AF"/>
    <w:rsid w:val="4C8131AC"/>
    <w:rsid w:val="4C94B7C1"/>
    <w:rsid w:val="4CA2E77A"/>
    <w:rsid w:val="4CA78A98"/>
    <w:rsid w:val="4CA89F1B"/>
    <w:rsid w:val="4CB2F7FC"/>
    <w:rsid w:val="4CB6887A"/>
    <w:rsid w:val="4CB9A53E"/>
    <w:rsid w:val="4CBF5B44"/>
    <w:rsid w:val="4CCBC6AB"/>
    <w:rsid w:val="4CD5A3AD"/>
    <w:rsid w:val="4CD78E82"/>
    <w:rsid w:val="4CEA697F"/>
    <w:rsid w:val="4CEB730F"/>
    <w:rsid w:val="4D00398A"/>
    <w:rsid w:val="4D00B71C"/>
    <w:rsid w:val="4D020D3D"/>
    <w:rsid w:val="4D05E9E9"/>
    <w:rsid w:val="4D177150"/>
    <w:rsid w:val="4D1872F7"/>
    <w:rsid w:val="4D1A6D08"/>
    <w:rsid w:val="4D2774FD"/>
    <w:rsid w:val="4D2B7DA9"/>
    <w:rsid w:val="4D499A9D"/>
    <w:rsid w:val="4D4CAEEE"/>
    <w:rsid w:val="4D60467F"/>
    <w:rsid w:val="4D605B47"/>
    <w:rsid w:val="4D651A5A"/>
    <w:rsid w:val="4D794E8F"/>
    <w:rsid w:val="4D7FD87A"/>
    <w:rsid w:val="4D8B567A"/>
    <w:rsid w:val="4D93F0AD"/>
    <w:rsid w:val="4D941C76"/>
    <w:rsid w:val="4DA237DA"/>
    <w:rsid w:val="4DA4E639"/>
    <w:rsid w:val="4DC5633B"/>
    <w:rsid w:val="4DE005EC"/>
    <w:rsid w:val="4DF5ACF3"/>
    <w:rsid w:val="4E04E4C0"/>
    <w:rsid w:val="4E138DC8"/>
    <w:rsid w:val="4E4AA444"/>
    <w:rsid w:val="4E513474"/>
    <w:rsid w:val="4E60E4A3"/>
    <w:rsid w:val="4E630F64"/>
    <w:rsid w:val="4E717ECB"/>
    <w:rsid w:val="4E85CBA5"/>
    <w:rsid w:val="4E8800BD"/>
    <w:rsid w:val="4E8D9C12"/>
    <w:rsid w:val="4E8E6CD4"/>
    <w:rsid w:val="4E9D7F64"/>
    <w:rsid w:val="4EA4959D"/>
    <w:rsid w:val="4EA7D1B8"/>
    <w:rsid w:val="4EB960CC"/>
    <w:rsid w:val="4EE34D5A"/>
    <w:rsid w:val="4EE46E83"/>
    <w:rsid w:val="4EE9E85A"/>
    <w:rsid w:val="4F004918"/>
    <w:rsid w:val="4F088290"/>
    <w:rsid w:val="4F0BCAF0"/>
    <w:rsid w:val="4F2DFDC9"/>
    <w:rsid w:val="4F3DDBC7"/>
    <w:rsid w:val="4F46A354"/>
    <w:rsid w:val="4F4F1720"/>
    <w:rsid w:val="4F5243FE"/>
    <w:rsid w:val="4F54478C"/>
    <w:rsid w:val="4F6818FA"/>
    <w:rsid w:val="4F735FE8"/>
    <w:rsid w:val="4F7C9845"/>
    <w:rsid w:val="4F80A330"/>
    <w:rsid w:val="4F898953"/>
    <w:rsid w:val="4FA553F7"/>
    <w:rsid w:val="4FAEB0B1"/>
    <w:rsid w:val="4FD7CD12"/>
    <w:rsid w:val="4FD98BF5"/>
    <w:rsid w:val="4FE42D2A"/>
    <w:rsid w:val="4FE9E0C5"/>
    <w:rsid w:val="4FECBAFC"/>
    <w:rsid w:val="4FF070F7"/>
    <w:rsid w:val="4FF97E6C"/>
    <w:rsid w:val="50015646"/>
    <w:rsid w:val="5003B54D"/>
    <w:rsid w:val="500FC058"/>
    <w:rsid w:val="50115AA8"/>
    <w:rsid w:val="501CFDC2"/>
    <w:rsid w:val="503DA5C3"/>
    <w:rsid w:val="5041D6AC"/>
    <w:rsid w:val="5048D60A"/>
    <w:rsid w:val="505A1FD9"/>
    <w:rsid w:val="5063CEAF"/>
    <w:rsid w:val="5066FE9A"/>
    <w:rsid w:val="507CCAC5"/>
    <w:rsid w:val="5095DA02"/>
    <w:rsid w:val="509C5E7C"/>
    <w:rsid w:val="509ECC86"/>
    <w:rsid w:val="50A6B0E0"/>
    <w:rsid w:val="50B169D2"/>
    <w:rsid w:val="50B46195"/>
    <w:rsid w:val="50B4621E"/>
    <w:rsid w:val="50B49409"/>
    <w:rsid w:val="50B606D4"/>
    <w:rsid w:val="50CA96DE"/>
    <w:rsid w:val="50D5E08C"/>
    <w:rsid w:val="50E6E87B"/>
    <w:rsid w:val="50E85BC7"/>
    <w:rsid w:val="50ECC7F8"/>
    <w:rsid w:val="50F23ADC"/>
    <w:rsid w:val="50F582BA"/>
    <w:rsid w:val="50F89E75"/>
    <w:rsid w:val="5102D812"/>
    <w:rsid w:val="51152327"/>
    <w:rsid w:val="512046FB"/>
    <w:rsid w:val="51241A93"/>
    <w:rsid w:val="5126D0BE"/>
    <w:rsid w:val="512A72AB"/>
    <w:rsid w:val="513C1C94"/>
    <w:rsid w:val="5141A5E7"/>
    <w:rsid w:val="515629EC"/>
    <w:rsid w:val="515E9E7C"/>
    <w:rsid w:val="5173651E"/>
    <w:rsid w:val="51776846"/>
    <w:rsid w:val="517B58C7"/>
    <w:rsid w:val="517B795B"/>
    <w:rsid w:val="519110C8"/>
    <w:rsid w:val="51911F0D"/>
    <w:rsid w:val="51915E85"/>
    <w:rsid w:val="519BED82"/>
    <w:rsid w:val="51A21E8C"/>
    <w:rsid w:val="51A29583"/>
    <w:rsid w:val="51ADE699"/>
    <w:rsid w:val="51B605E3"/>
    <w:rsid w:val="51C35BE9"/>
    <w:rsid w:val="51CB9DEC"/>
    <w:rsid w:val="51E1545F"/>
    <w:rsid w:val="51E53D2B"/>
    <w:rsid w:val="51E6AA7B"/>
    <w:rsid w:val="51F078E6"/>
    <w:rsid w:val="51F637FE"/>
    <w:rsid w:val="51FEE972"/>
    <w:rsid w:val="52078AA2"/>
    <w:rsid w:val="520852E2"/>
    <w:rsid w:val="5219BEDD"/>
    <w:rsid w:val="52277AC8"/>
    <w:rsid w:val="52421BEB"/>
    <w:rsid w:val="5269E287"/>
    <w:rsid w:val="52757C06"/>
    <w:rsid w:val="527A6EBE"/>
    <w:rsid w:val="527A89D9"/>
    <w:rsid w:val="527D16EB"/>
    <w:rsid w:val="5282CF7D"/>
    <w:rsid w:val="5286B207"/>
    <w:rsid w:val="528CCADE"/>
    <w:rsid w:val="529B9583"/>
    <w:rsid w:val="529C088E"/>
    <w:rsid w:val="52A27EC9"/>
    <w:rsid w:val="52ACF9DB"/>
    <w:rsid w:val="52AFA7D7"/>
    <w:rsid w:val="52B56F4D"/>
    <w:rsid w:val="52B5ED1F"/>
    <w:rsid w:val="52BCD519"/>
    <w:rsid w:val="52C4361B"/>
    <w:rsid w:val="52CAB454"/>
    <w:rsid w:val="52CB8A8E"/>
    <w:rsid w:val="52F6B52B"/>
    <w:rsid w:val="52F6DEC7"/>
    <w:rsid w:val="530390B8"/>
    <w:rsid w:val="53043063"/>
    <w:rsid w:val="53102C47"/>
    <w:rsid w:val="531A13CA"/>
    <w:rsid w:val="531E50C0"/>
    <w:rsid w:val="532A108E"/>
    <w:rsid w:val="53322A6B"/>
    <w:rsid w:val="533C41BA"/>
    <w:rsid w:val="534FEF9E"/>
    <w:rsid w:val="53559C52"/>
    <w:rsid w:val="5369A992"/>
    <w:rsid w:val="537DB5B7"/>
    <w:rsid w:val="5382114B"/>
    <w:rsid w:val="538A0629"/>
    <w:rsid w:val="53945D6F"/>
    <w:rsid w:val="53A5EDCF"/>
    <w:rsid w:val="53B10DE8"/>
    <w:rsid w:val="53B76E67"/>
    <w:rsid w:val="53BE92EC"/>
    <w:rsid w:val="54050CCF"/>
    <w:rsid w:val="54282AAE"/>
    <w:rsid w:val="5432B027"/>
    <w:rsid w:val="543CA027"/>
    <w:rsid w:val="544069B6"/>
    <w:rsid w:val="547624EA"/>
    <w:rsid w:val="5479ED47"/>
    <w:rsid w:val="54944048"/>
    <w:rsid w:val="5494EFD9"/>
    <w:rsid w:val="54ADB161"/>
    <w:rsid w:val="54C1CB23"/>
    <w:rsid w:val="54C825D2"/>
    <w:rsid w:val="54C8333A"/>
    <w:rsid w:val="54CDCBCF"/>
    <w:rsid w:val="54D104AD"/>
    <w:rsid w:val="54E178E3"/>
    <w:rsid w:val="54E257C3"/>
    <w:rsid w:val="54E6B144"/>
    <w:rsid w:val="54EC375F"/>
    <w:rsid w:val="54EE50A8"/>
    <w:rsid w:val="54F3975A"/>
    <w:rsid w:val="54FBB56A"/>
    <w:rsid w:val="5500C69C"/>
    <w:rsid w:val="55041E7A"/>
    <w:rsid w:val="5504BE08"/>
    <w:rsid w:val="55060D7E"/>
    <w:rsid w:val="5519272C"/>
    <w:rsid w:val="55263B91"/>
    <w:rsid w:val="5526EF60"/>
    <w:rsid w:val="5528DA0D"/>
    <w:rsid w:val="55307568"/>
    <w:rsid w:val="55313328"/>
    <w:rsid w:val="5535C50E"/>
    <w:rsid w:val="553DBBD5"/>
    <w:rsid w:val="55466C7F"/>
    <w:rsid w:val="5546EEF3"/>
    <w:rsid w:val="5560CEEB"/>
    <w:rsid w:val="556C9A5C"/>
    <w:rsid w:val="557C7ADF"/>
    <w:rsid w:val="5586B159"/>
    <w:rsid w:val="5595FC64"/>
    <w:rsid w:val="55BBE2DA"/>
    <w:rsid w:val="55D29381"/>
    <w:rsid w:val="55D34CCB"/>
    <w:rsid w:val="55E6BE64"/>
    <w:rsid w:val="55EF3EA6"/>
    <w:rsid w:val="560AA039"/>
    <w:rsid w:val="560B743C"/>
    <w:rsid w:val="563B60CA"/>
    <w:rsid w:val="5644A108"/>
    <w:rsid w:val="566826FC"/>
    <w:rsid w:val="566D1841"/>
    <w:rsid w:val="566E2A5A"/>
    <w:rsid w:val="569B8D82"/>
    <w:rsid w:val="56ABED49"/>
    <w:rsid w:val="56BA848D"/>
    <w:rsid w:val="56BF5E59"/>
    <w:rsid w:val="56C962B7"/>
    <w:rsid w:val="56DB9072"/>
    <w:rsid w:val="56DD962F"/>
    <w:rsid w:val="56F09391"/>
    <w:rsid w:val="56F6873C"/>
    <w:rsid w:val="56F78574"/>
    <w:rsid w:val="56FA017E"/>
    <w:rsid w:val="5703C408"/>
    <w:rsid w:val="5722FCF9"/>
    <w:rsid w:val="572D10F7"/>
    <w:rsid w:val="5737CCFC"/>
    <w:rsid w:val="5738166B"/>
    <w:rsid w:val="573A6B0C"/>
    <w:rsid w:val="573C94D8"/>
    <w:rsid w:val="57426C5F"/>
    <w:rsid w:val="5747F1C7"/>
    <w:rsid w:val="574AB109"/>
    <w:rsid w:val="575A9D85"/>
    <w:rsid w:val="575D3BE4"/>
    <w:rsid w:val="576127EF"/>
    <w:rsid w:val="577DD70D"/>
    <w:rsid w:val="5789E86B"/>
    <w:rsid w:val="57B7BCD7"/>
    <w:rsid w:val="57B8C559"/>
    <w:rsid w:val="57BC334E"/>
    <w:rsid w:val="57C15DBE"/>
    <w:rsid w:val="57C2ACDC"/>
    <w:rsid w:val="57C6A9D1"/>
    <w:rsid w:val="57C8342C"/>
    <w:rsid w:val="57CDB184"/>
    <w:rsid w:val="57D7E0FE"/>
    <w:rsid w:val="57EC5F82"/>
    <w:rsid w:val="57EE4D2E"/>
    <w:rsid w:val="57EEB59A"/>
    <w:rsid w:val="57EF6D1E"/>
    <w:rsid w:val="58152B76"/>
    <w:rsid w:val="582F7643"/>
    <w:rsid w:val="58367E0A"/>
    <w:rsid w:val="583DF6B3"/>
    <w:rsid w:val="58411103"/>
    <w:rsid w:val="5844635B"/>
    <w:rsid w:val="584A045D"/>
    <w:rsid w:val="5855B6FE"/>
    <w:rsid w:val="5857684C"/>
    <w:rsid w:val="58596981"/>
    <w:rsid w:val="585A204A"/>
    <w:rsid w:val="5862F0B3"/>
    <w:rsid w:val="586B23F8"/>
    <w:rsid w:val="587569E5"/>
    <w:rsid w:val="588EE668"/>
    <w:rsid w:val="58A168A8"/>
    <w:rsid w:val="58A5948C"/>
    <w:rsid w:val="58ABC1A5"/>
    <w:rsid w:val="58BC3BF8"/>
    <w:rsid w:val="58BD5E63"/>
    <w:rsid w:val="58C1F0A9"/>
    <w:rsid w:val="58E0303B"/>
    <w:rsid w:val="58F0A7BE"/>
    <w:rsid w:val="58F906C3"/>
    <w:rsid w:val="58FD2A6F"/>
    <w:rsid w:val="59028C31"/>
    <w:rsid w:val="5913ECAC"/>
    <w:rsid w:val="591777DB"/>
    <w:rsid w:val="5917C167"/>
    <w:rsid w:val="59187337"/>
    <w:rsid w:val="592F7195"/>
    <w:rsid w:val="593AA37A"/>
    <w:rsid w:val="5942E997"/>
    <w:rsid w:val="5943D86B"/>
    <w:rsid w:val="5947E3CF"/>
    <w:rsid w:val="5961A255"/>
    <w:rsid w:val="5971B6F8"/>
    <w:rsid w:val="59750549"/>
    <w:rsid w:val="59772D2A"/>
    <w:rsid w:val="5978CB3C"/>
    <w:rsid w:val="597BD1A7"/>
    <w:rsid w:val="5987BD67"/>
    <w:rsid w:val="59924244"/>
    <w:rsid w:val="59C065F1"/>
    <w:rsid w:val="59CBC50A"/>
    <w:rsid w:val="59E2D2DF"/>
    <w:rsid w:val="5A07A928"/>
    <w:rsid w:val="5A16C882"/>
    <w:rsid w:val="5A16E5BD"/>
    <w:rsid w:val="5A500C02"/>
    <w:rsid w:val="5A5615AE"/>
    <w:rsid w:val="5A6311FD"/>
    <w:rsid w:val="5A687F75"/>
    <w:rsid w:val="5A695A8F"/>
    <w:rsid w:val="5A6A0D12"/>
    <w:rsid w:val="5A8094FB"/>
    <w:rsid w:val="5A84F886"/>
    <w:rsid w:val="5AA276BE"/>
    <w:rsid w:val="5AA90C0F"/>
    <w:rsid w:val="5AAC5EAE"/>
    <w:rsid w:val="5AAFFA58"/>
    <w:rsid w:val="5AB115DE"/>
    <w:rsid w:val="5ABDD0B9"/>
    <w:rsid w:val="5AC2E1DA"/>
    <w:rsid w:val="5ACC99E9"/>
    <w:rsid w:val="5ADFCEA3"/>
    <w:rsid w:val="5AE1AD3E"/>
    <w:rsid w:val="5AF04A05"/>
    <w:rsid w:val="5AFA9F17"/>
    <w:rsid w:val="5B1EB658"/>
    <w:rsid w:val="5B2B7CE4"/>
    <w:rsid w:val="5B2D36D2"/>
    <w:rsid w:val="5B337E6D"/>
    <w:rsid w:val="5B3E3E70"/>
    <w:rsid w:val="5B659690"/>
    <w:rsid w:val="5B6D0621"/>
    <w:rsid w:val="5B75281B"/>
    <w:rsid w:val="5B884F4E"/>
    <w:rsid w:val="5BA7C414"/>
    <w:rsid w:val="5BA7D102"/>
    <w:rsid w:val="5BBEEE77"/>
    <w:rsid w:val="5BDA1118"/>
    <w:rsid w:val="5BDE1468"/>
    <w:rsid w:val="5BF23CDB"/>
    <w:rsid w:val="5BFEAF77"/>
    <w:rsid w:val="5C0C2F9F"/>
    <w:rsid w:val="5C400588"/>
    <w:rsid w:val="5C454AB6"/>
    <w:rsid w:val="5C5B55B7"/>
    <w:rsid w:val="5C6BA278"/>
    <w:rsid w:val="5C70D04E"/>
    <w:rsid w:val="5C810461"/>
    <w:rsid w:val="5C8348F9"/>
    <w:rsid w:val="5C855F16"/>
    <w:rsid w:val="5C872FC0"/>
    <w:rsid w:val="5C90CD0E"/>
    <w:rsid w:val="5C946272"/>
    <w:rsid w:val="5C9F1E8E"/>
    <w:rsid w:val="5CCCA35C"/>
    <w:rsid w:val="5CDF6693"/>
    <w:rsid w:val="5CE6655A"/>
    <w:rsid w:val="5D15A8F1"/>
    <w:rsid w:val="5D191F34"/>
    <w:rsid w:val="5D1A09C0"/>
    <w:rsid w:val="5D2B5426"/>
    <w:rsid w:val="5D309834"/>
    <w:rsid w:val="5D34EFB5"/>
    <w:rsid w:val="5D35C5E5"/>
    <w:rsid w:val="5D39937E"/>
    <w:rsid w:val="5D49A52C"/>
    <w:rsid w:val="5D507F7E"/>
    <w:rsid w:val="5D6B32D1"/>
    <w:rsid w:val="5D76D609"/>
    <w:rsid w:val="5D7B65D1"/>
    <w:rsid w:val="5D801A42"/>
    <w:rsid w:val="5D85F8D1"/>
    <w:rsid w:val="5D874F91"/>
    <w:rsid w:val="5D8A8261"/>
    <w:rsid w:val="5D95A08F"/>
    <w:rsid w:val="5DA63FB8"/>
    <w:rsid w:val="5DAB11CD"/>
    <w:rsid w:val="5DB528EB"/>
    <w:rsid w:val="5DBA0998"/>
    <w:rsid w:val="5DBA66D8"/>
    <w:rsid w:val="5DD06084"/>
    <w:rsid w:val="5DD10E17"/>
    <w:rsid w:val="5DE05E09"/>
    <w:rsid w:val="5DEDB9DD"/>
    <w:rsid w:val="5DF434FB"/>
    <w:rsid w:val="5DFE4A7A"/>
    <w:rsid w:val="5E112B77"/>
    <w:rsid w:val="5E13F8EE"/>
    <w:rsid w:val="5E3BC4A4"/>
    <w:rsid w:val="5E3FB392"/>
    <w:rsid w:val="5E4AF680"/>
    <w:rsid w:val="5E53B171"/>
    <w:rsid w:val="5E617673"/>
    <w:rsid w:val="5E70A22A"/>
    <w:rsid w:val="5E767154"/>
    <w:rsid w:val="5E7FB5C6"/>
    <w:rsid w:val="5E89BF37"/>
    <w:rsid w:val="5E8EC29C"/>
    <w:rsid w:val="5E90040E"/>
    <w:rsid w:val="5EA5431D"/>
    <w:rsid w:val="5EACD32B"/>
    <w:rsid w:val="5EAE7E2C"/>
    <w:rsid w:val="5ECA99E2"/>
    <w:rsid w:val="5ECDA393"/>
    <w:rsid w:val="5EDC22C5"/>
    <w:rsid w:val="5EED775A"/>
    <w:rsid w:val="5EEF5958"/>
    <w:rsid w:val="5EFE308B"/>
    <w:rsid w:val="5F1C1822"/>
    <w:rsid w:val="5F1DF780"/>
    <w:rsid w:val="5F228F5F"/>
    <w:rsid w:val="5F24D733"/>
    <w:rsid w:val="5F24EA07"/>
    <w:rsid w:val="5F27922A"/>
    <w:rsid w:val="5F374F0F"/>
    <w:rsid w:val="5F52D0BD"/>
    <w:rsid w:val="5F5519D2"/>
    <w:rsid w:val="5F558FCB"/>
    <w:rsid w:val="5F5C1FE6"/>
    <w:rsid w:val="5F5EA85D"/>
    <w:rsid w:val="5F619F5A"/>
    <w:rsid w:val="5F7C712E"/>
    <w:rsid w:val="5F903C80"/>
    <w:rsid w:val="5F963E27"/>
    <w:rsid w:val="5F9B9967"/>
    <w:rsid w:val="5FAF4A77"/>
    <w:rsid w:val="5FB43A2E"/>
    <w:rsid w:val="5FB7A3F7"/>
    <w:rsid w:val="5FD09146"/>
    <w:rsid w:val="5FD21AFB"/>
    <w:rsid w:val="5FD41044"/>
    <w:rsid w:val="5FD89A07"/>
    <w:rsid w:val="5FE32FC9"/>
    <w:rsid w:val="5FE8EC60"/>
    <w:rsid w:val="6000134F"/>
    <w:rsid w:val="6004B1E1"/>
    <w:rsid w:val="601E3239"/>
    <w:rsid w:val="602D126D"/>
    <w:rsid w:val="602F8D89"/>
    <w:rsid w:val="604AFD09"/>
    <w:rsid w:val="6060476B"/>
    <w:rsid w:val="60730B69"/>
    <w:rsid w:val="60834B95"/>
    <w:rsid w:val="608498DD"/>
    <w:rsid w:val="608AB9AF"/>
    <w:rsid w:val="608D46F0"/>
    <w:rsid w:val="608F1032"/>
    <w:rsid w:val="60956905"/>
    <w:rsid w:val="609B86B4"/>
    <w:rsid w:val="60A7E976"/>
    <w:rsid w:val="60AABA9E"/>
    <w:rsid w:val="60ACD6BC"/>
    <w:rsid w:val="60ACDE26"/>
    <w:rsid w:val="60B24EF3"/>
    <w:rsid w:val="60B9C7E1"/>
    <w:rsid w:val="60BCA372"/>
    <w:rsid w:val="60C292D9"/>
    <w:rsid w:val="60CFAA61"/>
    <w:rsid w:val="60D23656"/>
    <w:rsid w:val="60D30267"/>
    <w:rsid w:val="60EFE1F6"/>
    <w:rsid w:val="60F1EEBE"/>
    <w:rsid w:val="60FD8DD4"/>
    <w:rsid w:val="6106C547"/>
    <w:rsid w:val="61093777"/>
    <w:rsid w:val="610B3D4C"/>
    <w:rsid w:val="610B5FE8"/>
    <w:rsid w:val="61127C8F"/>
    <w:rsid w:val="611440EC"/>
    <w:rsid w:val="611C90AA"/>
    <w:rsid w:val="613E0F84"/>
    <w:rsid w:val="61494C5B"/>
    <w:rsid w:val="6149899E"/>
    <w:rsid w:val="614C4877"/>
    <w:rsid w:val="615850B4"/>
    <w:rsid w:val="61638A1D"/>
    <w:rsid w:val="6163FE86"/>
    <w:rsid w:val="616ADFBB"/>
    <w:rsid w:val="616D9184"/>
    <w:rsid w:val="6184B8C8"/>
    <w:rsid w:val="618A3411"/>
    <w:rsid w:val="619104D4"/>
    <w:rsid w:val="61A38F45"/>
    <w:rsid w:val="61BE4DE7"/>
    <w:rsid w:val="61BEB918"/>
    <w:rsid w:val="61C2A792"/>
    <w:rsid w:val="61C9D02F"/>
    <w:rsid w:val="61CB61FC"/>
    <w:rsid w:val="61CF66AC"/>
    <w:rsid w:val="61DA135D"/>
    <w:rsid w:val="61DC8B0D"/>
    <w:rsid w:val="61DDE265"/>
    <w:rsid w:val="61E6912A"/>
    <w:rsid w:val="61EE9469"/>
    <w:rsid w:val="61F36DEF"/>
    <w:rsid w:val="62188E21"/>
    <w:rsid w:val="621902E6"/>
    <w:rsid w:val="62233FA5"/>
    <w:rsid w:val="622839B9"/>
    <w:rsid w:val="623D660B"/>
    <w:rsid w:val="6247DA6F"/>
    <w:rsid w:val="6249F3D5"/>
    <w:rsid w:val="62558634"/>
    <w:rsid w:val="627B5A16"/>
    <w:rsid w:val="627CC1ED"/>
    <w:rsid w:val="627D8484"/>
    <w:rsid w:val="629A8C77"/>
    <w:rsid w:val="629B9BC1"/>
    <w:rsid w:val="62A3979D"/>
    <w:rsid w:val="62AAE2D6"/>
    <w:rsid w:val="62B1B0B4"/>
    <w:rsid w:val="62BF1B06"/>
    <w:rsid w:val="62C5282B"/>
    <w:rsid w:val="62C60410"/>
    <w:rsid w:val="62D0D0AF"/>
    <w:rsid w:val="62D57713"/>
    <w:rsid w:val="62DA356F"/>
    <w:rsid w:val="62E01744"/>
    <w:rsid w:val="62E37C08"/>
    <w:rsid w:val="62F7669D"/>
    <w:rsid w:val="62FAF053"/>
    <w:rsid w:val="62FCBFE3"/>
    <w:rsid w:val="63188CA3"/>
    <w:rsid w:val="63249916"/>
    <w:rsid w:val="6349B4E6"/>
    <w:rsid w:val="63531D59"/>
    <w:rsid w:val="63543E38"/>
    <w:rsid w:val="635CAB81"/>
    <w:rsid w:val="635F5F4C"/>
    <w:rsid w:val="636FCFE7"/>
    <w:rsid w:val="63715809"/>
    <w:rsid w:val="639E179C"/>
    <w:rsid w:val="63A73B1E"/>
    <w:rsid w:val="63B247F2"/>
    <w:rsid w:val="63BEEF05"/>
    <w:rsid w:val="63C8C5E3"/>
    <w:rsid w:val="63DCB6E4"/>
    <w:rsid w:val="64046A02"/>
    <w:rsid w:val="64064386"/>
    <w:rsid w:val="640A0F97"/>
    <w:rsid w:val="640AE4CF"/>
    <w:rsid w:val="641D4B16"/>
    <w:rsid w:val="6423CBA9"/>
    <w:rsid w:val="642875D5"/>
    <w:rsid w:val="642E6F20"/>
    <w:rsid w:val="64407E4C"/>
    <w:rsid w:val="64433B85"/>
    <w:rsid w:val="645E9AA6"/>
    <w:rsid w:val="64757C4A"/>
    <w:rsid w:val="6486AE1E"/>
    <w:rsid w:val="6486F06A"/>
    <w:rsid w:val="64909C99"/>
    <w:rsid w:val="64983A2E"/>
    <w:rsid w:val="649B45D5"/>
    <w:rsid w:val="64A5E3DA"/>
    <w:rsid w:val="64ABD209"/>
    <w:rsid w:val="64AD4442"/>
    <w:rsid w:val="64B0134B"/>
    <w:rsid w:val="64B46FE2"/>
    <w:rsid w:val="64C2518C"/>
    <w:rsid w:val="64C4057F"/>
    <w:rsid w:val="64D93C4C"/>
    <w:rsid w:val="64DF364E"/>
    <w:rsid w:val="64EBADD5"/>
    <w:rsid w:val="64EC5F88"/>
    <w:rsid w:val="64F21C69"/>
    <w:rsid w:val="64F4A504"/>
    <w:rsid w:val="64F8AC7B"/>
    <w:rsid w:val="650769FA"/>
    <w:rsid w:val="650EE138"/>
    <w:rsid w:val="651B97CB"/>
    <w:rsid w:val="6525ABEB"/>
    <w:rsid w:val="65280F1D"/>
    <w:rsid w:val="655159B6"/>
    <w:rsid w:val="6551BE77"/>
    <w:rsid w:val="65546F0C"/>
    <w:rsid w:val="65631A53"/>
    <w:rsid w:val="657F154F"/>
    <w:rsid w:val="657F68E3"/>
    <w:rsid w:val="65831B18"/>
    <w:rsid w:val="659A3101"/>
    <w:rsid w:val="659FF8D9"/>
    <w:rsid w:val="65A9A8B3"/>
    <w:rsid w:val="65AB601D"/>
    <w:rsid w:val="65B9777F"/>
    <w:rsid w:val="65BED6C0"/>
    <w:rsid w:val="65C5DBFE"/>
    <w:rsid w:val="65E98219"/>
    <w:rsid w:val="65EA3038"/>
    <w:rsid w:val="65FCDB3D"/>
    <w:rsid w:val="6600802F"/>
    <w:rsid w:val="66273825"/>
    <w:rsid w:val="6634E679"/>
    <w:rsid w:val="664B7A59"/>
    <w:rsid w:val="66547A07"/>
    <w:rsid w:val="66601878"/>
    <w:rsid w:val="666AF166"/>
    <w:rsid w:val="666D12A5"/>
    <w:rsid w:val="666DDE4D"/>
    <w:rsid w:val="667691E9"/>
    <w:rsid w:val="668172E9"/>
    <w:rsid w:val="668CE6B6"/>
    <w:rsid w:val="668D3476"/>
    <w:rsid w:val="669664E2"/>
    <w:rsid w:val="66986137"/>
    <w:rsid w:val="66A0702C"/>
    <w:rsid w:val="66A294C8"/>
    <w:rsid w:val="66A56B05"/>
    <w:rsid w:val="66B2596E"/>
    <w:rsid w:val="66B6BBA8"/>
    <w:rsid w:val="66BADB73"/>
    <w:rsid w:val="66D6B1B9"/>
    <w:rsid w:val="66D6B91A"/>
    <w:rsid w:val="66DD2627"/>
    <w:rsid w:val="66E2AEA6"/>
    <w:rsid w:val="66E7AC31"/>
    <w:rsid w:val="66ECC160"/>
    <w:rsid w:val="66F7204F"/>
    <w:rsid w:val="6706D84C"/>
    <w:rsid w:val="67170A7C"/>
    <w:rsid w:val="671741D1"/>
    <w:rsid w:val="671A0018"/>
    <w:rsid w:val="672BAD27"/>
    <w:rsid w:val="6734643E"/>
    <w:rsid w:val="6757B5F5"/>
    <w:rsid w:val="67595A36"/>
    <w:rsid w:val="678064C3"/>
    <w:rsid w:val="67879F2B"/>
    <w:rsid w:val="67928890"/>
    <w:rsid w:val="67BDEC62"/>
    <w:rsid w:val="67C2CD5E"/>
    <w:rsid w:val="67CBA193"/>
    <w:rsid w:val="67D01FCF"/>
    <w:rsid w:val="67D0DA3D"/>
    <w:rsid w:val="67D6BB69"/>
    <w:rsid w:val="67DC2A97"/>
    <w:rsid w:val="67DDDC48"/>
    <w:rsid w:val="67E96DC1"/>
    <w:rsid w:val="67EA488C"/>
    <w:rsid w:val="67ECAD28"/>
    <w:rsid w:val="67F56B55"/>
    <w:rsid w:val="67FCDF83"/>
    <w:rsid w:val="680ED49D"/>
    <w:rsid w:val="6814A167"/>
    <w:rsid w:val="681BF4D6"/>
    <w:rsid w:val="6824EEEC"/>
    <w:rsid w:val="68253B20"/>
    <w:rsid w:val="6828EC20"/>
    <w:rsid w:val="683187DD"/>
    <w:rsid w:val="683E5BB6"/>
    <w:rsid w:val="683E85D5"/>
    <w:rsid w:val="684055C9"/>
    <w:rsid w:val="684E1EFD"/>
    <w:rsid w:val="684FFAE9"/>
    <w:rsid w:val="685923BE"/>
    <w:rsid w:val="685B79C8"/>
    <w:rsid w:val="68604D0C"/>
    <w:rsid w:val="68697BC5"/>
    <w:rsid w:val="6878D5C5"/>
    <w:rsid w:val="688DFC4E"/>
    <w:rsid w:val="688F8390"/>
    <w:rsid w:val="68A75D48"/>
    <w:rsid w:val="68BEE6EF"/>
    <w:rsid w:val="68BF49DD"/>
    <w:rsid w:val="68C5D627"/>
    <w:rsid w:val="68CE5DF4"/>
    <w:rsid w:val="68D0E7E1"/>
    <w:rsid w:val="68D1B645"/>
    <w:rsid w:val="68D6C7B8"/>
    <w:rsid w:val="68DA5349"/>
    <w:rsid w:val="68EF0005"/>
    <w:rsid w:val="68F3F4EC"/>
    <w:rsid w:val="68F5AF5B"/>
    <w:rsid w:val="690FC90B"/>
    <w:rsid w:val="6923C3A5"/>
    <w:rsid w:val="69288025"/>
    <w:rsid w:val="69288F17"/>
    <w:rsid w:val="694CDCDF"/>
    <w:rsid w:val="6955FFCE"/>
    <w:rsid w:val="6959656E"/>
    <w:rsid w:val="6983601C"/>
    <w:rsid w:val="69879E0D"/>
    <w:rsid w:val="6989591E"/>
    <w:rsid w:val="69914017"/>
    <w:rsid w:val="69980D87"/>
    <w:rsid w:val="699CB7B3"/>
    <w:rsid w:val="69B6760B"/>
    <w:rsid w:val="69D2E350"/>
    <w:rsid w:val="69D75447"/>
    <w:rsid w:val="69D7D0B7"/>
    <w:rsid w:val="69DA54D1"/>
    <w:rsid w:val="69DFA6FC"/>
    <w:rsid w:val="69E8968F"/>
    <w:rsid w:val="6A00FF4D"/>
    <w:rsid w:val="6A2EB8EF"/>
    <w:rsid w:val="6A32616B"/>
    <w:rsid w:val="6A3468BA"/>
    <w:rsid w:val="6A366732"/>
    <w:rsid w:val="6A4148B7"/>
    <w:rsid w:val="6A417B88"/>
    <w:rsid w:val="6A427288"/>
    <w:rsid w:val="6A4B3030"/>
    <w:rsid w:val="6A517D9D"/>
    <w:rsid w:val="6A521C6A"/>
    <w:rsid w:val="6A5A4F05"/>
    <w:rsid w:val="6A5DCAB7"/>
    <w:rsid w:val="6A6A6060"/>
    <w:rsid w:val="6A7CAB31"/>
    <w:rsid w:val="6A929088"/>
    <w:rsid w:val="6AB0F33F"/>
    <w:rsid w:val="6ABE6884"/>
    <w:rsid w:val="6AC0EC60"/>
    <w:rsid w:val="6AC17B22"/>
    <w:rsid w:val="6AC98761"/>
    <w:rsid w:val="6AD2CCAD"/>
    <w:rsid w:val="6AD46543"/>
    <w:rsid w:val="6ADAA9BD"/>
    <w:rsid w:val="6AFB8DE9"/>
    <w:rsid w:val="6B00A370"/>
    <w:rsid w:val="6B05C56E"/>
    <w:rsid w:val="6B087573"/>
    <w:rsid w:val="6B0D69C4"/>
    <w:rsid w:val="6B19C122"/>
    <w:rsid w:val="6B23BAD7"/>
    <w:rsid w:val="6B2E6934"/>
    <w:rsid w:val="6B34B032"/>
    <w:rsid w:val="6B3C2F6D"/>
    <w:rsid w:val="6B4AB416"/>
    <w:rsid w:val="6B4CAF9C"/>
    <w:rsid w:val="6B5CB917"/>
    <w:rsid w:val="6B61963A"/>
    <w:rsid w:val="6B88806E"/>
    <w:rsid w:val="6BA13A7F"/>
    <w:rsid w:val="6BAB4133"/>
    <w:rsid w:val="6BB03E31"/>
    <w:rsid w:val="6BB11A4B"/>
    <w:rsid w:val="6BCE41D5"/>
    <w:rsid w:val="6BD2039D"/>
    <w:rsid w:val="6BDA7985"/>
    <w:rsid w:val="6BDB93DF"/>
    <w:rsid w:val="6BDE8548"/>
    <w:rsid w:val="6BF77DDE"/>
    <w:rsid w:val="6BFF3176"/>
    <w:rsid w:val="6C049489"/>
    <w:rsid w:val="6C0837D9"/>
    <w:rsid w:val="6C0CC9F2"/>
    <w:rsid w:val="6C0D318C"/>
    <w:rsid w:val="6C195856"/>
    <w:rsid w:val="6C26F51D"/>
    <w:rsid w:val="6C31393A"/>
    <w:rsid w:val="6C345D84"/>
    <w:rsid w:val="6C3AE596"/>
    <w:rsid w:val="6C4058B2"/>
    <w:rsid w:val="6C58E97B"/>
    <w:rsid w:val="6C604DEE"/>
    <w:rsid w:val="6C628FE3"/>
    <w:rsid w:val="6C63271A"/>
    <w:rsid w:val="6C7B02BE"/>
    <w:rsid w:val="6C7D85E8"/>
    <w:rsid w:val="6C95B5DA"/>
    <w:rsid w:val="6CACBD9C"/>
    <w:rsid w:val="6CBCC964"/>
    <w:rsid w:val="6D134076"/>
    <w:rsid w:val="6D26CB95"/>
    <w:rsid w:val="6D277777"/>
    <w:rsid w:val="6D48A36E"/>
    <w:rsid w:val="6D503F01"/>
    <w:rsid w:val="6D586098"/>
    <w:rsid w:val="6D5EF382"/>
    <w:rsid w:val="6D669AFB"/>
    <w:rsid w:val="6D987E58"/>
    <w:rsid w:val="6D9E5EF2"/>
    <w:rsid w:val="6D9F55CE"/>
    <w:rsid w:val="6DAA15D8"/>
    <w:rsid w:val="6DB4EC29"/>
    <w:rsid w:val="6DC30F31"/>
    <w:rsid w:val="6DC5A60E"/>
    <w:rsid w:val="6DD3BDC3"/>
    <w:rsid w:val="6DF0E53F"/>
    <w:rsid w:val="6DF6060C"/>
    <w:rsid w:val="6DF688B6"/>
    <w:rsid w:val="6E06389A"/>
    <w:rsid w:val="6E18FC2D"/>
    <w:rsid w:val="6E199217"/>
    <w:rsid w:val="6E1BE880"/>
    <w:rsid w:val="6E1CB47B"/>
    <w:rsid w:val="6E32FB83"/>
    <w:rsid w:val="6E3DDF92"/>
    <w:rsid w:val="6E44BE41"/>
    <w:rsid w:val="6E460E11"/>
    <w:rsid w:val="6E4ABB23"/>
    <w:rsid w:val="6E58F913"/>
    <w:rsid w:val="6E5BCED3"/>
    <w:rsid w:val="6E64C5D5"/>
    <w:rsid w:val="6E677465"/>
    <w:rsid w:val="6E6C7944"/>
    <w:rsid w:val="6E8C932A"/>
    <w:rsid w:val="6E969DA8"/>
    <w:rsid w:val="6E9DF83C"/>
    <w:rsid w:val="6EA12BF6"/>
    <w:rsid w:val="6EA9C4B3"/>
    <w:rsid w:val="6EAC99F1"/>
    <w:rsid w:val="6EB36560"/>
    <w:rsid w:val="6EBB15E0"/>
    <w:rsid w:val="6EC0F760"/>
    <w:rsid w:val="6ECAB0E2"/>
    <w:rsid w:val="6ED49A83"/>
    <w:rsid w:val="6ED9633E"/>
    <w:rsid w:val="6EE17875"/>
    <w:rsid w:val="6EEBBD0A"/>
    <w:rsid w:val="6EF89CEE"/>
    <w:rsid w:val="6EFC945C"/>
    <w:rsid w:val="6F0BE625"/>
    <w:rsid w:val="6F1A6D98"/>
    <w:rsid w:val="6F1A7992"/>
    <w:rsid w:val="6F20D60E"/>
    <w:rsid w:val="6F2B9B8B"/>
    <w:rsid w:val="6F2E1895"/>
    <w:rsid w:val="6F582555"/>
    <w:rsid w:val="6F5B4BA4"/>
    <w:rsid w:val="6F5CE7EA"/>
    <w:rsid w:val="6F5DCECB"/>
    <w:rsid w:val="6F7C6E7D"/>
    <w:rsid w:val="6F81C68B"/>
    <w:rsid w:val="6F950475"/>
    <w:rsid w:val="6F9DEE15"/>
    <w:rsid w:val="6FA7A2B3"/>
    <w:rsid w:val="6FAE1800"/>
    <w:rsid w:val="6FBBBC2F"/>
    <w:rsid w:val="6FD48D8A"/>
    <w:rsid w:val="6FD852AB"/>
    <w:rsid w:val="6FD90FA2"/>
    <w:rsid w:val="6FE840D7"/>
    <w:rsid w:val="6FEE7782"/>
    <w:rsid w:val="701CB9E6"/>
    <w:rsid w:val="70219CB2"/>
    <w:rsid w:val="703401A2"/>
    <w:rsid w:val="703EB142"/>
    <w:rsid w:val="70474947"/>
    <w:rsid w:val="704F1989"/>
    <w:rsid w:val="70542B4E"/>
    <w:rsid w:val="705B18EC"/>
    <w:rsid w:val="706E0A9F"/>
    <w:rsid w:val="707ED184"/>
    <w:rsid w:val="708FA431"/>
    <w:rsid w:val="7090B747"/>
    <w:rsid w:val="7092A74C"/>
    <w:rsid w:val="70949AA1"/>
    <w:rsid w:val="70A352F7"/>
    <w:rsid w:val="70A3BBF0"/>
    <w:rsid w:val="70BD90F2"/>
    <w:rsid w:val="70C94CDF"/>
    <w:rsid w:val="70CCD343"/>
    <w:rsid w:val="70E922E4"/>
    <w:rsid w:val="70EC3F37"/>
    <w:rsid w:val="70EF7767"/>
    <w:rsid w:val="70F15340"/>
    <w:rsid w:val="70F5C231"/>
    <w:rsid w:val="70F91E3A"/>
    <w:rsid w:val="711A0C9E"/>
    <w:rsid w:val="713B7F26"/>
    <w:rsid w:val="71577088"/>
    <w:rsid w:val="715ECCB5"/>
    <w:rsid w:val="7163958B"/>
    <w:rsid w:val="716D876D"/>
    <w:rsid w:val="716E47ED"/>
    <w:rsid w:val="716FE094"/>
    <w:rsid w:val="717533F1"/>
    <w:rsid w:val="7175879E"/>
    <w:rsid w:val="717C76CB"/>
    <w:rsid w:val="71A266A2"/>
    <w:rsid w:val="71A78149"/>
    <w:rsid w:val="71C27C9F"/>
    <w:rsid w:val="71CC3133"/>
    <w:rsid w:val="71D62582"/>
    <w:rsid w:val="71DECE8A"/>
    <w:rsid w:val="71EC4877"/>
    <w:rsid w:val="7201BC09"/>
    <w:rsid w:val="72076C78"/>
    <w:rsid w:val="720BA280"/>
    <w:rsid w:val="721256C3"/>
    <w:rsid w:val="7215D747"/>
    <w:rsid w:val="721AFB28"/>
    <w:rsid w:val="7220BFA4"/>
    <w:rsid w:val="722C1691"/>
    <w:rsid w:val="72393F61"/>
    <w:rsid w:val="724591B1"/>
    <w:rsid w:val="72520CFC"/>
    <w:rsid w:val="7252F616"/>
    <w:rsid w:val="725F862E"/>
    <w:rsid w:val="72620C09"/>
    <w:rsid w:val="72662374"/>
    <w:rsid w:val="726C13B8"/>
    <w:rsid w:val="7275876A"/>
    <w:rsid w:val="7279D630"/>
    <w:rsid w:val="727FCB1C"/>
    <w:rsid w:val="7286A5B1"/>
    <w:rsid w:val="728A16EA"/>
    <w:rsid w:val="728A31A9"/>
    <w:rsid w:val="7290126A"/>
    <w:rsid w:val="72B75998"/>
    <w:rsid w:val="72BAA443"/>
    <w:rsid w:val="72BB54F8"/>
    <w:rsid w:val="72BD5DAA"/>
    <w:rsid w:val="72C5E882"/>
    <w:rsid w:val="72E14F9D"/>
    <w:rsid w:val="72ECA424"/>
    <w:rsid w:val="72EDE113"/>
    <w:rsid w:val="72EFAFC6"/>
    <w:rsid w:val="7307F599"/>
    <w:rsid w:val="73181FDB"/>
    <w:rsid w:val="732CE8C9"/>
    <w:rsid w:val="732EECCF"/>
    <w:rsid w:val="7335A390"/>
    <w:rsid w:val="7344D9DC"/>
    <w:rsid w:val="734A3025"/>
    <w:rsid w:val="734CD306"/>
    <w:rsid w:val="734EB823"/>
    <w:rsid w:val="73834672"/>
    <w:rsid w:val="738598C8"/>
    <w:rsid w:val="73899C75"/>
    <w:rsid w:val="73AF52E0"/>
    <w:rsid w:val="73B8B25B"/>
    <w:rsid w:val="73C20A30"/>
    <w:rsid w:val="73C65683"/>
    <w:rsid w:val="73C7B428"/>
    <w:rsid w:val="73CA6C20"/>
    <w:rsid w:val="73CDC183"/>
    <w:rsid w:val="73E6D32B"/>
    <w:rsid w:val="7406D915"/>
    <w:rsid w:val="740A7975"/>
    <w:rsid w:val="740BB678"/>
    <w:rsid w:val="741F0994"/>
    <w:rsid w:val="7425962E"/>
    <w:rsid w:val="743C3954"/>
    <w:rsid w:val="74403A48"/>
    <w:rsid w:val="744BBA35"/>
    <w:rsid w:val="7454AF9B"/>
    <w:rsid w:val="745A4DC6"/>
    <w:rsid w:val="74624B0A"/>
    <w:rsid w:val="746318AA"/>
    <w:rsid w:val="74690111"/>
    <w:rsid w:val="74725C09"/>
    <w:rsid w:val="74791FB5"/>
    <w:rsid w:val="74813000"/>
    <w:rsid w:val="748503AC"/>
    <w:rsid w:val="74ACB087"/>
    <w:rsid w:val="74BF0274"/>
    <w:rsid w:val="74C1C7AB"/>
    <w:rsid w:val="74C44B3B"/>
    <w:rsid w:val="74DAD2AC"/>
    <w:rsid w:val="74EE1B14"/>
    <w:rsid w:val="74F7BFEF"/>
    <w:rsid w:val="74FE8624"/>
    <w:rsid w:val="7500E1FB"/>
    <w:rsid w:val="751219C1"/>
    <w:rsid w:val="753F956C"/>
    <w:rsid w:val="7543C1B3"/>
    <w:rsid w:val="754A03DA"/>
    <w:rsid w:val="754B1416"/>
    <w:rsid w:val="7551D5DA"/>
    <w:rsid w:val="755F4C78"/>
    <w:rsid w:val="7569435B"/>
    <w:rsid w:val="756EE89F"/>
    <w:rsid w:val="756FBD40"/>
    <w:rsid w:val="756FF66F"/>
    <w:rsid w:val="75795861"/>
    <w:rsid w:val="759DBFD6"/>
    <w:rsid w:val="75A05BA9"/>
    <w:rsid w:val="75A64A91"/>
    <w:rsid w:val="75B063EB"/>
    <w:rsid w:val="75B69FF0"/>
    <w:rsid w:val="75B96FC9"/>
    <w:rsid w:val="75B97B7D"/>
    <w:rsid w:val="75C2C5EA"/>
    <w:rsid w:val="75CBF539"/>
    <w:rsid w:val="75D19542"/>
    <w:rsid w:val="75E18F1A"/>
    <w:rsid w:val="75E5BE13"/>
    <w:rsid w:val="75E8165A"/>
    <w:rsid w:val="75EF9FB1"/>
    <w:rsid w:val="76062634"/>
    <w:rsid w:val="76185C32"/>
    <w:rsid w:val="7619CABD"/>
    <w:rsid w:val="761A24F7"/>
    <w:rsid w:val="761D4F51"/>
    <w:rsid w:val="7620C86A"/>
    <w:rsid w:val="7624172E"/>
    <w:rsid w:val="7627189A"/>
    <w:rsid w:val="762853B4"/>
    <w:rsid w:val="762E1516"/>
    <w:rsid w:val="763AB96C"/>
    <w:rsid w:val="76476C19"/>
    <w:rsid w:val="765651B5"/>
    <w:rsid w:val="76588CE7"/>
    <w:rsid w:val="76621332"/>
    <w:rsid w:val="766B40E0"/>
    <w:rsid w:val="76752361"/>
    <w:rsid w:val="768AE377"/>
    <w:rsid w:val="76AE4B11"/>
    <w:rsid w:val="76AF505D"/>
    <w:rsid w:val="76B8F606"/>
    <w:rsid w:val="76C331AE"/>
    <w:rsid w:val="76C7EC3E"/>
    <w:rsid w:val="76D81E32"/>
    <w:rsid w:val="76DD6D82"/>
    <w:rsid w:val="76E18F69"/>
    <w:rsid w:val="76F88D48"/>
    <w:rsid w:val="76FAB32D"/>
    <w:rsid w:val="772C582A"/>
    <w:rsid w:val="774C5975"/>
    <w:rsid w:val="77505D74"/>
    <w:rsid w:val="7750ED34"/>
    <w:rsid w:val="7757CF4E"/>
    <w:rsid w:val="7763739A"/>
    <w:rsid w:val="777516B2"/>
    <w:rsid w:val="777911C8"/>
    <w:rsid w:val="7784D418"/>
    <w:rsid w:val="77876F0F"/>
    <w:rsid w:val="778EDC30"/>
    <w:rsid w:val="7790A6CF"/>
    <w:rsid w:val="7796158C"/>
    <w:rsid w:val="779F205F"/>
    <w:rsid w:val="77A8BEA0"/>
    <w:rsid w:val="77C77F49"/>
    <w:rsid w:val="77CEA4CF"/>
    <w:rsid w:val="77DE6D8C"/>
    <w:rsid w:val="77EEFFE7"/>
    <w:rsid w:val="77FC079E"/>
    <w:rsid w:val="78000148"/>
    <w:rsid w:val="7806E2D8"/>
    <w:rsid w:val="7827C549"/>
    <w:rsid w:val="782D58A4"/>
    <w:rsid w:val="7830B02D"/>
    <w:rsid w:val="783280D8"/>
    <w:rsid w:val="7835EF17"/>
    <w:rsid w:val="7858C568"/>
    <w:rsid w:val="7862EE07"/>
    <w:rsid w:val="7870890A"/>
    <w:rsid w:val="78B6BD1A"/>
    <w:rsid w:val="78BEBE08"/>
    <w:rsid w:val="78C1A503"/>
    <w:rsid w:val="78CC5FA8"/>
    <w:rsid w:val="78D1A25A"/>
    <w:rsid w:val="78D64D8C"/>
    <w:rsid w:val="78E470E3"/>
    <w:rsid w:val="78F06A62"/>
    <w:rsid w:val="78F3076A"/>
    <w:rsid w:val="79058965"/>
    <w:rsid w:val="790B7C0D"/>
    <w:rsid w:val="790C4487"/>
    <w:rsid w:val="792A864C"/>
    <w:rsid w:val="792E8C8A"/>
    <w:rsid w:val="7935F198"/>
    <w:rsid w:val="793BFCA7"/>
    <w:rsid w:val="793F269C"/>
    <w:rsid w:val="7940A9B7"/>
    <w:rsid w:val="795CE142"/>
    <w:rsid w:val="79AA4463"/>
    <w:rsid w:val="79ABE46E"/>
    <w:rsid w:val="79B040A4"/>
    <w:rsid w:val="79B5A63E"/>
    <w:rsid w:val="79BA5E7C"/>
    <w:rsid w:val="79DE0E2D"/>
    <w:rsid w:val="79DE9DDE"/>
    <w:rsid w:val="7A128E5E"/>
    <w:rsid w:val="7A1F6F80"/>
    <w:rsid w:val="7A21991E"/>
    <w:rsid w:val="7A21B494"/>
    <w:rsid w:val="7A21E015"/>
    <w:rsid w:val="7A3985CD"/>
    <w:rsid w:val="7A4060DD"/>
    <w:rsid w:val="7A47C5C2"/>
    <w:rsid w:val="7A4E520F"/>
    <w:rsid w:val="7A5210AF"/>
    <w:rsid w:val="7A52D9FE"/>
    <w:rsid w:val="7A558D95"/>
    <w:rsid w:val="7A74ADD6"/>
    <w:rsid w:val="7A7E1C46"/>
    <w:rsid w:val="7A867E47"/>
    <w:rsid w:val="7A8744DE"/>
    <w:rsid w:val="7A906571"/>
    <w:rsid w:val="7A91983A"/>
    <w:rsid w:val="7A9E37F3"/>
    <w:rsid w:val="7AAB93D3"/>
    <w:rsid w:val="7AC5B7E2"/>
    <w:rsid w:val="7AE309F7"/>
    <w:rsid w:val="7AEA1672"/>
    <w:rsid w:val="7AED0D68"/>
    <w:rsid w:val="7AF1D322"/>
    <w:rsid w:val="7AFAE5F5"/>
    <w:rsid w:val="7B0BB041"/>
    <w:rsid w:val="7B168336"/>
    <w:rsid w:val="7B1ACC79"/>
    <w:rsid w:val="7B1F1B26"/>
    <w:rsid w:val="7B246CB3"/>
    <w:rsid w:val="7B25BF6B"/>
    <w:rsid w:val="7B31EFD1"/>
    <w:rsid w:val="7B4CCC83"/>
    <w:rsid w:val="7B521303"/>
    <w:rsid w:val="7B54123C"/>
    <w:rsid w:val="7B584BF3"/>
    <w:rsid w:val="7B5896BA"/>
    <w:rsid w:val="7B7F5519"/>
    <w:rsid w:val="7B805B5F"/>
    <w:rsid w:val="7B84369E"/>
    <w:rsid w:val="7B843ED2"/>
    <w:rsid w:val="7B8CD245"/>
    <w:rsid w:val="7B91CDDC"/>
    <w:rsid w:val="7BBB3D78"/>
    <w:rsid w:val="7BBBFDC6"/>
    <w:rsid w:val="7BCEFB1A"/>
    <w:rsid w:val="7BE25899"/>
    <w:rsid w:val="7BE671CC"/>
    <w:rsid w:val="7BE78B46"/>
    <w:rsid w:val="7BEA6D4D"/>
    <w:rsid w:val="7C0CB04E"/>
    <w:rsid w:val="7C1AA4D9"/>
    <w:rsid w:val="7C3B3A98"/>
    <w:rsid w:val="7C47BCEF"/>
    <w:rsid w:val="7C4FFD6A"/>
    <w:rsid w:val="7C53AE13"/>
    <w:rsid w:val="7C55647A"/>
    <w:rsid w:val="7C5FB24A"/>
    <w:rsid w:val="7C60B247"/>
    <w:rsid w:val="7C73F833"/>
    <w:rsid w:val="7C79EBB1"/>
    <w:rsid w:val="7C8066D2"/>
    <w:rsid w:val="7C85D623"/>
    <w:rsid w:val="7C90B7FA"/>
    <w:rsid w:val="7C953F7E"/>
    <w:rsid w:val="7C98E8C0"/>
    <w:rsid w:val="7C9F0AF2"/>
    <w:rsid w:val="7CA19EE0"/>
    <w:rsid w:val="7CA1B23A"/>
    <w:rsid w:val="7CAA708D"/>
    <w:rsid w:val="7CAD3B06"/>
    <w:rsid w:val="7CBB45BA"/>
    <w:rsid w:val="7CC8E91E"/>
    <w:rsid w:val="7CD95506"/>
    <w:rsid w:val="7CDC0BF4"/>
    <w:rsid w:val="7CDDB6E4"/>
    <w:rsid w:val="7CED8EC0"/>
    <w:rsid w:val="7CF00AFB"/>
    <w:rsid w:val="7CFB743D"/>
    <w:rsid w:val="7D01ED19"/>
    <w:rsid w:val="7D0362D1"/>
    <w:rsid w:val="7D09A4A1"/>
    <w:rsid w:val="7D0FA838"/>
    <w:rsid w:val="7D109C5A"/>
    <w:rsid w:val="7D163A3E"/>
    <w:rsid w:val="7D1B03BD"/>
    <w:rsid w:val="7D2B967D"/>
    <w:rsid w:val="7D366EE5"/>
    <w:rsid w:val="7D3BEE9E"/>
    <w:rsid w:val="7D3C1582"/>
    <w:rsid w:val="7D3E0AF2"/>
    <w:rsid w:val="7D44763A"/>
    <w:rsid w:val="7D4FFE2F"/>
    <w:rsid w:val="7D53DD49"/>
    <w:rsid w:val="7D5772F0"/>
    <w:rsid w:val="7D67E470"/>
    <w:rsid w:val="7D692AAB"/>
    <w:rsid w:val="7D6CA4CE"/>
    <w:rsid w:val="7D72563B"/>
    <w:rsid w:val="7D7464F2"/>
    <w:rsid w:val="7D7F99C3"/>
    <w:rsid w:val="7D837ABE"/>
    <w:rsid w:val="7D84394E"/>
    <w:rsid w:val="7D929150"/>
    <w:rsid w:val="7DAEA14F"/>
    <w:rsid w:val="7DB5C61D"/>
    <w:rsid w:val="7DB80AD7"/>
    <w:rsid w:val="7DC7BFC7"/>
    <w:rsid w:val="7DD174A7"/>
    <w:rsid w:val="7DE436D6"/>
    <w:rsid w:val="7DE56BA2"/>
    <w:rsid w:val="7DE8FC76"/>
    <w:rsid w:val="7DEC02C5"/>
    <w:rsid w:val="7DED0DE4"/>
    <w:rsid w:val="7E0038D3"/>
    <w:rsid w:val="7E05D0F0"/>
    <w:rsid w:val="7E0B90CC"/>
    <w:rsid w:val="7E0C4EED"/>
    <w:rsid w:val="7E13D77F"/>
    <w:rsid w:val="7E1FA085"/>
    <w:rsid w:val="7E2F3DBD"/>
    <w:rsid w:val="7E2FFEB2"/>
    <w:rsid w:val="7E404245"/>
    <w:rsid w:val="7E4AA539"/>
    <w:rsid w:val="7E51686F"/>
    <w:rsid w:val="7E5B8D31"/>
    <w:rsid w:val="7E77453F"/>
    <w:rsid w:val="7E7D96C5"/>
    <w:rsid w:val="7E85A3ED"/>
    <w:rsid w:val="7E868D60"/>
    <w:rsid w:val="7E8DD26A"/>
    <w:rsid w:val="7E90C6F9"/>
    <w:rsid w:val="7E925CD4"/>
    <w:rsid w:val="7E959AE0"/>
    <w:rsid w:val="7E960CC3"/>
    <w:rsid w:val="7E96E87B"/>
    <w:rsid w:val="7EA81690"/>
    <w:rsid w:val="7EA9FB3D"/>
    <w:rsid w:val="7EB771D2"/>
    <w:rsid w:val="7EE6184D"/>
    <w:rsid w:val="7EEF8A3D"/>
    <w:rsid w:val="7F06BDBB"/>
    <w:rsid w:val="7F1211D1"/>
    <w:rsid w:val="7F17E164"/>
    <w:rsid w:val="7F18C255"/>
    <w:rsid w:val="7F1E1FCF"/>
    <w:rsid w:val="7F2D2205"/>
    <w:rsid w:val="7F2E845D"/>
    <w:rsid w:val="7F399A83"/>
    <w:rsid w:val="7F3BBE4E"/>
    <w:rsid w:val="7F3F51C9"/>
    <w:rsid w:val="7F4269D4"/>
    <w:rsid w:val="7F59ADC1"/>
    <w:rsid w:val="7F5E3000"/>
    <w:rsid w:val="7F5FFA12"/>
    <w:rsid w:val="7F60C8DB"/>
    <w:rsid w:val="7F6E598F"/>
    <w:rsid w:val="7F70F6CB"/>
    <w:rsid w:val="7F7104D1"/>
    <w:rsid w:val="7F710A78"/>
    <w:rsid w:val="7F7B0834"/>
    <w:rsid w:val="7F879E0F"/>
    <w:rsid w:val="7F899C98"/>
    <w:rsid w:val="7F9032D2"/>
    <w:rsid w:val="7F951912"/>
    <w:rsid w:val="7F959572"/>
    <w:rsid w:val="7F978E53"/>
    <w:rsid w:val="7F9D43F7"/>
    <w:rsid w:val="7FA795ED"/>
    <w:rsid w:val="7FB2BDDF"/>
    <w:rsid w:val="7FB7D4E0"/>
    <w:rsid w:val="7FC967F8"/>
    <w:rsid w:val="7FF4C8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0C84D7"/>
  <w15:docId w15:val="{33898956-71F6-438B-B0DE-34AB1658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06DEF"/>
    <w:pPr>
      <w:spacing w:after="160" w:line="360" w:lineRule="auto"/>
      <w:jc w:val="both"/>
    </w:pPr>
    <w:rPr>
      <w:rFonts w:ascii="Futura Bk BT Book" w:hAnsi="Futura Bk BT Book"/>
      <w:color w:val="404040" w:themeColor="text1" w:themeTint="BF"/>
      <w:sz w:val="23"/>
      <w:lang w:val="en-GB"/>
    </w:rPr>
  </w:style>
  <w:style w:type="paragraph" w:styleId="Heading1">
    <w:name w:val="heading 1"/>
    <w:next w:val="Normal"/>
    <w:link w:val="Heading1Char"/>
    <w:autoRedefine/>
    <w:uiPriority w:val="9"/>
    <w:qFormat/>
    <w:rsid w:val="008074D4"/>
    <w:pPr>
      <w:keepNext/>
      <w:keepLines/>
      <w:spacing w:before="720" w:after="480"/>
      <w:contextualSpacing/>
      <w:jc w:val="both"/>
      <w:outlineLvl w:val="0"/>
    </w:pPr>
    <w:rPr>
      <w:rFonts w:ascii="Futura Bk BT Book" w:eastAsiaTheme="majorEastAsia" w:hAnsi="Futura Bk BT Book" w:cs="Times New Roman (Koppen CS)"/>
      <w:b/>
      <w:bCs/>
      <w:caps/>
      <w:color w:val="54BAA8"/>
      <w:w w:val="95"/>
      <w:sz w:val="42"/>
      <w:szCs w:val="26"/>
      <w:lang w:val="en-GB" w:bidi="en-US"/>
    </w:rPr>
  </w:style>
  <w:style w:type="paragraph" w:styleId="Heading2">
    <w:name w:val="heading 2"/>
    <w:basedOn w:val="Normal"/>
    <w:next w:val="Normal"/>
    <w:link w:val="Heading2Char"/>
    <w:uiPriority w:val="9"/>
    <w:unhideWhenUsed/>
    <w:qFormat/>
    <w:rsid w:val="00E850D7"/>
    <w:pPr>
      <w:numPr>
        <w:ilvl w:val="1"/>
        <w:numId w:val="16"/>
      </w:numPr>
      <w:spacing w:before="440" w:after="240"/>
      <w:jc w:val="left"/>
      <w:outlineLvl w:val="1"/>
    </w:pPr>
    <w:rPr>
      <w:rFonts w:cs="Arial (Hoofdtekst CS)"/>
      <w:b/>
      <w:bCs/>
      <w:color w:val="0D343A"/>
      <w:sz w:val="36"/>
      <w:szCs w:val="26"/>
    </w:rPr>
  </w:style>
  <w:style w:type="paragraph" w:styleId="Heading3">
    <w:name w:val="heading 3"/>
    <w:basedOn w:val="Normal"/>
    <w:next w:val="Normal"/>
    <w:link w:val="Heading3Char"/>
    <w:uiPriority w:val="9"/>
    <w:unhideWhenUsed/>
    <w:qFormat/>
    <w:rsid w:val="00E850D7"/>
    <w:pPr>
      <w:keepNext/>
      <w:keepLines/>
      <w:numPr>
        <w:ilvl w:val="2"/>
        <w:numId w:val="16"/>
      </w:numPr>
      <w:spacing w:before="320" w:after="120"/>
      <w:ind w:left="794"/>
      <w:jc w:val="left"/>
      <w:outlineLvl w:val="2"/>
    </w:pPr>
    <w:rPr>
      <w:rFonts w:eastAsiaTheme="majorEastAsia" w:cstheme="majorBidi"/>
      <w:b/>
      <w:bCs/>
      <w:color w:val="0D343A"/>
      <w:sz w:val="28"/>
    </w:rPr>
  </w:style>
  <w:style w:type="paragraph" w:styleId="Heading4">
    <w:name w:val="heading 4"/>
    <w:basedOn w:val="Normal"/>
    <w:next w:val="Normal"/>
    <w:link w:val="Heading4Char"/>
    <w:uiPriority w:val="9"/>
    <w:unhideWhenUsed/>
    <w:qFormat/>
    <w:rsid w:val="00E850D7"/>
    <w:pPr>
      <w:keepNext/>
      <w:keepLines/>
      <w:numPr>
        <w:ilvl w:val="3"/>
        <w:numId w:val="16"/>
      </w:numPr>
      <w:spacing w:before="200" w:after="0"/>
      <w:outlineLvl w:val="3"/>
    </w:pPr>
    <w:rPr>
      <w:rFonts w:eastAsiaTheme="majorEastAsia" w:cstheme="majorBidi"/>
      <w:b/>
      <w:bCs/>
      <w:iCs/>
      <w:color w:val="000000"/>
      <w:sz w:val="24"/>
    </w:rPr>
  </w:style>
  <w:style w:type="paragraph" w:styleId="Heading5">
    <w:name w:val="heading 5"/>
    <w:basedOn w:val="Normal"/>
    <w:next w:val="Normal"/>
    <w:link w:val="Heading5Char"/>
    <w:uiPriority w:val="9"/>
    <w:semiHidden/>
    <w:unhideWhenUsed/>
    <w:rsid w:val="00E850D7"/>
    <w:pPr>
      <w:keepNext/>
      <w:keepLines/>
      <w:numPr>
        <w:ilvl w:val="4"/>
        <w:numId w:val="16"/>
      </w:numPr>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rsid w:val="00E850D7"/>
    <w:pPr>
      <w:keepNext/>
      <w:keepLines/>
      <w:numPr>
        <w:ilvl w:val="5"/>
        <w:numId w:val="16"/>
      </w:numPr>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rsid w:val="00E850D7"/>
    <w:pPr>
      <w:keepNext/>
      <w:keepLines/>
      <w:numPr>
        <w:ilvl w:val="6"/>
        <w:numId w:val="16"/>
      </w:numPr>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rsid w:val="00E850D7"/>
    <w:pPr>
      <w:keepNext/>
      <w:keepLines/>
      <w:numPr>
        <w:ilvl w:val="7"/>
        <w:numId w:val="16"/>
      </w:numPr>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rsid w:val="00E850D7"/>
    <w:pPr>
      <w:keepNext/>
      <w:keepLines/>
      <w:numPr>
        <w:ilvl w:val="8"/>
        <w:numId w:val="16"/>
      </w:numPr>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74D4"/>
    <w:rPr>
      <w:rFonts w:ascii="Futura Bk BT Book" w:eastAsiaTheme="majorEastAsia" w:hAnsi="Futura Bk BT Book" w:cs="Times New Roman (Koppen CS)"/>
      <w:b/>
      <w:bCs/>
      <w:caps/>
      <w:color w:val="54BAA8"/>
      <w:w w:val="95"/>
      <w:sz w:val="42"/>
      <w:szCs w:val="26"/>
      <w:lang w:val="en-GB" w:bidi="en-US"/>
    </w:rPr>
  </w:style>
  <w:style w:type="character" w:customStyle="1" w:styleId="Heading2Char">
    <w:name w:val="Heading 2 Char"/>
    <w:basedOn w:val="DefaultParagraphFont"/>
    <w:link w:val="Heading2"/>
    <w:uiPriority w:val="9"/>
    <w:rsid w:val="00E850D7"/>
    <w:rPr>
      <w:rFonts w:ascii="Futura Bk BT Book" w:hAnsi="Futura Bk BT Book" w:cs="Arial (Hoofdtekst CS)"/>
      <w:b/>
      <w:bCs/>
      <w:color w:val="0D343A"/>
      <w:sz w:val="36"/>
      <w:szCs w:val="26"/>
    </w:rPr>
  </w:style>
  <w:style w:type="paragraph" w:styleId="Title">
    <w:name w:val="Title"/>
    <w:basedOn w:val="Normal"/>
    <w:next w:val="Normal"/>
    <w:link w:val="TitleChar"/>
    <w:autoRedefine/>
    <w:uiPriority w:val="10"/>
    <w:qFormat/>
    <w:rsid w:val="003C61C2"/>
    <w:pPr>
      <w:framePr w:wrap="around" w:vAnchor="text" w:hAnchor="text" w:y="1"/>
      <w:spacing w:after="300"/>
      <w:contextualSpacing/>
      <w:jc w:val="right"/>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3C61C2"/>
    <w:rPr>
      <w:rFonts w:ascii="Futura Bk BT Book" w:eastAsiaTheme="majorEastAsia" w:hAnsi="Futura Bk BT Book" w:cstheme="majorBidi"/>
      <w:b/>
      <w:color w:val="FFFFFF" w:themeColor="background1"/>
      <w:spacing w:val="5"/>
      <w:kern w:val="28"/>
      <w:sz w:val="72"/>
      <w:szCs w:val="52"/>
      <w:lang w:val="en-GB"/>
    </w:rPr>
  </w:style>
  <w:style w:type="paragraph" w:styleId="Subtitle">
    <w:name w:val="Subtitle"/>
    <w:basedOn w:val="Normal"/>
    <w:next w:val="Normal"/>
    <w:link w:val="SubtitleChar"/>
    <w:uiPriority w:val="11"/>
    <w:rsid w:val="009B6F7A"/>
    <w:rPr>
      <w:i/>
      <w:sz w:val="44"/>
    </w:rPr>
  </w:style>
  <w:style w:type="character" w:customStyle="1" w:styleId="SubtitleChar">
    <w:name w:val="Subtitle Char"/>
    <w:basedOn w:val="DefaultParagraphFont"/>
    <w:link w:val="Subtitle"/>
    <w:uiPriority w:val="11"/>
    <w:rsid w:val="009B6F7A"/>
    <w:rPr>
      <w:i/>
      <w:color w:val="000000" w:themeColor="text1"/>
      <w:sz w:val="44"/>
    </w:rPr>
  </w:style>
  <w:style w:type="character" w:customStyle="1" w:styleId="Heading3Char">
    <w:name w:val="Heading 3 Char"/>
    <w:basedOn w:val="DefaultParagraphFont"/>
    <w:link w:val="Heading3"/>
    <w:uiPriority w:val="9"/>
    <w:rsid w:val="00E850D7"/>
    <w:rPr>
      <w:rFonts w:ascii="Futura Bk BT Book" w:eastAsiaTheme="majorEastAsia" w:hAnsi="Futura Bk BT Book" w:cstheme="majorBidi"/>
      <w:b/>
      <w:bCs/>
      <w:color w:val="0D343A"/>
      <w:sz w:val="28"/>
    </w:rPr>
  </w:style>
  <w:style w:type="character" w:customStyle="1" w:styleId="Heading4Char">
    <w:name w:val="Heading 4 Char"/>
    <w:basedOn w:val="DefaultParagraphFont"/>
    <w:link w:val="Heading4"/>
    <w:uiPriority w:val="9"/>
    <w:rsid w:val="009B6F7A"/>
    <w:rPr>
      <w:rFonts w:ascii="Futura Bk BT Book" w:eastAsiaTheme="majorEastAsia" w:hAnsi="Futura Bk BT Book" w:cstheme="majorBidi"/>
      <w:b/>
      <w:bCs/>
      <w:iCs/>
      <w:color w:val="000000"/>
      <w:sz w:val="24"/>
    </w:rPr>
  </w:style>
  <w:style w:type="paragraph" w:styleId="Header">
    <w:name w:val="header"/>
    <w:basedOn w:val="Normal"/>
    <w:link w:val="HeaderChar"/>
    <w:uiPriority w:val="99"/>
    <w:unhideWhenUsed/>
    <w:rsid w:val="000D14F6"/>
    <w:pPr>
      <w:tabs>
        <w:tab w:val="center" w:pos="4536"/>
        <w:tab w:val="right" w:pos="9072"/>
      </w:tabs>
      <w:spacing w:after="0"/>
    </w:pPr>
  </w:style>
  <w:style w:type="character" w:customStyle="1" w:styleId="HeaderChar">
    <w:name w:val="Header Char"/>
    <w:basedOn w:val="DefaultParagraphFont"/>
    <w:link w:val="Header"/>
    <w:uiPriority w:val="99"/>
    <w:rsid w:val="000D14F6"/>
  </w:style>
  <w:style w:type="paragraph" w:styleId="Footer">
    <w:name w:val="footer"/>
    <w:basedOn w:val="Normal"/>
    <w:link w:val="FooterChar"/>
    <w:unhideWhenUsed/>
    <w:rsid w:val="000D14F6"/>
    <w:pPr>
      <w:tabs>
        <w:tab w:val="center" w:pos="4536"/>
        <w:tab w:val="right" w:pos="9072"/>
      </w:tabs>
      <w:spacing w:after="0"/>
    </w:pPr>
  </w:style>
  <w:style w:type="character" w:customStyle="1" w:styleId="FooterChar">
    <w:name w:val="Footer Char"/>
    <w:basedOn w:val="DefaultParagraphFont"/>
    <w:link w:val="Footer"/>
    <w:uiPriority w:val="99"/>
    <w:rsid w:val="000D14F6"/>
  </w:style>
  <w:style w:type="table" w:styleId="TableGrid">
    <w:name w:val="Table Grid"/>
    <w:basedOn w:val="TableNormal"/>
    <w:uiPriority w:val="59"/>
    <w:rsid w:val="004F0EDE"/>
    <w:pPr>
      <w:spacing w:after="0" w:line="240" w:lineRule="auto"/>
    </w:pPr>
    <w:tblPr/>
  </w:style>
  <w:style w:type="paragraph" w:styleId="NoSpacing">
    <w:name w:val="No Spacing"/>
    <w:aliases w:val="Quote"/>
    <w:basedOn w:val="Normal"/>
    <w:uiPriority w:val="1"/>
    <w:qFormat/>
    <w:rsid w:val="0056146E"/>
    <w:pPr>
      <w:spacing w:before="120" w:after="120"/>
      <w:jc w:val="right"/>
    </w:pPr>
    <w:rPr>
      <w:bCs/>
      <w:i/>
      <w:color w:val="54BAA8"/>
      <w:sz w:val="28"/>
      <w:lang w:val="en-US" w:eastAsia="nl-NL"/>
    </w:rPr>
  </w:style>
  <w:style w:type="character" w:customStyle="1" w:styleId="Heading5Char">
    <w:name w:val="Heading 5 Char"/>
    <w:basedOn w:val="DefaultParagraphFont"/>
    <w:link w:val="Heading5"/>
    <w:uiPriority w:val="9"/>
    <w:semiHidden/>
    <w:rsid w:val="009B6F7A"/>
    <w:rPr>
      <w:rFonts w:asciiTheme="majorHAnsi" w:eastAsiaTheme="majorEastAsia" w:hAnsiTheme="majorHAnsi" w:cstheme="majorBidi"/>
      <w:color w:val="404040" w:themeColor="text1" w:themeTint="BF"/>
      <w:sz w:val="23"/>
    </w:rPr>
  </w:style>
  <w:style w:type="character" w:customStyle="1" w:styleId="Heading6Char">
    <w:name w:val="Heading 6 Char"/>
    <w:basedOn w:val="DefaultParagraphFont"/>
    <w:link w:val="Heading6"/>
    <w:uiPriority w:val="9"/>
    <w:semiHidden/>
    <w:rsid w:val="009B6F7A"/>
    <w:rPr>
      <w:rFonts w:asciiTheme="majorHAnsi" w:eastAsiaTheme="majorEastAsia" w:hAnsiTheme="majorHAnsi" w:cstheme="majorBidi"/>
      <w:i/>
      <w:iCs/>
      <w:color w:val="404040" w:themeColor="text1" w:themeTint="BF"/>
      <w:sz w:val="23"/>
    </w:rPr>
  </w:style>
  <w:style w:type="character" w:customStyle="1" w:styleId="Heading7Char">
    <w:name w:val="Heading 7 Char"/>
    <w:basedOn w:val="DefaultParagraphFont"/>
    <w:link w:val="Heading7"/>
    <w:uiPriority w:val="9"/>
    <w:semiHidden/>
    <w:rsid w:val="009B6F7A"/>
    <w:rPr>
      <w:rFonts w:asciiTheme="majorHAnsi" w:eastAsiaTheme="majorEastAsia" w:hAnsiTheme="majorHAnsi" w:cstheme="majorBidi"/>
      <w:i/>
      <w:iCs/>
      <w:color w:val="404040" w:themeColor="text1" w:themeTint="BF"/>
      <w:sz w:val="23"/>
    </w:rPr>
  </w:style>
  <w:style w:type="character" w:customStyle="1" w:styleId="Heading8Char">
    <w:name w:val="Heading 8 Char"/>
    <w:basedOn w:val="DefaultParagraphFont"/>
    <w:link w:val="Heading8"/>
    <w:uiPriority w:val="9"/>
    <w:semiHidden/>
    <w:rsid w:val="009B6F7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B6F7A"/>
    <w:rPr>
      <w:rFonts w:asciiTheme="majorHAnsi" w:eastAsiaTheme="majorEastAsia" w:hAnsiTheme="majorHAnsi" w:cstheme="majorBidi"/>
      <w:i/>
      <w:iCs/>
      <w:color w:val="404040" w:themeColor="text1" w:themeTint="BF"/>
      <w:sz w:val="20"/>
      <w:szCs w:val="20"/>
    </w:rPr>
  </w:style>
  <w:style w:type="paragraph" w:styleId="Caption">
    <w:name w:val="caption"/>
    <w:aliases w:val="Meta info"/>
    <w:basedOn w:val="Normal"/>
    <w:next w:val="Normal"/>
    <w:uiPriority w:val="35"/>
    <w:unhideWhenUsed/>
    <w:qFormat/>
    <w:rsid w:val="00E96EB4"/>
    <w:pPr>
      <w:jc w:val="left"/>
    </w:pPr>
    <w:rPr>
      <w:bCs/>
      <w:color w:val="0D343A"/>
      <w:sz w:val="15"/>
      <w:szCs w:val="18"/>
    </w:rPr>
  </w:style>
  <w:style w:type="paragraph" w:styleId="TOCHeading">
    <w:name w:val="TOC Heading"/>
    <w:basedOn w:val="Heading1"/>
    <w:next w:val="Normal"/>
    <w:uiPriority w:val="39"/>
    <w:unhideWhenUsed/>
    <w:qFormat/>
    <w:rsid w:val="006B1C98"/>
    <w:pPr>
      <w:outlineLvl w:val="9"/>
    </w:pPr>
  </w:style>
  <w:style w:type="paragraph" w:styleId="BodyText">
    <w:name w:val="Body Text"/>
    <w:basedOn w:val="Normal"/>
    <w:link w:val="BodyTextChar"/>
    <w:uiPriority w:val="99"/>
    <w:semiHidden/>
    <w:unhideWhenUsed/>
    <w:rsid w:val="009B6F7A"/>
  </w:style>
  <w:style w:type="character" w:customStyle="1" w:styleId="BodyTextChar">
    <w:name w:val="Body Text Char"/>
    <w:basedOn w:val="DefaultParagraphFont"/>
    <w:link w:val="BodyText"/>
    <w:uiPriority w:val="99"/>
    <w:semiHidden/>
    <w:rsid w:val="009B6F7A"/>
    <w:rPr>
      <w:color w:val="000000" w:themeColor="text1"/>
    </w:rPr>
  </w:style>
  <w:style w:type="paragraph" w:styleId="ListParagraph">
    <w:name w:val="List Paragraph"/>
    <w:aliases w:val="Highlight box,Nad,Odstavec_muj,Table/Figure Heading,Colorful List - Accent 11,Dot pt,F5 List Paragraph,List Paragraph1,No Spacing1,List Paragraph Char Char Char,Indicator Text,Numbered Para 1,Bullet 1,Bullet Points,MAIN CONTENT,L"/>
    <w:basedOn w:val="Normal"/>
    <w:link w:val="ListParagraphChar"/>
    <w:uiPriority w:val="34"/>
    <w:qFormat/>
    <w:rsid w:val="002A075C"/>
    <w:pPr>
      <w:pBdr>
        <w:top w:val="dotted" w:sz="4" w:space="12" w:color="153561"/>
        <w:left w:val="dotted" w:sz="4" w:space="12" w:color="153561"/>
        <w:bottom w:val="dotted" w:sz="4" w:space="12" w:color="153561"/>
        <w:right w:val="dotted" w:sz="4" w:space="12" w:color="153561"/>
      </w:pBdr>
      <w:spacing w:after="0" w:line="288" w:lineRule="auto"/>
      <w:contextualSpacing/>
      <w:jc w:val="left"/>
    </w:pPr>
    <w:rPr>
      <w:rFonts w:eastAsia="Times New Roman" w:cs="Times New Roman"/>
      <w:i/>
      <w:color w:val="0D343A"/>
      <w:sz w:val="22"/>
      <w:szCs w:val="24"/>
      <w:lang w:eastAsia="en-GB"/>
    </w:rPr>
  </w:style>
  <w:style w:type="paragraph" w:styleId="NormalWeb">
    <w:name w:val="Normal (Web)"/>
    <w:basedOn w:val="Normal"/>
    <w:unhideWhenUsed/>
    <w:qFormat/>
    <w:rsid w:val="004F06B5"/>
    <w:pPr>
      <w:spacing w:before="100" w:beforeAutospacing="1" w:after="100" w:afterAutospacing="1"/>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B035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356"/>
    <w:rPr>
      <w:rFonts w:ascii="Segoe UI" w:hAnsi="Segoe UI" w:cs="Segoe UI"/>
      <w:color w:val="000000" w:themeColor="text1"/>
      <w:sz w:val="18"/>
      <w:szCs w:val="18"/>
    </w:rPr>
  </w:style>
  <w:style w:type="character" w:styleId="CommentReference">
    <w:name w:val="annotation reference"/>
    <w:basedOn w:val="DefaultParagraphFont"/>
    <w:uiPriority w:val="99"/>
    <w:semiHidden/>
    <w:unhideWhenUsed/>
    <w:rsid w:val="00204FCD"/>
    <w:rPr>
      <w:sz w:val="16"/>
      <w:szCs w:val="16"/>
    </w:rPr>
  </w:style>
  <w:style w:type="paragraph" w:styleId="CommentText">
    <w:name w:val="annotation text"/>
    <w:basedOn w:val="Normal"/>
    <w:link w:val="CommentTextChar"/>
    <w:uiPriority w:val="99"/>
    <w:unhideWhenUsed/>
    <w:rsid w:val="00204FCD"/>
    <w:rPr>
      <w:sz w:val="20"/>
      <w:szCs w:val="20"/>
    </w:rPr>
  </w:style>
  <w:style w:type="character" w:customStyle="1" w:styleId="CommentTextChar">
    <w:name w:val="Comment Text Char"/>
    <w:basedOn w:val="DefaultParagraphFont"/>
    <w:link w:val="CommentText"/>
    <w:uiPriority w:val="99"/>
    <w:rsid w:val="00204FCD"/>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204FCD"/>
    <w:rPr>
      <w:b/>
      <w:bCs/>
    </w:rPr>
  </w:style>
  <w:style w:type="character" w:customStyle="1" w:styleId="CommentSubjectChar">
    <w:name w:val="Comment Subject Char"/>
    <w:basedOn w:val="CommentTextChar"/>
    <w:link w:val="CommentSubject"/>
    <w:uiPriority w:val="99"/>
    <w:semiHidden/>
    <w:rsid w:val="00204FCD"/>
    <w:rPr>
      <w:b/>
      <w:bCs/>
      <w:color w:val="000000" w:themeColor="text1"/>
      <w:sz w:val="20"/>
      <w:szCs w:val="20"/>
    </w:rPr>
  </w:style>
  <w:style w:type="paragraph" w:styleId="FootnoteText">
    <w:name w:val="footnote text"/>
    <w:basedOn w:val="Normal"/>
    <w:link w:val="FootnoteTextChar"/>
    <w:uiPriority w:val="99"/>
    <w:unhideWhenUsed/>
    <w:rsid w:val="001E498E"/>
    <w:pPr>
      <w:spacing w:after="0"/>
      <w:jc w:val="left"/>
    </w:pPr>
    <w:rPr>
      <w:rFonts w:eastAsiaTheme="minorEastAsia"/>
      <w:sz w:val="20"/>
      <w:szCs w:val="20"/>
    </w:rPr>
  </w:style>
  <w:style w:type="character" w:customStyle="1" w:styleId="FootnoteTextChar">
    <w:name w:val="Footnote Text Char"/>
    <w:basedOn w:val="DefaultParagraphFont"/>
    <w:link w:val="FootnoteText"/>
    <w:uiPriority w:val="99"/>
    <w:rsid w:val="001E498E"/>
    <w:rPr>
      <w:rFonts w:eastAsiaTheme="minorEastAsia"/>
      <w:sz w:val="20"/>
      <w:szCs w:val="20"/>
    </w:rPr>
  </w:style>
  <w:style w:type="character" w:styleId="FootnoteReference">
    <w:name w:val="footnote reference"/>
    <w:basedOn w:val="DefaultParagraphFont"/>
    <w:uiPriority w:val="99"/>
    <w:unhideWhenUsed/>
    <w:rsid w:val="001E498E"/>
    <w:rPr>
      <w:vertAlign w:val="superscript"/>
    </w:rPr>
  </w:style>
  <w:style w:type="character" w:styleId="Hyperlink">
    <w:name w:val="Hyperlink"/>
    <w:basedOn w:val="DefaultParagraphFont"/>
    <w:uiPriority w:val="99"/>
    <w:unhideWhenUsed/>
    <w:rsid w:val="001E498E"/>
    <w:rPr>
      <w:color w:val="9454C3" w:themeColor="hyperlink"/>
      <w:u w:val="single"/>
    </w:rPr>
  </w:style>
  <w:style w:type="paragraph" w:styleId="TOC1">
    <w:name w:val="toc 1"/>
    <w:basedOn w:val="Normal"/>
    <w:next w:val="Normal"/>
    <w:autoRedefine/>
    <w:uiPriority w:val="39"/>
    <w:unhideWhenUsed/>
    <w:rsid w:val="00DE0AAF"/>
    <w:pPr>
      <w:tabs>
        <w:tab w:val="left" w:pos="440"/>
        <w:tab w:val="right" w:leader="dot" w:pos="9016"/>
      </w:tabs>
      <w:spacing w:after="100"/>
    </w:pPr>
  </w:style>
  <w:style w:type="paragraph" w:styleId="TOC3">
    <w:name w:val="toc 3"/>
    <w:basedOn w:val="Normal"/>
    <w:next w:val="Normal"/>
    <w:autoRedefine/>
    <w:uiPriority w:val="39"/>
    <w:unhideWhenUsed/>
    <w:rsid w:val="005D1505"/>
    <w:pPr>
      <w:spacing w:after="100"/>
      <w:ind w:left="440"/>
    </w:pPr>
  </w:style>
  <w:style w:type="paragraph" w:styleId="TOC2">
    <w:name w:val="toc 2"/>
    <w:basedOn w:val="Normal"/>
    <w:next w:val="Normal"/>
    <w:autoRedefine/>
    <w:uiPriority w:val="39"/>
    <w:unhideWhenUsed/>
    <w:rsid w:val="005D1505"/>
    <w:pPr>
      <w:spacing w:after="100"/>
      <w:ind w:left="220"/>
    </w:pPr>
  </w:style>
  <w:style w:type="paragraph" w:styleId="EndnoteText">
    <w:name w:val="endnote text"/>
    <w:basedOn w:val="Normal"/>
    <w:link w:val="EndnoteTextChar"/>
    <w:uiPriority w:val="99"/>
    <w:semiHidden/>
    <w:unhideWhenUsed/>
    <w:rsid w:val="00AF0119"/>
    <w:pPr>
      <w:spacing w:after="0"/>
    </w:pPr>
    <w:rPr>
      <w:sz w:val="20"/>
      <w:szCs w:val="20"/>
    </w:rPr>
  </w:style>
  <w:style w:type="character" w:customStyle="1" w:styleId="EndnoteTextChar">
    <w:name w:val="Endnote Text Char"/>
    <w:basedOn w:val="DefaultParagraphFont"/>
    <w:link w:val="EndnoteText"/>
    <w:uiPriority w:val="99"/>
    <w:semiHidden/>
    <w:rsid w:val="00AF0119"/>
    <w:rPr>
      <w:color w:val="000000" w:themeColor="text1"/>
      <w:sz w:val="20"/>
      <w:szCs w:val="20"/>
    </w:rPr>
  </w:style>
  <w:style w:type="character" w:styleId="EndnoteReference">
    <w:name w:val="endnote reference"/>
    <w:basedOn w:val="DefaultParagraphFont"/>
    <w:uiPriority w:val="99"/>
    <w:semiHidden/>
    <w:unhideWhenUsed/>
    <w:rsid w:val="00AF0119"/>
    <w:rPr>
      <w:vertAlign w:val="superscript"/>
    </w:rPr>
  </w:style>
  <w:style w:type="paragraph" w:styleId="Revision">
    <w:name w:val="Revision"/>
    <w:hidden/>
    <w:uiPriority w:val="99"/>
    <w:semiHidden/>
    <w:rsid w:val="00CD57AB"/>
    <w:pPr>
      <w:spacing w:after="0" w:line="240" w:lineRule="auto"/>
    </w:pPr>
    <w:rPr>
      <w:color w:val="000000" w:themeColor="text1"/>
    </w:rPr>
  </w:style>
  <w:style w:type="paragraph" w:customStyle="1" w:styleId="paragraph">
    <w:name w:val="paragraph"/>
    <w:basedOn w:val="Normal"/>
    <w:rsid w:val="00C24DAC"/>
    <w:pPr>
      <w:spacing w:before="100" w:beforeAutospacing="1" w:after="100" w:afterAutospacing="1"/>
      <w:jc w:val="left"/>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C24DAC"/>
  </w:style>
  <w:style w:type="character" w:customStyle="1" w:styleId="eop">
    <w:name w:val="eop"/>
    <w:basedOn w:val="DefaultParagraphFont"/>
    <w:rsid w:val="00C24DAC"/>
  </w:style>
  <w:style w:type="character" w:customStyle="1" w:styleId="UnresolvedMention1">
    <w:name w:val="Unresolved Mention1"/>
    <w:basedOn w:val="DefaultParagraphFont"/>
    <w:uiPriority w:val="99"/>
    <w:semiHidden/>
    <w:unhideWhenUsed/>
    <w:rsid w:val="007230AA"/>
    <w:rPr>
      <w:color w:val="605E5C"/>
      <w:shd w:val="clear" w:color="auto" w:fill="E1DFDD"/>
    </w:rPr>
  </w:style>
  <w:style w:type="paragraph" w:styleId="DocumentMap">
    <w:name w:val="Document Map"/>
    <w:basedOn w:val="Normal"/>
    <w:link w:val="DocumentMapChar"/>
    <w:uiPriority w:val="99"/>
    <w:semiHidden/>
    <w:unhideWhenUsed/>
    <w:rsid w:val="00CF5A94"/>
    <w:pPr>
      <w:spacing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CF5A94"/>
    <w:rPr>
      <w:rFonts w:ascii="Lucida Grande" w:hAnsi="Lucida Grande" w:cs="Lucida Grande"/>
      <w:color w:val="000000" w:themeColor="text1"/>
      <w:sz w:val="24"/>
      <w:szCs w:val="24"/>
      <w:lang w:val="en-GB"/>
    </w:rPr>
  </w:style>
  <w:style w:type="character" w:customStyle="1" w:styleId="apple-converted-space">
    <w:name w:val="apple-converted-space"/>
    <w:basedOn w:val="DefaultParagraphFont"/>
    <w:rsid w:val="00F01674"/>
  </w:style>
  <w:style w:type="character" w:styleId="Emphasis">
    <w:name w:val="Emphasis"/>
    <w:aliases w:val="Lead"/>
    <w:basedOn w:val="DefaultParagraphFont"/>
    <w:uiPriority w:val="20"/>
    <w:qFormat/>
    <w:rsid w:val="0077654A"/>
    <w:rPr>
      <w:rFonts w:ascii="Futura Bk BT Book" w:hAnsi="Futura Bk BT Book"/>
      <w:b w:val="0"/>
      <w:i w:val="0"/>
      <w:iCs/>
      <w:caps/>
      <w:smallCaps w:val="0"/>
      <w:color w:val="000000" w:themeColor="text1"/>
      <w:sz w:val="22"/>
    </w:rPr>
  </w:style>
  <w:style w:type="character" w:styleId="Mention">
    <w:name w:val="Mention"/>
    <w:basedOn w:val="DefaultParagraphFont"/>
    <w:uiPriority w:val="99"/>
    <w:unhideWhenUsed/>
    <w:rsid w:val="00410481"/>
    <w:rPr>
      <w:color w:val="2B579A"/>
      <w:shd w:val="clear" w:color="auto" w:fill="E6E6E6"/>
    </w:rPr>
  </w:style>
  <w:style w:type="paragraph" w:customStyle="1" w:styleId="Basisalinea">
    <w:name w:val="[Basisalinea]"/>
    <w:basedOn w:val="Normal"/>
    <w:uiPriority w:val="99"/>
    <w:rsid w:val="00AC489C"/>
    <w:pPr>
      <w:autoSpaceDE w:val="0"/>
      <w:autoSpaceDN w:val="0"/>
      <w:adjustRightInd w:val="0"/>
      <w:spacing w:after="0" w:line="288" w:lineRule="auto"/>
      <w:jc w:val="left"/>
      <w:textAlignment w:val="center"/>
    </w:pPr>
    <w:rPr>
      <w:rFonts w:ascii="MinionPro-Regular" w:hAnsi="MinionPro-Regular" w:cs="MinionPro-Regular"/>
      <w:color w:val="000000"/>
      <w:sz w:val="24"/>
      <w:szCs w:val="24"/>
      <w:lang w:val="nl-NL"/>
    </w:rPr>
  </w:style>
  <w:style w:type="character" w:styleId="FollowedHyperlink">
    <w:name w:val="FollowedHyperlink"/>
    <w:basedOn w:val="DefaultParagraphFont"/>
    <w:uiPriority w:val="99"/>
    <w:semiHidden/>
    <w:unhideWhenUsed/>
    <w:rsid w:val="009C1A43"/>
    <w:rPr>
      <w:color w:val="3EBBF0" w:themeColor="followedHyperlink"/>
      <w:u w:val="single"/>
    </w:rPr>
  </w:style>
  <w:style w:type="numbering" w:customStyle="1" w:styleId="Huidigelijst1">
    <w:name w:val="Huidige lijst1"/>
    <w:uiPriority w:val="99"/>
    <w:rsid w:val="00DE0AAF"/>
    <w:pPr>
      <w:numPr>
        <w:numId w:val="2"/>
      </w:numPr>
    </w:pPr>
  </w:style>
  <w:style w:type="character" w:styleId="UnresolvedMention">
    <w:name w:val="Unresolved Mention"/>
    <w:basedOn w:val="DefaultParagraphFont"/>
    <w:uiPriority w:val="99"/>
    <w:rsid w:val="00012893"/>
    <w:rPr>
      <w:color w:val="605E5C"/>
      <w:shd w:val="clear" w:color="auto" w:fill="E1DFDD"/>
    </w:rPr>
  </w:style>
  <w:style w:type="numbering" w:customStyle="1" w:styleId="Huidigelijst2">
    <w:name w:val="Huidige lijst2"/>
    <w:uiPriority w:val="99"/>
    <w:rsid w:val="00116714"/>
    <w:pPr>
      <w:numPr>
        <w:numId w:val="3"/>
      </w:numPr>
    </w:pPr>
  </w:style>
  <w:style w:type="numbering" w:customStyle="1" w:styleId="Huidigelijst3">
    <w:name w:val="Huidige lijst3"/>
    <w:uiPriority w:val="99"/>
    <w:rsid w:val="006B1C98"/>
    <w:pPr>
      <w:numPr>
        <w:numId w:val="4"/>
      </w:numPr>
    </w:pPr>
  </w:style>
  <w:style w:type="numbering" w:customStyle="1" w:styleId="Huidigelijst4">
    <w:name w:val="Huidige lijst4"/>
    <w:uiPriority w:val="99"/>
    <w:rsid w:val="00AB06A6"/>
    <w:pPr>
      <w:numPr>
        <w:numId w:val="5"/>
      </w:numPr>
    </w:pPr>
  </w:style>
  <w:style w:type="numbering" w:customStyle="1" w:styleId="Huidigelijst5">
    <w:name w:val="Huidige lijst5"/>
    <w:uiPriority w:val="99"/>
    <w:rsid w:val="00AB06A6"/>
    <w:pPr>
      <w:numPr>
        <w:numId w:val="6"/>
      </w:numPr>
    </w:pPr>
  </w:style>
  <w:style w:type="numbering" w:customStyle="1" w:styleId="Huidigelijst6">
    <w:name w:val="Huidige lijst6"/>
    <w:uiPriority w:val="99"/>
    <w:rsid w:val="00AB06A6"/>
    <w:pPr>
      <w:numPr>
        <w:numId w:val="7"/>
      </w:numPr>
    </w:pPr>
  </w:style>
  <w:style w:type="numbering" w:customStyle="1" w:styleId="Huidigelijst7">
    <w:name w:val="Huidige lijst7"/>
    <w:uiPriority w:val="99"/>
    <w:rsid w:val="00AB06A6"/>
    <w:pPr>
      <w:numPr>
        <w:numId w:val="8"/>
      </w:numPr>
    </w:pPr>
  </w:style>
  <w:style w:type="numbering" w:customStyle="1" w:styleId="Huidigelijst8">
    <w:name w:val="Huidige lijst8"/>
    <w:uiPriority w:val="99"/>
    <w:rsid w:val="00AB06A6"/>
    <w:pPr>
      <w:numPr>
        <w:numId w:val="9"/>
      </w:numPr>
    </w:pPr>
  </w:style>
  <w:style w:type="numbering" w:customStyle="1" w:styleId="Huidigelijst9">
    <w:name w:val="Huidige lijst9"/>
    <w:uiPriority w:val="99"/>
    <w:rsid w:val="00AB06A6"/>
    <w:pPr>
      <w:numPr>
        <w:numId w:val="10"/>
      </w:numPr>
    </w:pPr>
  </w:style>
  <w:style w:type="numbering" w:customStyle="1" w:styleId="Huidigelijst10">
    <w:name w:val="Huidige lijst10"/>
    <w:uiPriority w:val="99"/>
    <w:rsid w:val="00BA6119"/>
    <w:pPr>
      <w:numPr>
        <w:numId w:val="11"/>
      </w:numPr>
    </w:pPr>
  </w:style>
  <w:style w:type="numbering" w:customStyle="1" w:styleId="Huidigelijst11">
    <w:name w:val="Huidige lijst11"/>
    <w:uiPriority w:val="99"/>
    <w:rsid w:val="00912D9E"/>
    <w:pPr>
      <w:numPr>
        <w:numId w:val="12"/>
      </w:numPr>
    </w:pPr>
  </w:style>
  <w:style w:type="numbering" w:customStyle="1" w:styleId="Huidigelijst12">
    <w:name w:val="Huidige lijst12"/>
    <w:uiPriority w:val="99"/>
    <w:rsid w:val="00FD539E"/>
    <w:pPr>
      <w:numPr>
        <w:numId w:val="13"/>
      </w:numPr>
    </w:pPr>
  </w:style>
  <w:style w:type="numbering" w:customStyle="1" w:styleId="Huidigelijst13">
    <w:name w:val="Huidige lijst13"/>
    <w:uiPriority w:val="99"/>
    <w:rsid w:val="00594A9F"/>
    <w:pPr>
      <w:numPr>
        <w:numId w:val="14"/>
      </w:numPr>
    </w:pPr>
  </w:style>
  <w:style w:type="numbering" w:customStyle="1" w:styleId="Huidigelijst14">
    <w:name w:val="Huidige lijst14"/>
    <w:uiPriority w:val="99"/>
    <w:rsid w:val="00594A9F"/>
    <w:pPr>
      <w:numPr>
        <w:numId w:val="15"/>
      </w:numPr>
    </w:pPr>
  </w:style>
  <w:style w:type="paragraph" w:customStyle="1" w:styleId="FootnotesleftNEWstyles">
    <w:name w:val="Footnotes &gt; left (NEW styles)"/>
    <w:basedOn w:val="Normal"/>
    <w:uiPriority w:val="99"/>
    <w:rsid w:val="005E2524"/>
    <w:pPr>
      <w:tabs>
        <w:tab w:val="center" w:pos="220"/>
        <w:tab w:val="center" w:pos="520"/>
      </w:tabs>
      <w:suppressAutoHyphens/>
      <w:autoSpaceDE w:val="0"/>
      <w:autoSpaceDN w:val="0"/>
      <w:adjustRightInd w:val="0"/>
      <w:spacing w:after="57" w:line="180" w:lineRule="atLeast"/>
      <w:jc w:val="left"/>
      <w:textAlignment w:val="center"/>
    </w:pPr>
    <w:rPr>
      <w:rFonts w:ascii="Museo 500" w:hAnsi="Museo 500" w:cs="Museo 500"/>
      <w:color w:val="000000"/>
      <w:sz w:val="14"/>
      <w:szCs w:val="14"/>
    </w:rPr>
  </w:style>
  <w:style w:type="character" w:customStyle="1" w:styleId="White">
    <w:name w:val="White"/>
    <w:uiPriority w:val="99"/>
    <w:rsid w:val="005E2524"/>
    <w:rPr>
      <w:outline/>
    </w:rPr>
  </w:style>
  <w:style w:type="character" w:customStyle="1" w:styleId="Whitebold">
    <w:name w:val="White &gt; bold"/>
    <w:basedOn w:val="White"/>
    <w:uiPriority w:val="99"/>
    <w:rsid w:val="005E2524"/>
    <w:rPr>
      <w:rFonts w:ascii="Museo 700" w:hAnsi="Museo 700" w:cs="Museo 700"/>
      <w:outline/>
    </w:rPr>
  </w:style>
  <w:style w:type="numbering" w:customStyle="1" w:styleId="Huidigelijst15">
    <w:name w:val="Huidige lijst15"/>
    <w:uiPriority w:val="99"/>
    <w:rsid w:val="0032736B"/>
    <w:pPr>
      <w:numPr>
        <w:numId w:val="17"/>
      </w:numPr>
    </w:pPr>
  </w:style>
  <w:style w:type="numbering" w:customStyle="1" w:styleId="Huidigelijst16">
    <w:name w:val="Huidige lijst16"/>
    <w:uiPriority w:val="99"/>
    <w:rsid w:val="0032736B"/>
    <w:pPr>
      <w:numPr>
        <w:numId w:val="18"/>
      </w:numPr>
    </w:pPr>
  </w:style>
  <w:style w:type="numbering" w:customStyle="1" w:styleId="Huidigelijst17">
    <w:name w:val="Huidige lijst17"/>
    <w:uiPriority w:val="99"/>
    <w:rsid w:val="00B9219F"/>
    <w:pPr>
      <w:numPr>
        <w:numId w:val="19"/>
      </w:numPr>
    </w:pPr>
  </w:style>
  <w:style w:type="numbering" w:customStyle="1" w:styleId="Huidigelijst18">
    <w:name w:val="Huidige lijst18"/>
    <w:uiPriority w:val="99"/>
    <w:rsid w:val="00A80422"/>
    <w:pPr>
      <w:numPr>
        <w:numId w:val="20"/>
      </w:numPr>
    </w:pPr>
  </w:style>
  <w:style w:type="numbering" w:customStyle="1" w:styleId="Huidigelijst19">
    <w:name w:val="Huidige lijst19"/>
    <w:uiPriority w:val="99"/>
    <w:rsid w:val="00A80422"/>
    <w:pPr>
      <w:numPr>
        <w:numId w:val="21"/>
      </w:numPr>
    </w:pPr>
  </w:style>
  <w:style w:type="numbering" w:customStyle="1" w:styleId="Huidigelijst20">
    <w:name w:val="Huidige lijst20"/>
    <w:uiPriority w:val="99"/>
    <w:rsid w:val="00A80422"/>
    <w:pPr>
      <w:numPr>
        <w:numId w:val="22"/>
      </w:numPr>
    </w:pPr>
  </w:style>
  <w:style w:type="numbering" w:customStyle="1" w:styleId="Huidigelijst21">
    <w:name w:val="Huidige lijst21"/>
    <w:uiPriority w:val="99"/>
    <w:rsid w:val="000D6743"/>
    <w:pPr>
      <w:numPr>
        <w:numId w:val="23"/>
      </w:numPr>
    </w:pPr>
  </w:style>
  <w:style w:type="numbering" w:customStyle="1" w:styleId="Huidigelijst22">
    <w:name w:val="Huidige lijst22"/>
    <w:uiPriority w:val="99"/>
    <w:rsid w:val="00F62590"/>
    <w:pPr>
      <w:numPr>
        <w:numId w:val="24"/>
      </w:numPr>
    </w:pPr>
  </w:style>
  <w:style w:type="numbering" w:customStyle="1" w:styleId="Huidigelijst23">
    <w:name w:val="Huidige lijst23"/>
    <w:uiPriority w:val="99"/>
    <w:rsid w:val="0003028F"/>
    <w:pPr>
      <w:numPr>
        <w:numId w:val="25"/>
      </w:numPr>
    </w:pPr>
  </w:style>
  <w:style w:type="numbering" w:customStyle="1" w:styleId="Huidigelijst24">
    <w:name w:val="Huidige lijst24"/>
    <w:uiPriority w:val="99"/>
    <w:rsid w:val="0003028F"/>
    <w:pPr>
      <w:numPr>
        <w:numId w:val="26"/>
      </w:numPr>
    </w:pPr>
  </w:style>
  <w:style w:type="numbering" w:customStyle="1" w:styleId="Huidigelijst25">
    <w:name w:val="Huidige lijst25"/>
    <w:uiPriority w:val="99"/>
    <w:rsid w:val="00E850D7"/>
    <w:pPr>
      <w:numPr>
        <w:numId w:val="27"/>
      </w:numPr>
    </w:pPr>
  </w:style>
  <w:style w:type="numbering" w:customStyle="1" w:styleId="Huidigelijst26">
    <w:name w:val="Huidige lijst26"/>
    <w:uiPriority w:val="99"/>
    <w:rsid w:val="00E850D7"/>
    <w:pPr>
      <w:numPr>
        <w:numId w:val="28"/>
      </w:numPr>
    </w:pPr>
  </w:style>
  <w:style w:type="numbering" w:customStyle="1" w:styleId="Huidigelijst27">
    <w:name w:val="Huidige lijst27"/>
    <w:uiPriority w:val="99"/>
    <w:rsid w:val="00E850D7"/>
    <w:pPr>
      <w:numPr>
        <w:numId w:val="29"/>
      </w:numPr>
    </w:pPr>
  </w:style>
  <w:style w:type="numbering" w:customStyle="1" w:styleId="Huidigelijst28">
    <w:name w:val="Huidige lijst28"/>
    <w:uiPriority w:val="99"/>
    <w:rsid w:val="00E850D7"/>
    <w:pPr>
      <w:numPr>
        <w:numId w:val="30"/>
      </w:numPr>
    </w:pPr>
  </w:style>
  <w:style w:type="numbering" w:customStyle="1" w:styleId="Huidigelijst29">
    <w:name w:val="Huidige lijst29"/>
    <w:uiPriority w:val="99"/>
    <w:rsid w:val="00E850D7"/>
    <w:pPr>
      <w:numPr>
        <w:numId w:val="31"/>
      </w:numPr>
    </w:pPr>
  </w:style>
  <w:style w:type="numbering" w:customStyle="1" w:styleId="Huidigelijst30">
    <w:name w:val="Huidige lijst30"/>
    <w:uiPriority w:val="99"/>
    <w:rsid w:val="00E850D7"/>
    <w:pPr>
      <w:numPr>
        <w:numId w:val="32"/>
      </w:numPr>
    </w:pPr>
  </w:style>
  <w:style w:type="numbering" w:customStyle="1" w:styleId="Huidigelijst31">
    <w:name w:val="Huidige lijst31"/>
    <w:uiPriority w:val="99"/>
    <w:rsid w:val="00E850D7"/>
    <w:pPr>
      <w:numPr>
        <w:numId w:val="33"/>
      </w:numPr>
    </w:pPr>
  </w:style>
  <w:style w:type="numbering" w:customStyle="1" w:styleId="Huidigelijst32">
    <w:name w:val="Huidige lijst32"/>
    <w:uiPriority w:val="99"/>
    <w:rsid w:val="00E850D7"/>
    <w:pPr>
      <w:numPr>
        <w:numId w:val="34"/>
      </w:numPr>
    </w:pPr>
  </w:style>
  <w:style w:type="numbering" w:customStyle="1" w:styleId="Huidigelijst33">
    <w:name w:val="Huidige lijst33"/>
    <w:uiPriority w:val="99"/>
    <w:rsid w:val="00E850D7"/>
    <w:pPr>
      <w:numPr>
        <w:numId w:val="35"/>
      </w:numPr>
    </w:pPr>
  </w:style>
  <w:style w:type="numbering" w:customStyle="1" w:styleId="Huidigelijst34">
    <w:name w:val="Huidige lijst34"/>
    <w:uiPriority w:val="99"/>
    <w:rsid w:val="00E850D7"/>
    <w:pPr>
      <w:numPr>
        <w:numId w:val="36"/>
      </w:numPr>
    </w:pPr>
  </w:style>
  <w:style w:type="numbering" w:customStyle="1" w:styleId="Huidigelijst35">
    <w:name w:val="Huidige lijst35"/>
    <w:uiPriority w:val="99"/>
    <w:rsid w:val="00E850D7"/>
    <w:pPr>
      <w:numPr>
        <w:numId w:val="37"/>
      </w:numPr>
    </w:pPr>
  </w:style>
  <w:style w:type="paragraph" w:customStyle="1" w:styleId="Default">
    <w:name w:val="Default"/>
    <w:qFormat/>
    <w:rsid w:val="00E45B27"/>
    <w:pPr>
      <w:autoSpaceDE w:val="0"/>
      <w:autoSpaceDN w:val="0"/>
      <w:adjustRightInd w:val="0"/>
      <w:spacing w:after="0" w:line="240" w:lineRule="auto"/>
    </w:pPr>
    <w:rPr>
      <w:rFonts w:ascii="Century Gothic" w:hAnsi="Century Gothic" w:cs="Century Gothic"/>
      <w:color w:val="000000"/>
      <w:sz w:val="24"/>
      <w:szCs w:val="24"/>
      <w:lang w:val="pt-PT"/>
    </w:rPr>
  </w:style>
  <w:style w:type="paragraph" w:customStyle="1" w:styleId="TableParagraph">
    <w:name w:val="Table Paragraph"/>
    <w:basedOn w:val="Normal"/>
    <w:uiPriority w:val="1"/>
    <w:qFormat/>
    <w:rsid w:val="00AC26D9"/>
    <w:pPr>
      <w:widowControl w:val="0"/>
      <w:autoSpaceDE w:val="0"/>
      <w:autoSpaceDN w:val="0"/>
      <w:spacing w:after="0" w:line="240" w:lineRule="auto"/>
      <w:jc w:val="left"/>
    </w:pPr>
    <w:rPr>
      <w:rFonts w:ascii="Verdana" w:eastAsia="Verdana" w:hAnsi="Verdana" w:cs="Verdana"/>
      <w:color w:val="auto"/>
      <w:sz w:val="22"/>
      <w:lang w:val="en-US"/>
    </w:rPr>
  </w:style>
  <w:style w:type="table" w:customStyle="1" w:styleId="TableNormal1">
    <w:name w:val="Table Normal1"/>
    <w:uiPriority w:val="2"/>
    <w:semiHidden/>
    <w:unhideWhenUsed/>
    <w:qFormat/>
    <w:rsid w:val="00BD58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re41">
    <w:name w:val="Titre 41"/>
    <w:basedOn w:val="NormalWeb"/>
    <w:next w:val="Normal"/>
    <w:uiPriority w:val="9"/>
    <w:qFormat/>
    <w:rsid w:val="007216F7"/>
    <w:pPr>
      <w:numPr>
        <w:numId w:val="38"/>
      </w:numPr>
      <w:tabs>
        <w:tab w:val="num" w:pos="360"/>
      </w:tabs>
      <w:spacing w:before="0" w:beforeAutospacing="0" w:after="120" w:afterAutospacing="0"/>
      <w:ind w:left="357" w:hanging="357"/>
      <w:outlineLvl w:val="3"/>
    </w:pPr>
    <w:rPr>
      <w:rFonts w:ascii="Calibri" w:hAnsi="Calibri" w:cs="Calibri"/>
      <w:b/>
      <w:color w:val="auto"/>
      <w:lang w:eastAsia="fr-FR"/>
    </w:rPr>
  </w:style>
  <w:style w:type="paragraph" w:customStyle="1" w:styleId="pf0">
    <w:name w:val="pf0"/>
    <w:basedOn w:val="Normal"/>
    <w:rsid w:val="00001598"/>
    <w:pPr>
      <w:spacing w:before="100" w:beforeAutospacing="1" w:after="100" w:afterAutospacing="1" w:line="240" w:lineRule="auto"/>
      <w:jc w:val="left"/>
    </w:pPr>
    <w:rPr>
      <w:rFonts w:ascii="Times New Roman" w:eastAsia="Times New Roman" w:hAnsi="Times New Roman" w:cs="Times New Roman"/>
      <w:color w:val="auto"/>
      <w:sz w:val="24"/>
      <w:szCs w:val="24"/>
      <w:lang w:val="fr-FR" w:eastAsia="fr-FR"/>
    </w:rPr>
  </w:style>
  <w:style w:type="character" w:customStyle="1" w:styleId="cf01">
    <w:name w:val="cf01"/>
    <w:basedOn w:val="DefaultParagraphFont"/>
    <w:rsid w:val="00001598"/>
    <w:rPr>
      <w:rFonts w:ascii="Segoe UI" w:hAnsi="Segoe UI" w:cs="Segoe UI" w:hint="default"/>
      <w:color w:val="404040"/>
      <w:sz w:val="18"/>
      <w:szCs w:val="18"/>
    </w:rPr>
  </w:style>
  <w:style w:type="character" w:customStyle="1" w:styleId="ui-provider">
    <w:name w:val="ui-provider"/>
    <w:basedOn w:val="DefaultParagraphFont"/>
    <w:rsid w:val="00F029EB"/>
  </w:style>
  <w:style w:type="character" w:customStyle="1" w:styleId="ListParagraphChar">
    <w:name w:val="List Paragraph Char"/>
    <w:aliases w:val="Highlight box Char,Nad Char,Odstavec_muj Char,Table/Figure Heading Char,Colorful List - Accent 11 Char,Dot pt Char,F5 List Paragraph Char,List Paragraph1 Char,No Spacing1 Char,List Paragraph Char Char Char Char,Indicator Text Char"/>
    <w:basedOn w:val="DefaultParagraphFont"/>
    <w:link w:val="ListParagraph"/>
    <w:uiPriority w:val="34"/>
    <w:qFormat/>
    <w:locked/>
    <w:rsid w:val="00FD2C50"/>
    <w:rPr>
      <w:rFonts w:ascii="Futura Bk BT Book" w:eastAsia="Times New Roman" w:hAnsi="Futura Bk BT Book" w:cs="Times New Roman"/>
      <w:i/>
      <w:color w:val="0D343A"/>
      <w:szCs w:val="24"/>
      <w:lang w:eastAsia="en-GB"/>
    </w:rPr>
  </w:style>
  <w:style w:type="paragraph" w:styleId="BodyText2">
    <w:name w:val="Body Text 2"/>
    <w:basedOn w:val="Normal"/>
    <w:link w:val="BodyText2Char"/>
    <w:uiPriority w:val="99"/>
    <w:unhideWhenUsed/>
    <w:rsid w:val="007B33FC"/>
    <w:pPr>
      <w:spacing w:after="120" w:line="480" w:lineRule="auto"/>
    </w:pPr>
  </w:style>
  <w:style w:type="character" w:customStyle="1" w:styleId="BodyText2Char">
    <w:name w:val="Body Text 2 Char"/>
    <w:basedOn w:val="DefaultParagraphFont"/>
    <w:link w:val="BodyText2"/>
    <w:uiPriority w:val="99"/>
    <w:rsid w:val="007B33FC"/>
    <w:rPr>
      <w:rFonts w:ascii="Futura Bk BT Book" w:hAnsi="Futura Bk BT Book"/>
      <w:color w:val="404040" w:themeColor="text1" w:themeTint="BF"/>
      <w:sz w:val="23"/>
    </w:rPr>
  </w:style>
  <w:style w:type="paragraph" w:styleId="BodyTextIndent">
    <w:name w:val="Body Text Indent"/>
    <w:basedOn w:val="Normal"/>
    <w:link w:val="BodyTextIndentChar"/>
    <w:uiPriority w:val="99"/>
    <w:semiHidden/>
    <w:unhideWhenUsed/>
    <w:rsid w:val="007B33FC"/>
    <w:pPr>
      <w:spacing w:after="120"/>
      <w:ind w:left="283"/>
    </w:pPr>
  </w:style>
  <w:style w:type="character" w:customStyle="1" w:styleId="BodyTextIndentChar">
    <w:name w:val="Body Text Indent Char"/>
    <w:basedOn w:val="DefaultParagraphFont"/>
    <w:link w:val="BodyTextIndent"/>
    <w:uiPriority w:val="99"/>
    <w:semiHidden/>
    <w:rsid w:val="007B33FC"/>
    <w:rPr>
      <w:rFonts w:ascii="Futura Bk BT Book" w:hAnsi="Futura Bk BT Book"/>
      <w:color w:val="404040" w:themeColor="text1" w:themeTint="BF"/>
      <w:sz w:val="23"/>
    </w:rPr>
  </w:style>
  <w:style w:type="paragraph" w:customStyle="1" w:styleId="Corpsdetexte21">
    <w:name w:val="Corps de texte 21"/>
    <w:basedOn w:val="Normal"/>
    <w:qFormat/>
    <w:rsid w:val="007B33FC"/>
    <w:pPr>
      <w:suppressAutoHyphens/>
      <w:overflowPunct w:val="0"/>
      <w:autoSpaceDE w:val="0"/>
      <w:spacing w:after="0" w:line="240" w:lineRule="auto"/>
      <w:ind w:right="-426"/>
      <w:jc w:val="left"/>
      <w:textAlignment w:val="baseline"/>
    </w:pPr>
    <w:rPr>
      <w:rFonts w:ascii="Times New Roman" w:eastAsia="Times New Roman" w:hAnsi="Times New Roman" w:cs="Times New Roman"/>
      <w:color w:val="auto"/>
      <w:sz w:val="24"/>
      <w:lang w:eastAsia="ar-SA"/>
    </w:rPr>
  </w:style>
  <w:style w:type="character" w:styleId="Strong">
    <w:name w:val="Strong"/>
    <w:uiPriority w:val="22"/>
    <w:qFormat/>
    <w:rsid w:val="007B33FC"/>
    <w:rPr>
      <w:b/>
      <w:bCs/>
    </w:rPr>
  </w:style>
  <w:style w:type="paragraph" w:styleId="BlockText">
    <w:name w:val="Block Text"/>
    <w:basedOn w:val="Normal"/>
    <w:semiHidden/>
    <w:rsid w:val="007B33FC"/>
    <w:pPr>
      <w:overflowPunct w:val="0"/>
      <w:autoSpaceDE w:val="0"/>
      <w:autoSpaceDN w:val="0"/>
      <w:adjustRightInd w:val="0"/>
      <w:spacing w:after="0" w:line="240" w:lineRule="auto"/>
      <w:ind w:left="708" w:right="-285" w:hanging="708"/>
      <w:jc w:val="left"/>
      <w:textAlignment w:val="baseline"/>
    </w:pPr>
    <w:rPr>
      <w:rFonts w:ascii="Arial" w:eastAsia="Times New Roman" w:hAnsi="Arial" w:cs="Arial"/>
      <w:color w:val="auto"/>
      <w:sz w:val="20"/>
      <w:szCs w:val="20"/>
      <w:lang w:eastAsia="fr-FR"/>
    </w:rPr>
  </w:style>
  <w:style w:type="character" w:styleId="PageNumber">
    <w:name w:val="page number"/>
    <w:basedOn w:val="DefaultParagraphFont"/>
    <w:semiHidden/>
    <w:rsid w:val="007B33FC"/>
  </w:style>
  <w:style w:type="table" w:styleId="GridTable4-Accent3">
    <w:name w:val="Grid Table 4 Accent 3"/>
    <w:basedOn w:val="TableNormal"/>
    <w:uiPriority w:val="49"/>
    <w:rsid w:val="007B33FC"/>
    <w:pPr>
      <w:spacing w:after="0" w:line="240" w:lineRule="auto"/>
    </w:pPr>
    <w:rPr>
      <w:lang w:val="en-IE"/>
    </w:rPr>
    <w:tblPr>
      <w:tblStyleRowBandSize w:val="1"/>
      <w:tblStyleColBandSize w:val="1"/>
    </w:tblPr>
    <w:tcPr>
      <w:shd w:val="clear" w:color="auto" w:fill="D3E5F6" w:themeFill="accent3" w:themeFillTint="33"/>
    </w:tcPr>
    <w:tblStylePr w:type="firstRow">
      <w:rPr>
        <w:b/>
        <w:bCs/>
        <w:color w:val="FFFFFF" w:themeColor="background1"/>
      </w:rPr>
      <w:tblPr/>
      <w:tcPr>
        <w:tcBorders>
          <w:top w:val="single" w:sz="4" w:space="0" w:color="297FD5" w:themeColor="accent3"/>
          <w:left w:val="single" w:sz="4" w:space="0" w:color="297FD5" w:themeColor="accent3"/>
          <w:bottom w:val="single" w:sz="4" w:space="0" w:color="297FD5" w:themeColor="accent3"/>
          <w:right w:val="single" w:sz="4" w:space="0" w:color="297FD5" w:themeColor="accent3"/>
          <w:insideH w:val="nil"/>
          <w:insideV w:val="nil"/>
        </w:tcBorders>
        <w:shd w:val="clear" w:color="auto" w:fill="297FD5" w:themeFill="accent3"/>
      </w:tcPr>
    </w:tblStylePr>
    <w:tblStylePr w:type="lastRow">
      <w:rPr>
        <w:b/>
        <w:bCs/>
      </w:rPr>
      <w:tblPr/>
      <w:tcPr>
        <w:tcBorders>
          <w:top w:val="double" w:sz="4" w:space="0" w:color="297FD5" w:themeColor="accent3"/>
        </w:tcBorders>
      </w:tcPr>
    </w:tblStylePr>
    <w:tblStylePr w:type="firstCol">
      <w:rPr>
        <w:b/>
        <w:bCs/>
      </w:rPr>
    </w:tblStylePr>
    <w:tblStylePr w:type="lastCol">
      <w:rPr>
        <w:b/>
        <w:bCs/>
      </w:rPr>
    </w:tblStylePr>
  </w:style>
  <w:style w:type="paragraph" w:styleId="HTMLPreformatted">
    <w:name w:val="HTML Preformatted"/>
    <w:basedOn w:val="Normal"/>
    <w:link w:val="HTMLPreformattedChar"/>
    <w:rsid w:val="00464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MS Mincho" w:hAnsi="Courier New" w:cs="Times New Roman"/>
      <w:color w:val="000000"/>
      <w:sz w:val="20"/>
      <w:szCs w:val="20"/>
      <w:lang w:val="it-IT" w:eastAsia="ja-JP"/>
    </w:rPr>
  </w:style>
  <w:style w:type="character" w:customStyle="1" w:styleId="HTMLPreformattedChar">
    <w:name w:val="HTML Preformatted Char"/>
    <w:basedOn w:val="DefaultParagraphFont"/>
    <w:link w:val="HTMLPreformatted"/>
    <w:rsid w:val="00464048"/>
    <w:rPr>
      <w:rFonts w:ascii="Courier New" w:eastAsia="MS Mincho" w:hAnsi="Courier New" w:cs="Times New Roman"/>
      <w:color w:val="000000"/>
      <w:sz w:val="20"/>
      <w:szCs w:val="20"/>
      <w:lang w:val="it-IT"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940">
      <w:bodyDiv w:val="1"/>
      <w:marLeft w:val="0"/>
      <w:marRight w:val="0"/>
      <w:marTop w:val="0"/>
      <w:marBottom w:val="0"/>
      <w:divBdr>
        <w:top w:val="none" w:sz="0" w:space="0" w:color="auto"/>
        <w:left w:val="none" w:sz="0" w:space="0" w:color="auto"/>
        <w:bottom w:val="none" w:sz="0" w:space="0" w:color="auto"/>
        <w:right w:val="none" w:sz="0" w:space="0" w:color="auto"/>
      </w:divBdr>
    </w:div>
    <w:div w:id="17901936">
      <w:bodyDiv w:val="1"/>
      <w:marLeft w:val="0"/>
      <w:marRight w:val="0"/>
      <w:marTop w:val="0"/>
      <w:marBottom w:val="0"/>
      <w:divBdr>
        <w:top w:val="none" w:sz="0" w:space="0" w:color="auto"/>
        <w:left w:val="none" w:sz="0" w:space="0" w:color="auto"/>
        <w:bottom w:val="none" w:sz="0" w:space="0" w:color="auto"/>
        <w:right w:val="none" w:sz="0" w:space="0" w:color="auto"/>
      </w:divBdr>
    </w:div>
    <w:div w:id="66154189">
      <w:bodyDiv w:val="1"/>
      <w:marLeft w:val="0"/>
      <w:marRight w:val="0"/>
      <w:marTop w:val="0"/>
      <w:marBottom w:val="0"/>
      <w:divBdr>
        <w:top w:val="none" w:sz="0" w:space="0" w:color="auto"/>
        <w:left w:val="none" w:sz="0" w:space="0" w:color="auto"/>
        <w:bottom w:val="none" w:sz="0" w:space="0" w:color="auto"/>
        <w:right w:val="none" w:sz="0" w:space="0" w:color="auto"/>
      </w:divBdr>
    </w:div>
    <w:div w:id="86391722">
      <w:bodyDiv w:val="1"/>
      <w:marLeft w:val="0"/>
      <w:marRight w:val="0"/>
      <w:marTop w:val="0"/>
      <w:marBottom w:val="0"/>
      <w:divBdr>
        <w:top w:val="none" w:sz="0" w:space="0" w:color="auto"/>
        <w:left w:val="none" w:sz="0" w:space="0" w:color="auto"/>
        <w:bottom w:val="none" w:sz="0" w:space="0" w:color="auto"/>
        <w:right w:val="none" w:sz="0" w:space="0" w:color="auto"/>
      </w:divBdr>
    </w:div>
    <w:div w:id="134371570">
      <w:bodyDiv w:val="1"/>
      <w:marLeft w:val="0"/>
      <w:marRight w:val="0"/>
      <w:marTop w:val="0"/>
      <w:marBottom w:val="0"/>
      <w:divBdr>
        <w:top w:val="none" w:sz="0" w:space="0" w:color="auto"/>
        <w:left w:val="none" w:sz="0" w:space="0" w:color="auto"/>
        <w:bottom w:val="none" w:sz="0" w:space="0" w:color="auto"/>
        <w:right w:val="none" w:sz="0" w:space="0" w:color="auto"/>
      </w:divBdr>
      <w:divsChild>
        <w:div w:id="166945899">
          <w:marLeft w:val="490"/>
          <w:marRight w:val="0"/>
          <w:marTop w:val="72"/>
          <w:marBottom w:val="0"/>
          <w:divBdr>
            <w:top w:val="none" w:sz="0" w:space="0" w:color="auto"/>
            <w:left w:val="none" w:sz="0" w:space="0" w:color="auto"/>
            <w:bottom w:val="none" w:sz="0" w:space="0" w:color="auto"/>
            <w:right w:val="none" w:sz="0" w:space="0" w:color="auto"/>
          </w:divBdr>
        </w:div>
        <w:div w:id="630017345">
          <w:marLeft w:val="490"/>
          <w:marRight w:val="0"/>
          <w:marTop w:val="72"/>
          <w:marBottom w:val="0"/>
          <w:divBdr>
            <w:top w:val="none" w:sz="0" w:space="0" w:color="auto"/>
            <w:left w:val="none" w:sz="0" w:space="0" w:color="auto"/>
            <w:bottom w:val="none" w:sz="0" w:space="0" w:color="auto"/>
            <w:right w:val="none" w:sz="0" w:space="0" w:color="auto"/>
          </w:divBdr>
        </w:div>
        <w:div w:id="727726528">
          <w:marLeft w:val="490"/>
          <w:marRight w:val="0"/>
          <w:marTop w:val="72"/>
          <w:marBottom w:val="0"/>
          <w:divBdr>
            <w:top w:val="none" w:sz="0" w:space="0" w:color="auto"/>
            <w:left w:val="none" w:sz="0" w:space="0" w:color="auto"/>
            <w:bottom w:val="none" w:sz="0" w:space="0" w:color="auto"/>
            <w:right w:val="none" w:sz="0" w:space="0" w:color="auto"/>
          </w:divBdr>
        </w:div>
        <w:div w:id="886339539">
          <w:marLeft w:val="490"/>
          <w:marRight w:val="0"/>
          <w:marTop w:val="72"/>
          <w:marBottom w:val="0"/>
          <w:divBdr>
            <w:top w:val="none" w:sz="0" w:space="0" w:color="auto"/>
            <w:left w:val="none" w:sz="0" w:space="0" w:color="auto"/>
            <w:bottom w:val="none" w:sz="0" w:space="0" w:color="auto"/>
            <w:right w:val="none" w:sz="0" w:space="0" w:color="auto"/>
          </w:divBdr>
        </w:div>
      </w:divsChild>
    </w:div>
    <w:div w:id="142043986">
      <w:bodyDiv w:val="1"/>
      <w:marLeft w:val="0"/>
      <w:marRight w:val="0"/>
      <w:marTop w:val="0"/>
      <w:marBottom w:val="0"/>
      <w:divBdr>
        <w:top w:val="none" w:sz="0" w:space="0" w:color="auto"/>
        <w:left w:val="none" w:sz="0" w:space="0" w:color="auto"/>
        <w:bottom w:val="none" w:sz="0" w:space="0" w:color="auto"/>
        <w:right w:val="none" w:sz="0" w:space="0" w:color="auto"/>
      </w:divBdr>
    </w:div>
    <w:div w:id="171341227">
      <w:bodyDiv w:val="1"/>
      <w:marLeft w:val="0"/>
      <w:marRight w:val="0"/>
      <w:marTop w:val="0"/>
      <w:marBottom w:val="0"/>
      <w:divBdr>
        <w:top w:val="none" w:sz="0" w:space="0" w:color="auto"/>
        <w:left w:val="none" w:sz="0" w:space="0" w:color="auto"/>
        <w:bottom w:val="none" w:sz="0" w:space="0" w:color="auto"/>
        <w:right w:val="none" w:sz="0" w:space="0" w:color="auto"/>
      </w:divBdr>
      <w:divsChild>
        <w:div w:id="342392229">
          <w:marLeft w:val="547"/>
          <w:marRight w:val="0"/>
          <w:marTop w:val="62"/>
          <w:marBottom w:val="0"/>
          <w:divBdr>
            <w:top w:val="none" w:sz="0" w:space="0" w:color="auto"/>
            <w:left w:val="none" w:sz="0" w:space="0" w:color="auto"/>
            <w:bottom w:val="none" w:sz="0" w:space="0" w:color="auto"/>
            <w:right w:val="none" w:sz="0" w:space="0" w:color="auto"/>
          </w:divBdr>
        </w:div>
        <w:div w:id="454298611">
          <w:marLeft w:val="547"/>
          <w:marRight w:val="0"/>
          <w:marTop w:val="62"/>
          <w:marBottom w:val="0"/>
          <w:divBdr>
            <w:top w:val="none" w:sz="0" w:space="0" w:color="auto"/>
            <w:left w:val="none" w:sz="0" w:space="0" w:color="auto"/>
            <w:bottom w:val="none" w:sz="0" w:space="0" w:color="auto"/>
            <w:right w:val="none" w:sz="0" w:space="0" w:color="auto"/>
          </w:divBdr>
        </w:div>
        <w:div w:id="852230312">
          <w:marLeft w:val="547"/>
          <w:marRight w:val="0"/>
          <w:marTop w:val="62"/>
          <w:marBottom w:val="0"/>
          <w:divBdr>
            <w:top w:val="none" w:sz="0" w:space="0" w:color="auto"/>
            <w:left w:val="none" w:sz="0" w:space="0" w:color="auto"/>
            <w:bottom w:val="none" w:sz="0" w:space="0" w:color="auto"/>
            <w:right w:val="none" w:sz="0" w:space="0" w:color="auto"/>
          </w:divBdr>
        </w:div>
        <w:div w:id="2029990739">
          <w:marLeft w:val="490"/>
          <w:marRight w:val="0"/>
          <w:marTop w:val="67"/>
          <w:marBottom w:val="160"/>
          <w:divBdr>
            <w:top w:val="none" w:sz="0" w:space="0" w:color="auto"/>
            <w:left w:val="none" w:sz="0" w:space="0" w:color="auto"/>
            <w:bottom w:val="none" w:sz="0" w:space="0" w:color="auto"/>
            <w:right w:val="none" w:sz="0" w:space="0" w:color="auto"/>
          </w:divBdr>
        </w:div>
      </w:divsChild>
    </w:div>
    <w:div w:id="318198097">
      <w:bodyDiv w:val="1"/>
      <w:marLeft w:val="0"/>
      <w:marRight w:val="0"/>
      <w:marTop w:val="0"/>
      <w:marBottom w:val="0"/>
      <w:divBdr>
        <w:top w:val="none" w:sz="0" w:space="0" w:color="auto"/>
        <w:left w:val="none" w:sz="0" w:space="0" w:color="auto"/>
        <w:bottom w:val="none" w:sz="0" w:space="0" w:color="auto"/>
        <w:right w:val="none" w:sz="0" w:space="0" w:color="auto"/>
      </w:divBdr>
    </w:div>
    <w:div w:id="346710975">
      <w:bodyDiv w:val="1"/>
      <w:marLeft w:val="0"/>
      <w:marRight w:val="0"/>
      <w:marTop w:val="0"/>
      <w:marBottom w:val="0"/>
      <w:divBdr>
        <w:top w:val="none" w:sz="0" w:space="0" w:color="auto"/>
        <w:left w:val="none" w:sz="0" w:space="0" w:color="auto"/>
        <w:bottom w:val="none" w:sz="0" w:space="0" w:color="auto"/>
        <w:right w:val="none" w:sz="0" w:space="0" w:color="auto"/>
      </w:divBdr>
    </w:div>
    <w:div w:id="408117639">
      <w:bodyDiv w:val="1"/>
      <w:marLeft w:val="0"/>
      <w:marRight w:val="0"/>
      <w:marTop w:val="0"/>
      <w:marBottom w:val="0"/>
      <w:divBdr>
        <w:top w:val="none" w:sz="0" w:space="0" w:color="auto"/>
        <w:left w:val="none" w:sz="0" w:space="0" w:color="auto"/>
        <w:bottom w:val="none" w:sz="0" w:space="0" w:color="auto"/>
        <w:right w:val="none" w:sz="0" w:space="0" w:color="auto"/>
      </w:divBdr>
    </w:div>
    <w:div w:id="453601603">
      <w:bodyDiv w:val="1"/>
      <w:marLeft w:val="0"/>
      <w:marRight w:val="0"/>
      <w:marTop w:val="0"/>
      <w:marBottom w:val="0"/>
      <w:divBdr>
        <w:top w:val="none" w:sz="0" w:space="0" w:color="auto"/>
        <w:left w:val="none" w:sz="0" w:space="0" w:color="auto"/>
        <w:bottom w:val="none" w:sz="0" w:space="0" w:color="auto"/>
        <w:right w:val="none" w:sz="0" w:space="0" w:color="auto"/>
      </w:divBdr>
    </w:div>
    <w:div w:id="462697308">
      <w:bodyDiv w:val="1"/>
      <w:marLeft w:val="0"/>
      <w:marRight w:val="0"/>
      <w:marTop w:val="0"/>
      <w:marBottom w:val="0"/>
      <w:divBdr>
        <w:top w:val="none" w:sz="0" w:space="0" w:color="auto"/>
        <w:left w:val="none" w:sz="0" w:space="0" w:color="auto"/>
        <w:bottom w:val="none" w:sz="0" w:space="0" w:color="auto"/>
        <w:right w:val="none" w:sz="0" w:space="0" w:color="auto"/>
      </w:divBdr>
      <w:divsChild>
        <w:div w:id="320475097">
          <w:marLeft w:val="547"/>
          <w:marRight w:val="0"/>
          <w:marTop w:val="106"/>
          <w:marBottom w:val="0"/>
          <w:divBdr>
            <w:top w:val="none" w:sz="0" w:space="0" w:color="auto"/>
            <w:left w:val="none" w:sz="0" w:space="0" w:color="auto"/>
            <w:bottom w:val="none" w:sz="0" w:space="0" w:color="auto"/>
            <w:right w:val="none" w:sz="0" w:space="0" w:color="auto"/>
          </w:divBdr>
        </w:div>
        <w:div w:id="770510463">
          <w:marLeft w:val="547"/>
          <w:marRight w:val="0"/>
          <w:marTop w:val="106"/>
          <w:marBottom w:val="0"/>
          <w:divBdr>
            <w:top w:val="none" w:sz="0" w:space="0" w:color="auto"/>
            <w:left w:val="none" w:sz="0" w:space="0" w:color="auto"/>
            <w:bottom w:val="none" w:sz="0" w:space="0" w:color="auto"/>
            <w:right w:val="none" w:sz="0" w:space="0" w:color="auto"/>
          </w:divBdr>
        </w:div>
        <w:div w:id="802189491">
          <w:marLeft w:val="547"/>
          <w:marRight w:val="0"/>
          <w:marTop w:val="106"/>
          <w:marBottom w:val="0"/>
          <w:divBdr>
            <w:top w:val="none" w:sz="0" w:space="0" w:color="auto"/>
            <w:left w:val="none" w:sz="0" w:space="0" w:color="auto"/>
            <w:bottom w:val="none" w:sz="0" w:space="0" w:color="auto"/>
            <w:right w:val="none" w:sz="0" w:space="0" w:color="auto"/>
          </w:divBdr>
        </w:div>
        <w:div w:id="1676761687">
          <w:marLeft w:val="547"/>
          <w:marRight w:val="0"/>
          <w:marTop w:val="106"/>
          <w:marBottom w:val="0"/>
          <w:divBdr>
            <w:top w:val="none" w:sz="0" w:space="0" w:color="auto"/>
            <w:left w:val="none" w:sz="0" w:space="0" w:color="auto"/>
            <w:bottom w:val="none" w:sz="0" w:space="0" w:color="auto"/>
            <w:right w:val="none" w:sz="0" w:space="0" w:color="auto"/>
          </w:divBdr>
        </w:div>
      </w:divsChild>
    </w:div>
    <w:div w:id="474220622">
      <w:bodyDiv w:val="1"/>
      <w:marLeft w:val="0"/>
      <w:marRight w:val="0"/>
      <w:marTop w:val="0"/>
      <w:marBottom w:val="0"/>
      <w:divBdr>
        <w:top w:val="none" w:sz="0" w:space="0" w:color="auto"/>
        <w:left w:val="none" w:sz="0" w:space="0" w:color="auto"/>
        <w:bottom w:val="none" w:sz="0" w:space="0" w:color="auto"/>
        <w:right w:val="none" w:sz="0" w:space="0" w:color="auto"/>
      </w:divBdr>
    </w:div>
    <w:div w:id="485124629">
      <w:bodyDiv w:val="1"/>
      <w:marLeft w:val="0"/>
      <w:marRight w:val="0"/>
      <w:marTop w:val="0"/>
      <w:marBottom w:val="0"/>
      <w:divBdr>
        <w:top w:val="none" w:sz="0" w:space="0" w:color="auto"/>
        <w:left w:val="none" w:sz="0" w:space="0" w:color="auto"/>
        <w:bottom w:val="none" w:sz="0" w:space="0" w:color="auto"/>
        <w:right w:val="none" w:sz="0" w:space="0" w:color="auto"/>
      </w:divBdr>
      <w:divsChild>
        <w:div w:id="1156536310">
          <w:marLeft w:val="1267"/>
          <w:marRight w:val="0"/>
          <w:marTop w:val="0"/>
          <w:marBottom w:val="0"/>
          <w:divBdr>
            <w:top w:val="none" w:sz="0" w:space="0" w:color="auto"/>
            <w:left w:val="none" w:sz="0" w:space="0" w:color="auto"/>
            <w:bottom w:val="none" w:sz="0" w:space="0" w:color="auto"/>
            <w:right w:val="none" w:sz="0" w:space="0" w:color="auto"/>
          </w:divBdr>
        </w:div>
      </w:divsChild>
    </w:div>
    <w:div w:id="500782287">
      <w:bodyDiv w:val="1"/>
      <w:marLeft w:val="0"/>
      <w:marRight w:val="0"/>
      <w:marTop w:val="0"/>
      <w:marBottom w:val="0"/>
      <w:divBdr>
        <w:top w:val="none" w:sz="0" w:space="0" w:color="auto"/>
        <w:left w:val="none" w:sz="0" w:space="0" w:color="auto"/>
        <w:bottom w:val="none" w:sz="0" w:space="0" w:color="auto"/>
        <w:right w:val="none" w:sz="0" w:space="0" w:color="auto"/>
      </w:divBdr>
    </w:div>
    <w:div w:id="540017781">
      <w:bodyDiv w:val="1"/>
      <w:marLeft w:val="0"/>
      <w:marRight w:val="0"/>
      <w:marTop w:val="0"/>
      <w:marBottom w:val="0"/>
      <w:divBdr>
        <w:top w:val="none" w:sz="0" w:space="0" w:color="auto"/>
        <w:left w:val="none" w:sz="0" w:space="0" w:color="auto"/>
        <w:bottom w:val="none" w:sz="0" w:space="0" w:color="auto"/>
        <w:right w:val="none" w:sz="0" w:space="0" w:color="auto"/>
      </w:divBdr>
      <w:divsChild>
        <w:div w:id="132677601">
          <w:marLeft w:val="490"/>
          <w:marRight w:val="0"/>
          <w:marTop w:val="58"/>
          <w:marBottom w:val="0"/>
          <w:divBdr>
            <w:top w:val="none" w:sz="0" w:space="0" w:color="auto"/>
            <w:left w:val="none" w:sz="0" w:space="0" w:color="auto"/>
            <w:bottom w:val="none" w:sz="0" w:space="0" w:color="auto"/>
            <w:right w:val="none" w:sz="0" w:space="0" w:color="auto"/>
          </w:divBdr>
        </w:div>
        <w:div w:id="1144392819">
          <w:marLeft w:val="490"/>
          <w:marRight w:val="0"/>
          <w:marTop w:val="58"/>
          <w:marBottom w:val="0"/>
          <w:divBdr>
            <w:top w:val="none" w:sz="0" w:space="0" w:color="auto"/>
            <w:left w:val="none" w:sz="0" w:space="0" w:color="auto"/>
            <w:bottom w:val="none" w:sz="0" w:space="0" w:color="auto"/>
            <w:right w:val="none" w:sz="0" w:space="0" w:color="auto"/>
          </w:divBdr>
        </w:div>
      </w:divsChild>
    </w:div>
    <w:div w:id="575669184">
      <w:bodyDiv w:val="1"/>
      <w:marLeft w:val="0"/>
      <w:marRight w:val="0"/>
      <w:marTop w:val="0"/>
      <w:marBottom w:val="0"/>
      <w:divBdr>
        <w:top w:val="none" w:sz="0" w:space="0" w:color="auto"/>
        <w:left w:val="none" w:sz="0" w:space="0" w:color="auto"/>
        <w:bottom w:val="none" w:sz="0" w:space="0" w:color="auto"/>
        <w:right w:val="none" w:sz="0" w:space="0" w:color="auto"/>
      </w:divBdr>
      <w:divsChild>
        <w:div w:id="638800696">
          <w:marLeft w:val="490"/>
          <w:marRight w:val="0"/>
          <w:marTop w:val="58"/>
          <w:marBottom w:val="0"/>
          <w:divBdr>
            <w:top w:val="none" w:sz="0" w:space="0" w:color="auto"/>
            <w:left w:val="none" w:sz="0" w:space="0" w:color="auto"/>
            <w:bottom w:val="none" w:sz="0" w:space="0" w:color="auto"/>
            <w:right w:val="none" w:sz="0" w:space="0" w:color="auto"/>
          </w:divBdr>
        </w:div>
      </w:divsChild>
    </w:div>
    <w:div w:id="607195875">
      <w:bodyDiv w:val="1"/>
      <w:marLeft w:val="0"/>
      <w:marRight w:val="0"/>
      <w:marTop w:val="0"/>
      <w:marBottom w:val="0"/>
      <w:divBdr>
        <w:top w:val="none" w:sz="0" w:space="0" w:color="auto"/>
        <w:left w:val="none" w:sz="0" w:space="0" w:color="auto"/>
        <w:bottom w:val="none" w:sz="0" w:space="0" w:color="auto"/>
        <w:right w:val="none" w:sz="0" w:space="0" w:color="auto"/>
      </w:divBdr>
    </w:div>
    <w:div w:id="638076469">
      <w:bodyDiv w:val="1"/>
      <w:marLeft w:val="0"/>
      <w:marRight w:val="0"/>
      <w:marTop w:val="0"/>
      <w:marBottom w:val="0"/>
      <w:divBdr>
        <w:top w:val="none" w:sz="0" w:space="0" w:color="auto"/>
        <w:left w:val="none" w:sz="0" w:space="0" w:color="auto"/>
        <w:bottom w:val="none" w:sz="0" w:space="0" w:color="auto"/>
        <w:right w:val="none" w:sz="0" w:space="0" w:color="auto"/>
      </w:divBdr>
    </w:div>
    <w:div w:id="694111113">
      <w:bodyDiv w:val="1"/>
      <w:marLeft w:val="0"/>
      <w:marRight w:val="0"/>
      <w:marTop w:val="0"/>
      <w:marBottom w:val="0"/>
      <w:divBdr>
        <w:top w:val="none" w:sz="0" w:space="0" w:color="auto"/>
        <w:left w:val="none" w:sz="0" w:space="0" w:color="auto"/>
        <w:bottom w:val="none" w:sz="0" w:space="0" w:color="auto"/>
        <w:right w:val="none" w:sz="0" w:space="0" w:color="auto"/>
      </w:divBdr>
      <w:divsChild>
        <w:div w:id="484784423">
          <w:marLeft w:val="0"/>
          <w:marRight w:val="0"/>
          <w:marTop w:val="0"/>
          <w:marBottom w:val="0"/>
          <w:divBdr>
            <w:top w:val="none" w:sz="0" w:space="0" w:color="auto"/>
            <w:left w:val="none" w:sz="0" w:space="0" w:color="auto"/>
            <w:bottom w:val="none" w:sz="0" w:space="0" w:color="auto"/>
            <w:right w:val="none" w:sz="0" w:space="0" w:color="auto"/>
          </w:divBdr>
          <w:divsChild>
            <w:div w:id="98960178">
              <w:marLeft w:val="0"/>
              <w:marRight w:val="0"/>
              <w:marTop w:val="0"/>
              <w:marBottom w:val="0"/>
              <w:divBdr>
                <w:top w:val="none" w:sz="0" w:space="0" w:color="auto"/>
                <w:left w:val="none" w:sz="0" w:space="0" w:color="auto"/>
                <w:bottom w:val="none" w:sz="0" w:space="0" w:color="auto"/>
                <w:right w:val="none" w:sz="0" w:space="0" w:color="auto"/>
              </w:divBdr>
              <w:divsChild>
                <w:div w:id="17972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04210">
          <w:marLeft w:val="0"/>
          <w:marRight w:val="0"/>
          <w:marTop w:val="0"/>
          <w:marBottom w:val="0"/>
          <w:divBdr>
            <w:top w:val="none" w:sz="0" w:space="0" w:color="auto"/>
            <w:left w:val="none" w:sz="0" w:space="0" w:color="auto"/>
            <w:bottom w:val="none" w:sz="0" w:space="0" w:color="auto"/>
            <w:right w:val="none" w:sz="0" w:space="0" w:color="auto"/>
          </w:divBdr>
        </w:div>
      </w:divsChild>
    </w:div>
    <w:div w:id="741492545">
      <w:bodyDiv w:val="1"/>
      <w:marLeft w:val="0"/>
      <w:marRight w:val="0"/>
      <w:marTop w:val="0"/>
      <w:marBottom w:val="0"/>
      <w:divBdr>
        <w:top w:val="none" w:sz="0" w:space="0" w:color="auto"/>
        <w:left w:val="none" w:sz="0" w:space="0" w:color="auto"/>
        <w:bottom w:val="none" w:sz="0" w:space="0" w:color="auto"/>
        <w:right w:val="none" w:sz="0" w:space="0" w:color="auto"/>
      </w:divBdr>
    </w:div>
    <w:div w:id="792675451">
      <w:bodyDiv w:val="1"/>
      <w:marLeft w:val="0"/>
      <w:marRight w:val="0"/>
      <w:marTop w:val="0"/>
      <w:marBottom w:val="0"/>
      <w:divBdr>
        <w:top w:val="none" w:sz="0" w:space="0" w:color="auto"/>
        <w:left w:val="none" w:sz="0" w:space="0" w:color="auto"/>
        <w:bottom w:val="none" w:sz="0" w:space="0" w:color="auto"/>
        <w:right w:val="none" w:sz="0" w:space="0" w:color="auto"/>
      </w:divBdr>
    </w:div>
    <w:div w:id="795178115">
      <w:bodyDiv w:val="1"/>
      <w:marLeft w:val="0"/>
      <w:marRight w:val="0"/>
      <w:marTop w:val="0"/>
      <w:marBottom w:val="0"/>
      <w:divBdr>
        <w:top w:val="none" w:sz="0" w:space="0" w:color="auto"/>
        <w:left w:val="none" w:sz="0" w:space="0" w:color="auto"/>
        <w:bottom w:val="none" w:sz="0" w:space="0" w:color="auto"/>
        <w:right w:val="none" w:sz="0" w:space="0" w:color="auto"/>
      </w:divBdr>
    </w:div>
    <w:div w:id="817262531">
      <w:bodyDiv w:val="1"/>
      <w:marLeft w:val="0"/>
      <w:marRight w:val="0"/>
      <w:marTop w:val="0"/>
      <w:marBottom w:val="0"/>
      <w:divBdr>
        <w:top w:val="none" w:sz="0" w:space="0" w:color="auto"/>
        <w:left w:val="none" w:sz="0" w:space="0" w:color="auto"/>
        <w:bottom w:val="none" w:sz="0" w:space="0" w:color="auto"/>
        <w:right w:val="none" w:sz="0" w:space="0" w:color="auto"/>
      </w:divBdr>
    </w:div>
    <w:div w:id="871961399">
      <w:bodyDiv w:val="1"/>
      <w:marLeft w:val="0"/>
      <w:marRight w:val="0"/>
      <w:marTop w:val="0"/>
      <w:marBottom w:val="0"/>
      <w:divBdr>
        <w:top w:val="none" w:sz="0" w:space="0" w:color="auto"/>
        <w:left w:val="none" w:sz="0" w:space="0" w:color="auto"/>
        <w:bottom w:val="none" w:sz="0" w:space="0" w:color="auto"/>
        <w:right w:val="none" w:sz="0" w:space="0" w:color="auto"/>
      </w:divBdr>
    </w:div>
    <w:div w:id="873494843">
      <w:bodyDiv w:val="1"/>
      <w:marLeft w:val="0"/>
      <w:marRight w:val="0"/>
      <w:marTop w:val="0"/>
      <w:marBottom w:val="0"/>
      <w:divBdr>
        <w:top w:val="none" w:sz="0" w:space="0" w:color="auto"/>
        <w:left w:val="none" w:sz="0" w:space="0" w:color="auto"/>
        <w:bottom w:val="none" w:sz="0" w:space="0" w:color="auto"/>
        <w:right w:val="none" w:sz="0" w:space="0" w:color="auto"/>
      </w:divBdr>
      <w:divsChild>
        <w:div w:id="1494569411">
          <w:marLeft w:val="0"/>
          <w:marRight w:val="0"/>
          <w:marTop w:val="90"/>
          <w:marBottom w:val="0"/>
          <w:divBdr>
            <w:top w:val="none" w:sz="0" w:space="0" w:color="auto"/>
            <w:left w:val="none" w:sz="0" w:space="0" w:color="auto"/>
            <w:bottom w:val="none" w:sz="0" w:space="0" w:color="auto"/>
            <w:right w:val="none" w:sz="0" w:space="0" w:color="auto"/>
          </w:divBdr>
          <w:divsChild>
            <w:div w:id="876696280">
              <w:marLeft w:val="0"/>
              <w:marRight w:val="0"/>
              <w:marTop w:val="0"/>
              <w:marBottom w:val="420"/>
              <w:divBdr>
                <w:top w:val="none" w:sz="0" w:space="0" w:color="auto"/>
                <w:left w:val="none" w:sz="0" w:space="0" w:color="auto"/>
                <w:bottom w:val="none" w:sz="0" w:space="0" w:color="auto"/>
                <w:right w:val="none" w:sz="0" w:space="0" w:color="auto"/>
              </w:divBdr>
              <w:divsChild>
                <w:div w:id="1377195112">
                  <w:marLeft w:val="0"/>
                  <w:marRight w:val="0"/>
                  <w:marTop w:val="0"/>
                  <w:marBottom w:val="0"/>
                  <w:divBdr>
                    <w:top w:val="none" w:sz="0" w:space="0" w:color="auto"/>
                    <w:left w:val="none" w:sz="0" w:space="0" w:color="auto"/>
                    <w:bottom w:val="none" w:sz="0" w:space="0" w:color="auto"/>
                    <w:right w:val="none" w:sz="0" w:space="0" w:color="auto"/>
                  </w:divBdr>
                  <w:divsChild>
                    <w:div w:id="139253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83725">
      <w:bodyDiv w:val="1"/>
      <w:marLeft w:val="0"/>
      <w:marRight w:val="0"/>
      <w:marTop w:val="0"/>
      <w:marBottom w:val="0"/>
      <w:divBdr>
        <w:top w:val="none" w:sz="0" w:space="0" w:color="auto"/>
        <w:left w:val="none" w:sz="0" w:space="0" w:color="auto"/>
        <w:bottom w:val="none" w:sz="0" w:space="0" w:color="auto"/>
        <w:right w:val="none" w:sz="0" w:space="0" w:color="auto"/>
      </w:divBdr>
      <w:divsChild>
        <w:div w:id="20740683">
          <w:marLeft w:val="0"/>
          <w:marRight w:val="0"/>
          <w:marTop w:val="0"/>
          <w:marBottom w:val="0"/>
          <w:divBdr>
            <w:top w:val="none" w:sz="0" w:space="0" w:color="auto"/>
            <w:left w:val="none" w:sz="0" w:space="0" w:color="auto"/>
            <w:bottom w:val="none" w:sz="0" w:space="0" w:color="auto"/>
            <w:right w:val="none" w:sz="0" w:space="0" w:color="auto"/>
          </w:divBdr>
        </w:div>
        <w:div w:id="27729629">
          <w:marLeft w:val="0"/>
          <w:marRight w:val="0"/>
          <w:marTop w:val="0"/>
          <w:marBottom w:val="0"/>
          <w:divBdr>
            <w:top w:val="none" w:sz="0" w:space="0" w:color="auto"/>
            <w:left w:val="none" w:sz="0" w:space="0" w:color="auto"/>
            <w:bottom w:val="none" w:sz="0" w:space="0" w:color="auto"/>
            <w:right w:val="none" w:sz="0" w:space="0" w:color="auto"/>
          </w:divBdr>
        </w:div>
        <w:div w:id="201866071">
          <w:marLeft w:val="0"/>
          <w:marRight w:val="0"/>
          <w:marTop w:val="0"/>
          <w:marBottom w:val="0"/>
          <w:divBdr>
            <w:top w:val="none" w:sz="0" w:space="0" w:color="auto"/>
            <w:left w:val="none" w:sz="0" w:space="0" w:color="auto"/>
            <w:bottom w:val="none" w:sz="0" w:space="0" w:color="auto"/>
            <w:right w:val="none" w:sz="0" w:space="0" w:color="auto"/>
          </w:divBdr>
        </w:div>
        <w:div w:id="332027669">
          <w:marLeft w:val="0"/>
          <w:marRight w:val="0"/>
          <w:marTop w:val="0"/>
          <w:marBottom w:val="0"/>
          <w:divBdr>
            <w:top w:val="none" w:sz="0" w:space="0" w:color="auto"/>
            <w:left w:val="none" w:sz="0" w:space="0" w:color="auto"/>
            <w:bottom w:val="none" w:sz="0" w:space="0" w:color="auto"/>
            <w:right w:val="none" w:sz="0" w:space="0" w:color="auto"/>
          </w:divBdr>
        </w:div>
        <w:div w:id="351154444">
          <w:marLeft w:val="0"/>
          <w:marRight w:val="0"/>
          <w:marTop w:val="0"/>
          <w:marBottom w:val="0"/>
          <w:divBdr>
            <w:top w:val="none" w:sz="0" w:space="0" w:color="auto"/>
            <w:left w:val="none" w:sz="0" w:space="0" w:color="auto"/>
            <w:bottom w:val="none" w:sz="0" w:space="0" w:color="auto"/>
            <w:right w:val="none" w:sz="0" w:space="0" w:color="auto"/>
          </w:divBdr>
        </w:div>
        <w:div w:id="434597933">
          <w:marLeft w:val="0"/>
          <w:marRight w:val="0"/>
          <w:marTop w:val="0"/>
          <w:marBottom w:val="0"/>
          <w:divBdr>
            <w:top w:val="none" w:sz="0" w:space="0" w:color="auto"/>
            <w:left w:val="none" w:sz="0" w:space="0" w:color="auto"/>
            <w:bottom w:val="none" w:sz="0" w:space="0" w:color="auto"/>
            <w:right w:val="none" w:sz="0" w:space="0" w:color="auto"/>
          </w:divBdr>
        </w:div>
        <w:div w:id="607855494">
          <w:marLeft w:val="0"/>
          <w:marRight w:val="0"/>
          <w:marTop w:val="0"/>
          <w:marBottom w:val="0"/>
          <w:divBdr>
            <w:top w:val="none" w:sz="0" w:space="0" w:color="auto"/>
            <w:left w:val="none" w:sz="0" w:space="0" w:color="auto"/>
            <w:bottom w:val="none" w:sz="0" w:space="0" w:color="auto"/>
            <w:right w:val="none" w:sz="0" w:space="0" w:color="auto"/>
          </w:divBdr>
        </w:div>
        <w:div w:id="1120681248">
          <w:marLeft w:val="0"/>
          <w:marRight w:val="0"/>
          <w:marTop w:val="0"/>
          <w:marBottom w:val="0"/>
          <w:divBdr>
            <w:top w:val="none" w:sz="0" w:space="0" w:color="auto"/>
            <w:left w:val="none" w:sz="0" w:space="0" w:color="auto"/>
            <w:bottom w:val="none" w:sz="0" w:space="0" w:color="auto"/>
            <w:right w:val="none" w:sz="0" w:space="0" w:color="auto"/>
          </w:divBdr>
        </w:div>
        <w:div w:id="1175459460">
          <w:marLeft w:val="0"/>
          <w:marRight w:val="0"/>
          <w:marTop w:val="0"/>
          <w:marBottom w:val="0"/>
          <w:divBdr>
            <w:top w:val="none" w:sz="0" w:space="0" w:color="auto"/>
            <w:left w:val="none" w:sz="0" w:space="0" w:color="auto"/>
            <w:bottom w:val="none" w:sz="0" w:space="0" w:color="auto"/>
            <w:right w:val="none" w:sz="0" w:space="0" w:color="auto"/>
          </w:divBdr>
        </w:div>
        <w:div w:id="1221017959">
          <w:marLeft w:val="0"/>
          <w:marRight w:val="0"/>
          <w:marTop w:val="0"/>
          <w:marBottom w:val="0"/>
          <w:divBdr>
            <w:top w:val="none" w:sz="0" w:space="0" w:color="auto"/>
            <w:left w:val="none" w:sz="0" w:space="0" w:color="auto"/>
            <w:bottom w:val="none" w:sz="0" w:space="0" w:color="auto"/>
            <w:right w:val="none" w:sz="0" w:space="0" w:color="auto"/>
          </w:divBdr>
        </w:div>
        <w:div w:id="1256280146">
          <w:marLeft w:val="0"/>
          <w:marRight w:val="0"/>
          <w:marTop w:val="0"/>
          <w:marBottom w:val="0"/>
          <w:divBdr>
            <w:top w:val="none" w:sz="0" w:space="0" w:color="auto"/>
            <w:left w:val="none" w:sz="0" w:space="0" w:color="auto"/>
            <w:bottom w:val="none" w:sz="0" w:space="0" w:color="auto"/>
            <w:right w:val="none" w:sz="0" w:space="0" w:color="auto"/>
          </w:divBdr>
        </w:div>
        <w:div w:id="1295211539">
          <w:marLeft w:val="0"/>
          <w:marRight w:val="0"/>
          <w:marTop w:val="0"/>
          <w:marBottom w:val="0"/>
          <w:divBdr>
            <w:top w:val="none" w:sz="0" w:space="0" w:color="auto"/>
            <w:left w:val="none" w:sz="0" w:space="0" w:color="auto"/>
            <w:bottom w:val="none" w:sz="0" w:space="0" w:color="auto"/>
            <w:right w:val="none" w:sz="0" w:space="0" w:color="auto"/>
          </w:divBdr>
        </w:div>
        <w:div w:id="1551571890">
          <w:marLeft w:val="0"/>
          <w:marRight w:val="0"/>
          <w:marTop w:val="0"/>
          <w:marBottom w:val="0"/>
          <w:divBdr>
            <w:top w:val="none" w:sz="0" w:space="0" w:color="auto"/>
            <w:left w:val="none" w:sz="0" w:space="0" w:color="auto"/>
            <w:bottom w:val="none" w:sz="0" w:space="0" w:color="auto"/>
            <w:right w:val="none" w:sz="0" w:space="0" w:color="auto"/>
          </w:divBdr>
        </w:div>
        <w:div w:id="1787893093">
          <w:marLeft w:val="0"/>
          <w:marRight w:val="0"/>
          <w:marTop w:val="0"/>
          <w:marBottom w:val="0"/>
          <w:divBdr>
            <w:top w:val="none" w:sz="0" w:space="0" w:color="auto"/>
            <w:left w:val="none" w:sz="0" w:space="0" w:color="auto"/>
            <w:bottom w:val="none" w:sz="0" w:space="0" w:color="auto"/>
            <w:right w:val="none" w:sz="0" w:space="0" w:color="auto"/>
          </w:divBdr>
        </w:div>
        <w:div w:id="1946107193">
          <w:marLeft w:val="0"/>
          <w:marRight w:val="0"/>
          <w:marTop w:val="0"/>
          <w:marBottom w:val="0"/>
          <w:divBdr>
            <w:top w:val="none" w:sz="0" w:space="0" w:color="auto"/>
            <w:left w:val="none" w:sz="0" w:space="0" w:color="auto"/>
            <w:bottom w:val="none" w:sz="0" w:space="0" w:color="auto"/>
            <w:right w:val="none" w:sz="0" w:space="0" w:color="auto"/>
          </w:divBdr>
        </w:div>
      </w:divsChild>
    </w:div>
    <w:div w:id="905456036">
      <w:bodyDiv w:val="1"/>
      <w:marLeft w:val="0"/>
      <w:marRight w:val="0"/>
      <w:marTop w:val="0"/>
      <w:marBottom w:val="0"/>
      <w:divBdr>
        <w:top w:val="none" w:sz="0" w:space="0" w:color="auto"/>
        <w:left w:val="none" w:sz="0" w:space="0" w:color="auto"/>
        <w:bottom w:val="none" w:sz="0" w:space="0" w:color="auto"/>
        <w:right w:val="none" w:sz="0" w:space="0" w:color="auto"/>
      </w:divBdr>
      <w:divsChild>
        <w:div w:id="471169767">
          <w:marLeft w:val="0"/>
          <w:marRight w:val="0"/>
          <w:marTop w:val="0"/>
          <w:marBottom w:val="0"/>
          <w:divBdr>
            <w:top w:val="none" w:sz="0" w:space="0" w:color="auto"/>
            <w:left w:val="none" w:sz="0" w:space="0" w:color="auto"/>
            <w:bottom w:val="none" w:sz="0" w:space="0" w:color="auto"/>
            <w:right w:val="none" w:sz="0" w:space="0" w:color="auto"/>
          </w:divBdr>
        </w:div>
      </w:divsChild>
    </w:div>
    <w:div w:id="919101460">
      <w:bodyDiv w:val="1"/>
      <w:marLeft w:val="0"/>
      <w:marRight w:val="0"/>
      <w:marTop w:val="0"/>
      <w:marBottom w:val="0"/>
      <w:divBdr>
        <w:top w:val="none" w:sz="0" w:space="0" w:color="auto"/>
        <w:left w:val="none" w:sz="0" w:space="0" w:color="auto"/>
        <w:bottom w:val="none" w:sz="0" w:space="0" w:color="auto"/>
        <w:right w:val="none" w:sz="0" w:space="0" w:color="auto"/>
      </w:divBdr>
    </w:div>
    <w:div w:id="934359794">
      <w:bodyDiv w:val="1"/>
      <w:marLeft w:val="0"/>
      <w:marRight w:val="0"/>
      <w:marTop w:val="0"/>
      <w:marBottom w:val="0"/>
      <w:divBdr>
        <w:top w:val="none" w:sz="0" w:space="0" w:color="auto"/>
        <w:left w:val="none" w:sz="0" w:space="0" w:color="auto"/>
        <w:bottom w:val="none" w:sz="0" w:space="0" w:color="auto"/>
        <w:right w:val="none" w:sz="0" w:space="0" w:color="auto"/>
      </w:divBdr>
    </w:div>
    <w:div w:id="951210973">
      <w:bodyDiv w:val="1"/>
      <w:marLeft w:val="0"/>
      <w:marRight w:val="0"/>
      <w:marTop w:val="0"/>
      <w:marBottom w:val="0"/>
      <w:divBdr>
        <w:top w:val="none" w:sz="0" w:space="0" w:color="auto"/>
        <w:left w:val="none" w:sz="0" w:space="0" w:color="auto"/>
        <w:bottom w:val="none" w:sz="0" w:space="0" w:color="auto"/>
        <w:right w:val="none" w:sz="0" w:space="0" w:color="auto"/>
      </w:divBdr>
    </w:div>
    <w:div w:id="1011445779">
      <w:bodyDiv w:val="1"/>
      <w:marLeft w:val="0"/>
      <w:marRight w:val="0"/>
      <w:marTop w:val="0"/>
      <w:marBottom w:val="0"/>
      <w:divBdr>
        <w:top w:val="none" w:sz="0" w:space="0" w:color="auto"/>
        <w:left w:val="none" w:sz="0" w:space="0" w:color="auto"/>
        <w:bottom w:val="none" w:sz="0" w:space="0" w:color="auto"/>
        <w:right w:val="none" w:sz="0" w:space="0" w:color="auto"/>
      </w:divBdr>
      <w:divsChild>
        <w:div w:id="351422146">
          <w:marLeft w:val="490"/>
          <w:marRight w:val="0"/>
          <w:marTop w:val="67"/>
          <w:marBottom w:val="0"/>
          <w:divBdr>
            <w:top w:val="none" w:sz="0" w:space="0" w:color="auto"/>
            <w:left w:val="none" w:sz="0" w:space="0" w:color="auto"/>
            <w:bottom w:val="none" w:sz="0" w:space="0" w:color="auto"/>
            <w:right w:val="none" w:sz="0" w:space="0" w:color="auto"/>
          </w:divBdr>
        </w:div>
        <w:div w:id="523832012">
          <w:marLeft w:val="490"/>
          <w:marRight w:val="0"/>
          <w:marTop w:val="67"/>
          <w:marBottom w:val="0"/>
          <w:divBdr>
            <w:top w:val="none" w:sz="0" w:space="0" w:color="auto"/>
            <w:left w:val="none" w:sz="0" w:space="0" w:color="auto"/>
            <w:bottom w:val="none" w:sz="0" w:space="0" w:color="auto"/>
            <w:right w:val="none" w:sz="0" w:space="0" w:color="auto"/>
          </w:divBdr>
        </w:div>
        <w:div w:id="608898109">
          <w:marLeft w:val="490"/>
          <w:marRight w:val="0"/>
          <w:marTop w:val="67"/>
          <w:marBottom w:val="0"/>
          <w:divBdr>
            <w:top w:val="none" w:sz="0" w:space="0" w:color="auto"/>
            <w:left w:val="none" w:sz="0" w:space="0" w:color="auto"/>
            <w:bottom w:val="none" w:sz="0" w:space="0" w:color="auto"/>
            <w:right w:val="none" w:sz="0" w:space="0" w:color="auto"/>
          </w:divBdr>
        </w:div>
        <w:div w:id="682317420">
          <w:marLeft w:val="490"/>
          <w:marRight w:val="0"/>
          <w:marTop w:val="67"/>
          <w:marBottom w:val="0"/>
          <w:divBdr>
            <w:top w:val="none" w:sz="0" w:space="0" w:color="auto"/>
            <w:left w:val="none" w:sz="0" w:space="0" w:color="auto"/>
            <w:bottom w:val="none" w:sz="0" w:space="0" w:color="auto"/>
            <w:right w:val="none" w:sz="0" w:space="0" w:color="auto"/>
          </w:divBdr>
        </w:div>
        <w:div w:id="905261201">
          <w:marLeft w:val="490"/>
          <w:marRight w:val="0"/>
          <w:marTop w:val="67"/>
          <w:marBottom w:val="0"/>
          <w:divBdr>
            <w:top w:val="none" w:sz="0" w:space="0" w:color="auto"/>
            <w:left w:val="none" w:sz="0" w:space="0" w:color="auto"/>
            <w:bottom w:val="none" w:sz="0" w:space="0" w:color="auto"/>
            <w:right w:val="none" w:sz="0" w:space="0" w:color="auto"/>
          </w:divBdr>
        </w:div>
        <w:div w:id="1610232404">
          <w:marLeft w:val="490"/>
          <w:marRight w:val="0"/>
          <w:marTop w:val="67"/>
          <w:marBottom w:val="0"/>
          <w:divBdr>
            <w:top w:val="none" w:sz="0" w:space="0" w:color="auto"/>
            <w:left w:val="none" w:sz="0" w:space="0" w:color="auto"/>
            <w:bottom w:val="none" w:sz="0" w:space="0" w:color="auto"/>
            <w:right w:val="none" w:sz="0" w:space="0" w:color="auto"/>
          </w:divBdr>
        </w:div>
      </w:divsChild>
    </w:div>
    <w:div w:id="1039164623">
      <w:bodyDiv w:val="1"/>
      <w:marLeft w:val="0"/>
      <w:marRight w:val="0"/>
      <w:marTop w:val="0"/>
      <w:marBottom w:val="0"/>
      <w:divBdr>
        <w:top w:val="none" w:sz="0" w:space="0" w:color="auto"/>
        <w:left w:val="none" w:sz="0" w:space="0" w:color="auto"/>
        <w:bottom w:val="none" w:sz="0" w:space="0" w:color="auto"/>
        <w:right w:val="none" w:sz="0" w:space="0" w:color="auto"/>
      </w:divBdr>
    </w:div>
    <w:div w:id="1063917800">
      <w:bodyDiv w:val="1"/>
      <w:marLeft w:val="0"/>
      <w:marRight w:val="0"/>
      <w:marTop w:val="0"/>
      <w:marBottom w:val="0"/>
      <w:divBdr>
        <w:top w:val="none" w:sz="0" w:space="0" w:color="auto"/>
        <w:left w:val="none" w:sz="0" w:space="0" w:color="auto"/>
        <w:bottom w:val="none" w:sz="0" w:space="0" w:color="auto"/>
        <w:right w:val="none" w:sz="0" w:space="0" w:color="auto"/>
      </w:divBdr>
    </w:div>
    <w:div w:id="1075467870">
      <w:bodyDiv w:val="1"/>
      <w:marLeft w:val="0"/>
      <w:marRight w:val="0"/>
      <w:marTop w:val="0"/>
      <w:marBottom w:val="0"/>
      <w:divBdr>
        <w:top w:val="none" w:sz="0" w:space="0" w:color="auto"/>
        <w:left w:val="none" w:sz="0" w:space="0" w:color="auto"/>
        <w:bottom w:val="none" w:sz="0" w:space="0" w:color="auto"/>
        <w:right w:val="none" w:sz="0" w:space="0" w:color="auto"/>
      </w:divBdr>
      <w:divsChild>
        <w:div w:id="498010884">
          <w:marLeft w:val="1080"/>
          <w:marRight w:val="0"/>
          <w:marTop w:val="100"/>
          <w:marBottom w:val="0"/>
          <w:divBdr>
            <w:top w:val="none" w:sz="0" w:space="0" w:color="auto"/>
            <w:left w:val="none" w:sz="0" w:space="0" w:color="auto"/>
            <w:bottom w:val="none" w:sz="0" w:space="0" w:color="auto"/>
            <w:right w:val="none" w:sz="0" w:space="0" w:color="auto"/>
          </w:divBdr>
        </w:div>
        <w:div w:id="542600063">
          <w:marLeft w:val="1080"/>
          <w:marRight w:val="0"/>
          <w:marTop w:val="100"/>
          <w:marBottom w:val="0"/>
          <w:divBdr>
            <w:top w:val="none" w:sz="0" w:space="0" w:color="auto"/>
            <w:left w:val="none" w:sz="0" w:space="0" w:color="auto"/>
            <w:bottom w:val="none" w:sz="0" w:space="0" w:color="auto"/>
            <w:right w:val="none" w:sz="0" w:space="0" w:color="auto"/>
          </w:divBdr>
        </w:div>
        <w:div w:id="1977293611">
          <w:marLeft w:val="1080"/>
          <w:marRight w:val="0"/>
          <w:marTop w:val="100"/>
          <w:marBottom w:val="0"/>
          <w:divBdr>
            <w:top w:val="none" w:sz="0" w:space="0" w:color="auto"/>
            <w:left w:val="none" w:sz="0" w:space="0" w:color="auto"/>
            <w:bottom w:val="none" w:sz="0" w:space="0" w:color="auto"/>
            <w:right w:val="none" w:sz="0" w:space="0" w:color="auto"/>
          </w:divBdr>
        </w:div>
      </w:divsChild>
    </w:div>
    <w:div w:id="1079254045">
      <w:bodyDiv w:val="1"/>
      <w:marLeft w:val="0"/>
      <w:marRight w:val="0"/>
      <w:marTop w:val="0"/>
      <w:marBottom w:val="0"/>
      <w:divBdr>
        <w:top w:val="none" w:sz="0" w:space="0" w:color="auto"/>
        <w:left w:val="none" w:sz="0" w:space="0" w:color="auto"/>
        <w:bottom w:val="none" w:sz="0" w:space="0" w:color="auto"/>
        <w:right w:val="none" w:sz="0" w:space="0" w:color="auto"/>
      </w:divBdr>
      <w:divsChild>
        <w:div w:id="115410881">
          <w:marLeft w:val="490"/>
          <w:marRight w:val="0"/>
          <w:marTop w:val="67"/>
          <w:marBottom w:val="0"/>
          <w:divBdr>
            <w:top w:val="none" w:sz="0" w:space="0" w:color="auto"/>
            <w:left w:val="none" w:sz="0" w:space="0" w:color="auto"/>
            <w:bottom w:val="none" w:sz="0" w:space="0" w:color="auto"/>
            <w:right w:val="none" w:sz="0" w:space="0" w:color="auto"/>
          </w:divBdr>
        </w:div>
        <w:div w:id="260720273">
          <w:marLeft w:val="490"/>
          <w:marRight w:val="0"/>
          <w:marTop w:val="67"/>
          <w:marBottom w:val="0"/>
          <w:divBdr>
            <w:top w:val="none" w:sz="0" w:space="0" w:color="auto"/>
            <w:left w:val="none" w:sz="0" w:space="0" w:color="auto"/>
            <w:bottom w:val="none" w:sz="0" w:space="0" w:color="auto"/>
            <w:right w:val="none" w:sz="0" w:space="0" w:color="auto"/>
          </w:divBdr>
        </w:div>
        <w:div w:id="833105478">
          <w:marLeft w:val="490"/>
          <w:marRight w:val="0"/>
          <w:marTop w:val="67"/>
          <w:marBottom w:val="0"/>
          <w:divBdr>
            <w:top w:val="none" w:sz="0" w:space="0" w:color="auto"/>
            <w:left w:val="none" w:sz="0" w:space="0" w:color="auto"/>
            <w:bottom w:val="none" w:sz="0" w:space="0" w:color="auto"/>
            <w:right w:val="none" w:sz="0" w:space="0" w:color="auto"/>
          </w:divBdr>
        </w:div>
        <w:div w:id="1425876162">
          <w:marLeft w:val="490"/>
          <w:marRight w:val="0"/>
          <w:marTop w:val="67"/>
          <w:marBottom w:val="0"/>
          <w:divBdr>
            <w:top w:val="none" w:sz="0" w:space="0" w:color="auto"/>
            <w:left w:val="none" w:sz="0" w:space="0" w:color="auto"/>
            <w:bottom w:val="none" w:sz="0" w:space="0" w:color="auto"/>
            <w:right w:val="none" w:sz="0" w:space="0" w:color="auto"/>
          </w:divBdr>
        </w:div>
        <w:div w:id="1565992073">
          <w:marLeft w:val="490"/>
          <w:marRight w:val="0"/>
          <w:marTop w:val="67"/>
          <w:marBottom w:val="0"/>
          <w:divBdr>
            <w:top w:val="none" w:sz="0" w:space="0" w:color="auto"/>
            <w:left w:val="none" w:sz="0" w:space="0" w:color="auto"/>
            <w:bottom w:val="none" w:sz="0" w:space="0" w:color="auto"/>
            <w:right w:val="none" w:sz="0" w:space="0" w:color="auto"/>
          </w:divBdr>
        </w:div>
        <w:div w:id="1886484902">
          <w:marLeft w:val="490"/>
          <w:marRight w:val="0"/>
          <w:marTop w:val="67"/>
          <w:marBottom w:val="0"/>
          <w:divBdr>
            <w:top w:val="none" w:sz="0" w:space="0" w:color="auto"/>
            <w:left w:val="none" w:sz="0" w:space="0" w:color="auto"/>
            <w:bottom w:val="none" w:sz="0" w:space="0" w:color="auto"/>
            <w:right w:val="none" w:sz="0" w:space="0" w:color="auto"/>
          </w:divBdr>
        </w:div>
      </w:divsChild>
    </w:div>
    <w:div w:id="1087380943">
      <w:bodyDiv w:val="1"/>
      <w:marLeft w:val="0"/>
      <w:marRight w:val="0"/>
      <w:marTop w:val="0"/>
      <w:marBottom w:val="0"/>
      <w:divBdr>
        <w:top w:val="none" w:sz="0" w:space="0" w:color="auto"/>
        <w:left w:val="none" w:sz="0" w:space="0" w:color="auto"/>
        <w:bottom w:val="none" w:sz="0" w:space="0" w:color="auto"/>
        <w:right w:val="none" w:sz="0" w:space="0" w:color="auto"/>
      </w:divBdr>
    </w:div>
    <w:div w:id="1126655824">
      <w:bodyDiv w:val="1"/>
      <w:marLeft w:val="0"/>
      <w:marRight w:val="0"/>
      <w:marTop w:val="0"/>
      <w:marBottom w:val="0"/>
      <w:divBdr>
        <w:top w:val="none" w:sz="0" w:space="0" w:color="auto"/>
        <w:left w:val="none" w:sz="0" w:space="0" w:color="auto"/>
        <w:bottom w:val="none" w:sz="0" w:space="0" w:color="auto"/>
        <w:right w:val="none" w:sz="0" w:space="0" w:color="auto"/>
      </w:divBdr>
    </w:div>
    <w:div w:id="1163735708">
      <w:bodyDiv w:val="1"/>
      <w:marLeft w:val="0"/>
      <w:marRight w:val="0"/>
      <w:marTop w:val="0"/>
      <w:marBottom w:val="0"/>
      <w:divBdr>
        <w:top w:val="none" w:sz="0" w:space="0" w:color="auto"/>
        <w:left w:val="none" w:sz="0" w:space="0" w:color="auto"/>
        <w:bottom w:val="none" w:sz="0" w:space="0" w:color="auto"/>
        <w:right w:val="none" w:sz="0" w:space="0" w:color="auto"/>
      </w:divBdr>
    </w:div>
    <w:div w:id="1314334870">
      <w:bodyDiv w:val="1"/>
      <w:marLeft w:val="0"/>
      <w:marRight w:val="0"/>
      <w:marTop w:val="0"/>
      <w:marBottom w:val="0"/>
      <w:divBdr>
        <w:top w:val="none" w:sz="0" w:space="0" w:color="auto"/>
        <w:left w:val="none" w:sz="0" w:space="0" w:color="auto"/>
        <w:bottom w:val="none" w:sz="0" w:space="0" w:color="auto"/>
        <w:right w:val="none" w:sz="0" w:space="0" w:color="auto"/>
      </w:divBdr>
    </w:div>
    <w:div w:id="1364864362">
      <w:bodyDiv w:val="1"/>
      <w:marLeft w:val="0"/>
      <w:marRight w:val="0"/>
      <w:marTop w:val="0"/>
      <w:marBottom w:val="0"/>
      <w:divBdr>
        <w:top w:val="none" w:sz="0" w:space="0" w:color="auto"/>
        <w:left w:val="none" w:sz="0" w:space="0" w:color="auto"/>
        <w:bottom w:val="none" w:sz="0" w:space="0" w:color="auto"/>
        <w:right w:val="none" w:sz="0" w:space="0" w:color="auto"/>
      </w:divBdr>
    </w:div>
    <w:div w:id="1397044143">
      <w:bodyDiv w:val="1"/>
      <w:marLeft w:val="0"/>
      <w:marRight w:val="0"/>
      <w:marTop w:val="0"/>
      <w:marBottom w:val="0"/>
      <w:divBdr>
        <w:top w:val="none" w:sz="0" w:space="0" w:color="auto"/>
        <w:left w:val="none" w:sz="0" w:space="0" w:color="auto"/>
        <w:bottom w:val="none" w:sz="0" w:space="0" w:color="auto"/>
        <w:right w:val="none" w:sz="0" w:space="0" w:color="auto"/>
      </w:divBdr>
      <w:divsChild>
        <w:div w:id="327026997">
          <w:marLeft w:val="806"/>
          <w:marRight w:val="0"/>
          <w:marTop w:val="200"/>
          <w:marBottom w:val="0"/>
          <w:divBdr>
            <w:top w:val="none" w:sz="0" w:space="0" w:color="auto"/>
            <w:left w:val="none" w:sz="0" w:space="0" w:color="auto"/>
            <w:bottom w:val="none" w:sz="0" w:space="0" w:color="auto"/>
            <w:right w:val="none" w:sz="0" w:space="0" w:color="auto"/>
          </w:divBdr>
        </w:div>
        <w:div w:id="345979154">
          <w:marLeft w:val="1080"/>
          <w:marRight w:val="0"/>
          <w:marTop w:val="100"/>
          <w:marBottom w:val="0"/>
          <w:divBdr>
            <w:top w:val="none" w:sz="0" w:space="0" w:color="auto"/>
            <w:left w:val="none" w:sz="0" w:space="0" w:color="auto"/>
            <w:bottom w:val="none" w:sz="0" w:space="0" w:color="auto"/>
            <w:right w:val="none" w:sz="0" w:space="0" w:color="auto"/>
          </w:divBdr>
        </w:div>
        <w:div w:id="900098361">
          <w:marLeft w:val="1080"/>
          <w:marRight w:val="0"/>
          <w:marTop w:val="100"/>
          <w:marBottom w:val="0"/>
          <w:divBdr>
            <w:top w:val="none" w:sz="0" w:space="0" w:color="auto"/>
            <w:left w:val="none" w:sz="0" w:space="0" w:color="auto"/>
            <w:bottom w:val="none" w:sz="0" w:space="0" w:color="auto"/>
            <w:right w:val="none" w:sz="0" w:space="0" w:color="auto"/>
          </w:divBdr>
        </w:div>
        <w:div w:id="1122845889">
          <w:marLeft w:val="806"/>
          <w:marRight w:val="0"/>
          <w:marTop w:val="200"/>
          <w:marBottom w:val="0"/>
          <w:divBdr>
            <w:top w:val="none" w:sz="0" w:space="0" w:color="auto"/>
            <w:left w:val="none" w:sz="0" w:space="0" w:color="auto"/>
            <w:bottom w:val="none" w:sz="0" w:space="0" w:color="auto"/>
            <w:right w:val="none" w:sz="0" w:space="0" w:color="auto"/>
          </w:divBdr>
        </w:div>
        <w:div w:id="1433083530">
          <w:marLeft w:val="1080"/>
          <w:marRight w:val="0"/>
          <w:marTop w:val="100"/>
          <w:marBottom w:val="0"/>
          <w:divBdr>
            <w:top w:val="none" w:sz="0" w:space="0" w:color="auto"/>
            <w:left w:val="none" w:sz="0" w:space="0" w:color="auto"/>
            <w:bottom w:val="none" w:sz="0" w:space="0" w:color="auto"/>
            <w:right w:val="none" w:sz="0" w:space="0" w:color="auto"/>
          </w:divBdr>
        </w:div>
        <w:div w:id="1616597210">
          <w:marLeft w:val="1080"/>
          <w:marRight w:val="0"/>
          <w:marTop w:val="100"/>
          <w:marBottom w:val="0"/>
          <w:divBdr>
            <w:top w:val="none" w:sz="0" w:space="0" w:color="auto"/>
            <w:left w:val="none" w:sz="0" w:space="0" w:color="auto"/>
            <w:bottom w:val="none" w:sz="0" w:space="0" w:color="auto"/>
            <w:right w:val="none" w:sz="0" w:space="0" w:color="auto"/>
          </w:divBdr>
        </w:div>
        <w:div w:id="1657612193">
          <w:marLeft w:val="1080"/>
          <w:marRight w:val="0"/>
          <w:marTop w:val="100"/>
          <w:marBottom w:val="0"/>
          <w:divBdr>
            <w:top w:val="none" w:sz="0" w:space="0" w:color="auto"/>
            <w:left w:val="none" w:sz="0" w:space="0" w:color="auto"/>
            <w:bottom w:val="none" w:sz="0" w:space="0" w:color="auto"/>
            <w:right w:val="none" w:sz="0" w:space="0" w:color="auto"/>
          </w:divBdr>
        </w:div>
        <w:div w:id="1697464336">
          <w:marLeft w:val="1080"/>
          <w:marRight w:val="0"/>
          <w:marTop w:val="100"/>
          <w:marBottom w:val="0"/>
          <w:divBdr>
            <w:top w:val="none" w:sz="0" w:space="0" w:color="auto"/>
            <w:left w:val="none" w:sz="0" w:space="0" w:color="auto"/>
            <w:bottom w:val="none" w:sz="0" w:space="0" w:color="auto"/>
            <w:right w:val="none" w:sz="0" w:space="0" w:color="auto"/>
          </w:divBdr>
        </w:div>
        <w:div w:id="1748112477">
          <w:marLeft w:val="1080"/>
          <w:marRight w:val="0"/>
          <w:marTop w:val="100"/>
          <w:marBottom w:val="0"/>
          <w:divBdr>
            <w:top w:val="none" w:sz="0" w:space="0" w:color="auto"/>
            <w:left w:val="none" w:sz="0" w:space="0" w:color="auto"/>
            <w:bottom w:val="none" w:sz="0" w:space="0" w:color="auto"/>
            <w:right w:val="none" w:sz="0" w:space="0" w:color="auto"/>
          </w:divBdr>
        </w:div>
        <w:div w:id="1785806106">
          <w:marLeft w:val="1080"/>
          <w:marRight w:val="0"/>
          <w:marTop w:val="100"/>
          <w:marBottom w:val="0"/>
          <w:divBdr>
            <w:top w:val="none" w:sz="0" w:space="0" w:color="auto"/>
            <w:left w:val="none" w:sz="0" w:space="0" w:color="auto"/>
            <w:bottom w:val="none" w:sz="0" w:space="0" w:color="auto"/>
            <w:right w:val="none" w:sz="0" w:space="0" w:color="auto"/>
          </w:divBdr>
        </w:div>
        <w:div w:id="1832477324">
          <w:marLeft w:val="1080"/>
          <w:marRight w:val="0"/>
          <w:marTop w:val="100"/>
          <w:marBottom w:val="0"/>
          <w:divBdr>
            <w:top w:val="none" w:sz="0" w:space="0" w:color="auto"/>
            <w:left w:val="none" w:sz="0" w:space="0" w:color="auto"/>
            <w:bottom w:val="none" w:sz="0" w:space="0" w:color="auto"/>
            <w:right w:val="none" w:sz="0" w:space="0" w:color="auto"/>
          </w:divBdr>
        </w:div>
        <w:div w:id="1974171962">
          <w:marLeft w:val="1080"/>
          <w:marRight w:val="0"/>
          <w:marTop w:val="100"/>
          <w:marBottom w:val="0"/>
          <w:divBdr>
            <w:top w:val="none" w:sz="0" w:space="0" w:color="auto"/>
            <w:left w:val="none" w:sz="0" w:space="0" w:color="auto"/>
            <w:bottom w:val="none" w:sz="0" w:space="0" w:color="auto"/>
            <w:right w:val="none" w:sz="0" w:space="0" w:color="auto"/>
          </w:divBdr>
        </w:div>
      </w:divsChild>
    </w:div>
    <w:div w:id="1417819965">
      <w:bodyDiv w:val="1"/>
      <w:marLeft w:val="0"/>
      <w:marRight w:val="0"/>
      <w:marTop w:val="0"/>
      <w:marBottom w:val="0"/>
      <w:divBdr>
        <w:top w:val="none" w:sz="0" w:space="0" w:color="auto"/>
        <w:left w:val="none" w:sz="0" w:space="0" w:color="auto"/>
        <w:bottom w:val="none" w:sz="0" w:space="0" w:color="auto"/>
        <w:right w:val="none" w:sz="0" w:space="0" w:color="auto"/>
      </w:divBdr>
    </w:div>
    <w:div w:id="1448936168">
      <w:bodyDiv w:val="1"/>
      <w:marLeft w:val="0"/>
      <w:marRight w:val="0"/>
      <w:marTop w:val="0"/>
      <w:marBottom w:val="0"/>
      <w:divBdr>
        <w:top w:val="none" w:sz="0" w:space="0" w:color="auto"/>
        <w:left w:val="none" w:sz="0" w:space="0" w:color="auto"/>
        <w:bottom w:val="none" w:sz="0" w:space="0" w:color="auto"/>
        <w:right w:val="none" w:sz="0" w:space="0" w:color="auto"/>
      </w:divBdr>
    </w:div>
    <w:div w:id="1475027324">
      <w:bodyDiv w:val="1"/>
      <w:marLeft w:val="0"/>
      <w:marRight w:val="0"/>
      <w:marTop w:val="0"/>
      <w:marBottom w:val="0"/>
      <w:divBdr>
        <w:top w:val="none" w:sz="0" w:space="0" w:color="auto"/>
        <w:left w:val="none" w:sz="0" w:space="0" w:color="auto"/>
        <w:bottom w:val="none" w:sz="0" w:space="0" w:color="auto"/>
        <w:right w:val="none" w:sz="0" w:space="0" w:color="auto"/>
      </w:divBdr>
    </w:div>
    <w:div w:id="1517113529">
      <w:bodyDiv w:val="1"/>
      <w:marLeft w:val="0"/>
      <w:marRight w:val="0"/>
      <w:marTop w:val="0"/>
      <w:marBottom w:val="0"/>
      <w:divBdr>
        <w:top w:val="none" w:sz="0" w:space="0" w:color="auto"/>
        <w:left w:val="none" w:sz="0" w:space="0" w:color="auto"/>
        <w:bottom w:val="none" w:sz="0" w:space="0" w:color="auto"/>
        <w:right w:val="none" w:sz="0" w:space="0" w:color="auto"/>
      </w:divBdr>
    </w:div>
    <w:div w:id="1542934655">
      <w:bodyDiv w:val="1"/>
      <w:marLeft w:val="0"/>
      <w:marRight w:val="0"/>
      <w:marTop w:val="0"/>
      <w:marBottom w:val="0"/>
      <w:divBdr>
        <w:top w:val="none" w:sz="0" w:space="0" w:color="auto"/>
        <w:left w:val="none" w:sz="0" w:space="0" w:color="auto"/>
        <w:bottom w:val="none" w:sz="0" w:space="0" w:color="auto"/>
        <w:right w:val="none" w:sz="0" w:space="0" w:color="auto"/>
      </w:divBdr>
    </w:div>
    <w:div w:id="1588614055">
      <w:bodyDiv w:val="1"/>
      <w:marLeft w:val="0"/>
      <w:marRight w:val="0"/>
      <w:marTop w:val="0"/>
      <w:marBottom w:val="0"/>
      <w:divBdr>
        <w:top w:val="none" w:sz="0" w:space="0" w:color="auto"/>
        <w:left w:val="none" w:sz="0" w:space="0" w:color="auto"/>
        <w:bottom w:val="none" w:sz="0" w:space="0" w:color="auto"/>
        <w:right w:val="none" w:sz="0" w:space="0" w:color="auto"/>
      </w:divBdr>
    </w:div>
    <w:div w:id="1622953897">
      <w:bodyDiv w:val="1"/>
      <w:marLeft w:val="0"/>
      <w:marRight w:val="0"/>
      <w:marTop w:val="0"/>
      <w:marBottom w:val="0"/>
      <w:divBdr>
        <w:top w:val="none" w:sz="0" w:space="0" w:color="auto"/>
        <w:left w:val="none" w:sz="0" w:space="0" w:color="auto"/>
        <w:bottom w:val="none" w:sz="0" w:space="0" w:color="auto"/>
        <w:right w:val="none" w:sz="0" w:space="0" w:color="auto"/>
      </w:divBdr>
    </w:div>
    <w:div w:id="1632252254">
      <w:bodyDiv w:val="1"/>
      <w:marLeft w:val="0"/>
      <w:marRight w:val="0"/>
      <w:marTop w:val="0"/>
      <w:marBottom w:val="0"/>
      <w:divBdr>
        <w:top w:val="none" w:sz="0" w:space="0" w:color="auto"/>
        <w:left w:val="none" w:sz="0" w:space="0" w:color="auto"/>
        <w:bottom w:val="none" w:sz="0" w:space="0" w:color="auto"/>
        <w:right w:val="none" w:sz="0" w:space="0" w:color="auto"/>
      </w:divBdr>
    </w:div>
    <w:div w:id="1721322120">
      <w:bodyDiv w:val="1"/>
      <w:marLeft w:val="0"/>
      <w:marRight w:val="0"/>
      <w:marTop w:val="0"/>
      <w:marBottom w:val="0"/>
      <w:divBdr>
        <w:top w:val="none" w:sz="0" w:space="0" w:color="auto"/>
        <w:left w:val="none" w:sz="0" w:space="0" w:color="auto"/>
        <w:bottom w:val="none" w:sz="0" w:space="0" w:color="auto"/>
        <w:right w:val="none" w:sz="0" w:space="0" w:color="auto"/>
      </w:divBdr>
    </w:div>
    <w:div w:id="1749687437">
      <w:bodyDiv w:val="1"/>
      <w:marLeft w:val="0"/>
      <w:marRight w:val="0"/>
      <w:marTop w:val="0"/>
      <w:marBottom w:val="0"/>
      <w:divBdr>
        <w:top w:val="none" w:sz="0" w:space="0" w:color="auto"/>
        <w:left w:val="none" w:sz="0" w:space="0" w:color="auto"/>
        <w:bottom w:val="none" w:sz="0" w:space="0" w:color="auto"/>
        <w:right w:val="none" w:sz="0" w:space="0" w:color="auto"/>
      </w:divBdr>
    </w:div>
    <w:div w:id="1809056910">
      <w:bodyDiv w:val="1"/>
      <w:marLeft w:val="0"/>
      <w:marRight w:val="0"/>
      <w:marTop w:val="0"/>
      <w:marBottom w:val="0"/>
      <w:divBdr>
        <w:top w:val="none" w:sz="0" w:space="0" w:color="auto"/>
        <w:left w:val="none" w:sz="0" w:space="0" w:color="auto"/>
        <w:bottom w:val="none" w:sz="0" w:space="0" w:color="auto"/>
        <w:right w:val="none" w:sz="0" w:space="0" w:color="auto"/>
      </w:divBdr>
    </w:div>
    <w:div w:id="1834443035">
      <w:bodyDiv w:val="1"/>
      <w:marLeft w:val="0"/>
      <w:marRight w:val="0"/>
      <w:marTop w:val="0"/>
      <w:marBottom w:val="0"/>
      <w:divBdr>
        <w:top w:val="none" w:sz="0" w:space="0" w:color="auto"/>
        <w:left w:val="none" w:sz="0" w:space="0" w:color="auto"/>
        <w:bottom w:val="none" w:sz="0" w:space="0" w:color="auto"/>
        <w:right w:val="none" w:sz="0" w:space="0" w:color="auto"/>
      </w:divBdr>
    </w:div>
    <w:div w:id="1838301515">
      <w:bodyDiv w:val="1"/>
      <w:marLeft w:val="0"/>
      <w:marRight w:val="0"/>
      <w:marTop w:val="0"/>
      <w:marBottom w:val="0"/>
      <w:divBdr>
        <w:top w:val="none" w:sz="0" w:space="0" w:color="auto"/>
        <w:left w:val="none" w:sz="0" w:space="0" w:color="auto"/>
        <w:bottom w:val="none" w:sz="0" w:space="0" w:color="auto"/>
        <w:right w:val="none" w:sz="0" w:space="0" w:color="auto"/>
      </w:divBdr>
    </w:div>
    <w:div w:id="1882816289">
      <w:bodyDiv w:val="1"/>
      <w:marLeft w:val="0"/>
      <w:marRight w:val="0"/>
      <w:marTop w:val="0"/>
      <w:marBottom w:val="0"/>
      <w:divBdr>
        <w:top w:val="none" w:sz="0" w:space="0" w:color="auto"/>
        <w:left w:val="none" w:sz="0" w:space="0" w:color="auto"/>
        <w:bottom w:val="none" w:sz="0" w:space="0" w:color="auto"/>
        <w:right w:val="none" w:sz="0" w:space="0" w:color="auto"/>
      </w:divBdr>
    </w:div>
    <w:div w:id="1901549065">
      <w:bodyDiv w:val="1"/>
      <w:marLeft w:val="0"/>
      <w:marRight w:val="0"/>
      <w:marTop w:val="0"/>
      <w:marBottom w:val="0"/>
      <w:divBdr>
        <w:top w:val="none" w:sz="0" w:space="0" w:color="auto"/>
        <w:left w:val="none" w:sz="0" w:space="0" w:color="auto"/>
        <w:bottom w:val="none" w:sz="0" w:space="0" w:color="auto"/>
        <w:right w:val="none" w:sz="0" w:space="0" w:color="auto"/>
      </w:divBdr>
      <w:divsChild>
        <w:div w:id="30109860">
          <w:marLeft w:val="490"/>
          <w:marRight w:val="0"/>
          <w:marTop w:val="72"/>
          <w:marBottom w:val="0"/>
          <w:divBdr>
            <w:top w:val="none" w:sz="0" w:space="0" w:color="auto"/>
            <w:left w:val="none" w:sz="0" w:space="0" w:color="auto"/>
            <w:bottom w:val="none" w:sz="0" w:space="0" w:color="auto"/>
            <w:right w:val="none" w:sz="0" w:space="0" w:color="auto"/>
          </w:divBdr>
        </w:div>
        <w:div w:id="750859362">
          <w:marLeft w:val="490"/>
          <w:marRight w:val="0"/>
          <w:marTop w:val="72"/>
          <w:marBottom w:val="0"/>
          <w:divBdr>
            <w:top w:val="none" w:sz="0" w:space="0" w:color="auto"/>
            <w:left w:val="none" w:sz="0" w:space="0" w:color="auto"/>
            <w:bottom w:val="none" w:sz="0" w:space="0" w:color="auto"/>
            <w:right w:val="none" w:sz="0" w:space="0" w:color="auto"/>
          </w:divBdr>
        </w:div>
        <w:div w:id="1175462422">
          <w:marLeft w:val="490"/>
          <w:marRight w:val="0"/>
          <w:marTop w:val="72"/>
          <w:marBottom w:val="0"/>
          <w:divBdr>
            <w:top w:val="none" w:sz="0" w:space="0" w:color="auto"/>
            <w:left w:val="none" w:sz="0" w:space="0" w:color="auto"/>
            <w:bottom w:val="none" w:sz="0" w:space="0" w:color="auto"/>
            <w:right w:val="none" w:sz="0" w:space="0" w:color="auto"/>
          </w:divBdr>
        </w:div>
        <w:div w:id="1953239660">
          <w:marLeft w:val="490"/>
          <w:marRight w:val="0"/>
          <w:marTop w:val="72"/>
          <w:marBottom w:val="0"/>
          <w:divBdr>
            <w:top w:val="none" w:sz="0" w:space="0" w:color="auto"/>
            <w:left w:val="none" w:sz="0" w:space="0" w:color="auto"/>
            <w:bottom w:val="none" w:sz="0" w:space="0" w:color="auto"/>
            <w:right w:val="none" w:sz="0" w:space="0" w:color="auto"/>
          </w:divBdr>
        </w:div>
      </w:divsChild>
    </w:div>
    <w:div w:id="1935674042">
      <w:bodyDiv w:val="1"/>
      <w:marLeft w:val="0"/>
      <w:marRight w:val="0"/>
      <w:marTop w:val="0"/>
      <w:marBottom w:val="0"/>
      <w:divBdr>
        <w:top w:val="none" w:sz="0" w:space="0" w:color="auto"/>
        <w:left w:val="none" w:sz="0" w:space="0" w:color="auto"/>
        <w:bottom w:val="none" w:sz="0" w:space="0" w:color="auto"/>
        <w:right w:val="none" w:sz="0" w:space="0" w:color="auto"/>
      </w:divBdr>
    </w:div>
    <w:div w:id="1960991921">
      <w:bodyDiv w:val="1"/>
      <w:marLeft w:val="0"/>
      <w:marRight w:val="0"/>
      <w:marTop w:val="0"/>
      <w:marBottom w:val="0"/>
      <w:divBdr>
        <w:top w:val="none" w:sz="0" w:space="0" w:color="auto"/>
        <w:left w:val="none" w:sz="0" w:space="0" w:color="auto"/>
        <w:bottom w:val="none" w:sz="0" w:space="0" w:color="auto"/>
        <w:right w:val="none" w:sz="0" w:space="0" w:color="auto"/>
      </w:divBdr>
      <w:divsChild>
        <w:div w:id="944728526">
          <w:marLeft w:val="547"/>
          <w:marRight w:val="0"/>
          <w:marTop w:val="106"/>
          <w:marBottom w:val="0"/>
          <w:divBdr>
            <w:top w:val="none" w:sz="0" w:space="0" w:color="auto"/>
            <w:left w:val="none" w:sz="0" w:space="0" w:color="auto"/>
            <w:bottom w:val="none" w:sz="0" w:space="0" w:color="auto"/>
            <w:right w:val="none" w:sz="0" w:space="0" w:color="auto"/>
          </w:divBdr>
        </w:div>
        <w:div w:id="1300694734">
          <w:marLeft w:val="547"/>
          <w:marRight w:val="0"/>
          <w:marTop w:val="106"/>
          <w:marBottom w:val="0"/>
          <w:divBdr>
            <w:top w:val="none" w:sz="0" w:space="0" w:color="auto"/>
            <w:left w:val="none" w:sz="0" w:space="0" w:color="auto"/>
            <w:bottom w:val="none" w:sz="0" w:space="0" w:color="auto"/>
            <w:right w:val="none" w:sz="0" w:space="0" w:color="auto"/>
          </w:divBdr>
        </w:div>
        <w:div w:id="1809935013">
          <w:marLeft w:val="547"/>
          <w:marRight w:val="0"/>
          <w:marTop w:val="106"/>
          <w:marBottom w:val="0"/>
          <w:divBdr>
            <w:top w:val="none" w:sz="0" w:space="0" w:color="auto"/>
            <w:left w:val="none" w:sz="0" w:space="0" w:color="auto"/>
            <w:bottom w:val="none" w:sz="0" w:space="0" w:color="auto"/>
            <w:right w:val="none" w:sz="0" w:space="0" w:color="auto"/>
          </w:divBdr>
        </w:div>
        <w:div w:id="2069566519">
          <w:marLeft w:val="547"/>
          <w:marRight w:val="0"/>
          <w:marTop w:val="106"/>
          <w:marBottom w:val="0"/>
          <w:divBdr>
            <w:top w:val="none" w:sz="0" w:space="0" w:color="auto"/>
            <w:left w:val="none" w:sz="0" w:space="0" w:color="auto"/>
            <w:bottom w:val="none" w:sz="0" w:space="0" w:color="auto"/>
            <w:right w:val="none" w:sz="0" w:space="0" w:color="auto"/>
          </w:divBdr>
        </w:div>
      </w:divsChild>
    </w:div>
    <w:div w:id="2018534652">
      <w:bodyDiv w:val="1"/>
      <w:marLeft w:val="0"/>
      <w:marRight w:val="0"/>
      <w:marTop w:val="0"/>
      <w:marBottom w:val="0"/>
      <w:divBdr>
        <w:top w:val="none" w:sz="0" w:space="0" w:color="auto"/>
        <w:left w:val="none" w:sz="0" w:space="0" w:color="auto"/>
        <w:bottom w:val="none" w:sz="0" w:space="0" w:color="auto"/>
        <w:right w:val="none" w:sz="0" w:space="0" w:color="auto"/>
      </w:divBdr>
    </w:div>
    <w:div w:id="2053264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bluepartnership.e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sbepcallresearchinfra@mur.gov.it"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ubmission.emodnet-ingestion.eu/" TargetMode="External"/><Relationship Id="rId22" Type="http://schemas.openxmlformats.org/officeDocument/2006/relationships/header" Target="header5.xml"/><Relationship Id="rId27" Type="http://schemas.openxmlformats.org/officeDocument/2006/relationships/theme" Target="theme/theme1.xml"/></Relationships>
</file>

<file path=word/_rels/footer4.xml.rels><?xml version="1.0" encoding="UTF-8"?><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_rels/item2.xml.rels><?xml version="1.0" encoding="UTF-8"?><Relationships xmlns="http://schemas.openxmlformats.org/package/2006/relationships"><Relationship Id="rId1" Type="http://schemas.openxmlformats.org/officeDocument/2006/relationships/customXmlProps" Target="itemProps2.xml"/></Relationships>
</file>

<file path=customXml/_rels/item3.xml.rels><?xml version="1.0" encoding="UTF-8"?><Relationships xmlns="http://schemas.openxmlformats.org/package/2006/relationships"><Relationship Id="rId1" Type="http://schemas.openxmlformats.org/officeDocument/2006/relationships/customXmlProps" Target="itemProps3.xml"/></Relationships>
</file>

<file path=customXml/_rels/item4.xml.rels><?xml version="1.0" encoding="UTF-8"?><Relationships xmlns="http://schemas.openxmlformats.org/package/2006/relationships"><Relationship Id="rId1" Type="http://schemas.openxmlformats.org/officeDocument/2006/relationships/customXmlProps" Target="itemProps4.xml"/></Relationships>
</file>

<file path=customXml/_rels/item5.xml.rels><?xml version="1.0" encoding="UTF-8"?><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50BC0BC17FA47B73422BD597F224E" ma:contentTypeVersion="16" ma:contentTypeDescription="Create a new document." ma:contentTypeScope="" ma:versionID="4aba9ad172b8c57ba21bc31e2ef8d1ad">
  <xsd:schema xmlns:xsd="http://www.w3.org/2001/XMLSchema" xmlns:xs="http://www.w3.org/2001/XMLSchema" xmlns:p="http://schemas.microsoft.com/office/2006/metadata/properties" xmlns:ns2="5a1605ac-b5a0-4fbf-a95d-d396a848d598" xmlns:ns3="96b6000d-6b63-40e9-90e3-dcc31c85ce81" targetNamespace="http://schemas.microsoft.com/office/2006/metadata/properties" ma:root="true" ma:fieldsID="a6e7454db31cf99a3b8f15f09774c1ed" ns2:_="" ns3:_="">
    <xsd:import namespace="5a1605ac-b5a0-4fbf-a95d-d396a848d598"/>
    <xsd:import namespace="96b6000d-6b63-40e9-90e3-dcc31c85ce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605ac-b5a0-4fbf-a95d-d396a848d5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dc5a46e-1945-4b06-a70b-20180db642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b6000d-6b63-40e9-90e3-dcc31c85ce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c916aa8-0797-494e-a938-556bb9b2ecd3}" ma:internalName="TaxCatchAll" ma:showField="CatchAllData" ma:web="96b6000d-6b63-40e9-90e3-dcc31c85ce81">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6b6000d-6b63-40e9-90e3-dcc31c85ce81">
      <UserInfo>
        <DisplayName>Raluca.Dumitrache</DisplayName>
        <AccountId>108</AccountId>
        <AccountType/>
      </UserInfo>
    </SharedWithUsers>
    <lcf76f155ced4ddcb4097134ff3c332f xmlns="5a1605ac-b5a0-4fbf-a95d-d396a848d598">
      <Terms xmlns="http://schemas.microsoft.com/office/infopath/2007/PartnerControls"/>
    </lcf76f155ced4ddcb4097134ff3c332f>
    <TaxCatchAll xmlns="96b6000d-6b63-40e9-90e3-dcc31c85ce8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htt1</b:Tag>
    <b:SourceType>InternetSite</b:SourceType>
    <b:Guid>{3B584703-BE06-45C6-BCD0-C4A3889328E3}</b:Guid>
    <b:URL>https://www.bluepartnership.eu/news/partnership-intervention-areas-activities-2024</b:URL>
    <b:RefOrder>1</b:RefOrder>
  </b:Source>
</b:Sources>
</file>

<file path=customXml/item5.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Nome Extenso" source-type="EntityFields">
        <TAG><![CDATA[#NOVOREGISTO:ENTIDADE:Nome Extenso#]]></TAG>
        <VALUE><![CDATA[#NOVOREGISTO:ENTIDADE:Nome Extenso#]]></VALUE>
        <XPATH><![CDATA[/CARD/ENTITIES/ENTITY[TYPE='P']/PROPERTIES/PROPERTY[NAME='Nome Extenso']/VALUE]]></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Morada" source-type="EntityFields">
        <TAG><![CDATA[#NOVOREGISTO:ENTIDADE:Morada#]]></TAG>
        <VALUE><![CDATA[#NOVOREGISTO:ENTIDADE:Morada#]]></VALUE>
        <XPATH><![CDATA[/CARD/ENTITIES/ENTITY[TYPE='P']/PROPERTIES/PROPERTY[NAME='Morada']/VALUE]]></XPATH>
      </FIELD>
      <FIELD type="EntityFields" label="Localidade" source-type="EntityFields">
        <TAG><![CDATA[#NOVOREGISTO:ENTIDADE:Localidade#]]></TAG>
        <VALUE><![CDATA[#NOVOREGISTO:ENTIDADE:Localidade#]]></VALUE>
        <XPATH><![CDATA[/CARD/ENTITIES/ENTITY[TYPE='P']/PROPERTIES/PROPERTY[NAME='Localidade']/VALUE]]></XPATH>
      </FIELD>
      <FIELD type="EntityFields" label="Código_Postal" source-type="EntityFields">
        <TAG><![CDATA[#NOVOREGISTO:ENTIDADE:Código_Postal#]]></TAG>
        <VALUE><![CDATA[#NOVOREGISTO:ENTIDADE:Código_Postal#]]></VALUE>
        <XPATH><![CDATA[/CARD/ENTITIES/ENTITY[TYPE='P']/PROPERTIES/PROPERTY[NAME='Código_Postal']/VALUE]]></XPATH>
      </FIELD>
      <FIELD type="EntityFields" label="País" source-type="EntityFields">
        <TAG><![CDATA[#NOVOREGISTO:ENTIDADE:País#]]></TAG>
        <VALUE><![CDATA[#NOVOREGISTO:ENTIDADE:País#]]></VALUE>
        <XPATH><![CDATA[/CARD/ENTITIES/ENTITY[TYPE='P']/PROPERTIES/PROPERTY[NAME='País']/VALUE]]></XPATH>
      </FIELD>
      <FIELD type="EntityFields" label="Home Page" source-type="EntityFields">
        <TAG><![CDATA[#NOVOREGISTO:ENTIDADE:Home Page#]]></TAG>
        <VALUE><![CDATA[#NOVOREGISTO:ENTIDADE:Home Page#]]></VALUE>
        <XPATH><![CDATA[/CARD/ENTITIES/ENTITY[TYPE='P']/PROPERTIES/PROPERTY[NAME='Home 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lasseEntidade" source-type="AdditionalFields">
        <TAG><![CDATA[#NOVOREGISTO:CA:ClasseEntidade#]]></TAG>
        <VALUE><![CDATA[#NOVOREGISTO:CA:ClasseEntidade#]]></VALUE>
        <XPATH><![CDATA[/CARD/FIELDS/FIELD[FIELD='ClasseEntidade']/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</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Nome Extenso" source-type="EntityFields">
        <TAG><![CDATA[#PRIMEIROREGISTO:ENTIDADE:Nome Extenso#]]></TAG>
        <VALUE><![CDATA[#PRIMEIROREGISTO:ENTIDADE:Nome Extenso#]]></VALUE>
        <XPATH><![CDATA[/CARD/ENTITIES/ENTITY[TYPE='P']/PROPERTIES/PROPERTY[NAME='Nome Extenso']/VALUE]]></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Morada" source-type="EntityFields">
        <TAG><![CDATA[#PRIMEIROREGISTO:ENTIDADE:Morada#]]></TAG>
        <VALUE><![CDATA[#PRIMEIROREGISTO:ENTIDADE:Morada#]]></VALUE>
        <XPATH><![CDATA[/CARD/ENTITIES/ENTITY[TYPE='P']/PROPERTIES/PROPERTY[NAME='Morada']/VALUE]]></XPATH>
      </FIELD>
      <FIELD type="EntityFields" label="Localidade" source-type="EntityFields">
        <TAG><![CDATA[#PRIMEIROREGISTO:ENTIDADE:Localidade#]]></TAG>
        <VALUE><![CDATA[#PRIMEIROREGISTO:ENTIDADE:Localidade#]]></VALUE>
        <XPATH><![CDATA[/CARD/ENTITIES/ENTITY[TYPE='P']/PROPERTIES/PROPERTY[NAME='Localidade']/VALUE]]></XPATH>
      </FIELD>
      <FIELD type="EntityFields" label="Código_Postal" source-type="EntityFields">
        <TAG><![CDATA[#PRIMEIROREGISTO:ENTIDADE:Código_Postal#]]></TAG>
        <VALUE><![CDATA[#PRIMEIROREGISTO:ENTIDADE:Código_Postal#]]></VALUE>
        <XPATH><![CDATA[/CARD/ENTITIES/ENTITY[TYPE='P']/PROPERTIES/PROPERTY[NAME='Código_Postal']/VALUE]]></XPATH>
      </FIELD>
      <FIELD type="EntityFields" label="País" source-type="EntityFields">
        <TAG><![CDATA[#PRIMEIROREGISTO:ENTIDADE:País#]]></TAG>
        <VALUE><![CDATA[#PRIMEIROREGISTO:ENTIDADE:País#]]></VALUE>
        <XPATH><![CDATA[/CARD/ENTITIES/ENTITY[TYPE='P']/PROPERTIES/PROPERTY[NAME='País']/VALUE]]></XPATH>
      </FIELD>
      <FIELD type="EntityFields" label="Home Page" source-type="EntityFields">
        <TAG><![CDATA[#PRIMEIROREGISTO:ENTIDADE:Home Page#]]></TAG>
        <VALUE><![CDATA[#PRIMEIROREGISTO:ENTIDADE:Home Page#]]></VALUE>
        <XPATH><![CDATA[/CARD/ENTITIES/ENTITY[TYPE='P']/PROPERTIES/PROPERTY[NAME='Home 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lasseEntidade" source-type="AdditionalFields">
        <TAG><![CDATA[#PRIMEIROREGISTO:CA:ClasseEntidade#]]></TAG>
        <VALUE><![CDATA[#PRIMEIROREGISTO:CA:ClasseEntidade#]]></VALUE>
        <XPATH><![CDATA[/CARD/FIELDS/FIELD[NAME='ClasseEntidade']/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lasseEntidade" source-type="AdditionalFields">
        <TAG><![CDATA[#PRIMEIROPROCESSO:CA:ClasseEntidade#]]></TAG>
        <VALUE><![CDATA[#PRIMEIROPROCESSO:CA:ClasseEntidade#]]></VALUE>
        <XPATH><![CDATA[/CARD/FIELDS/FIELD[NAME='ClasseEntidade']/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</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Nome Extenso" source-type="EntityFields">
        <TAG><![CDATA[#REGISTO:ENTIDADE:Nome Extenso#]]></TAG>
        <VALUE><![CDATA[Nome Extenso]]></VALUE>
        <XPATH><![CDATA[/CARD/ENTITIES/ENTITY[TYPE='P']/PROPERTIES/PROPERTY[NAME='Nome Extenso']/VALUE]]></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Morada" source-type="EntityFields">
        <TAG><![CDATA[#REGISTO:ENTIDADE:Morada#]]></TAG>
        <VALUE><![CDATA[Morada]]></VALUE>
        <XPATH><![CDATA[/CARD/ENTITIES/ENTITY[TYPE='P']/PROPERTIES/PROPERTY[NAME='Morada']/VALUE]]></XPATH>
      </FIELD>
      <FIELD type="EntityFields" label="Localidade" source-type="EntityFields">
        <TAG><![CDATA[#REGISTO:ENTIDADE:Localidade#]]></TAG>
        <VALUE><![CDATA[Localidade]]></VALUE>
        <XPATH><![CDATA[/CARD/ENTITIES/ENTITY[TYPE='P']/PROPERTIES/PROPERTY[NAME='Localidade']/VALUE]]></XPATH>
      </FIELD>
      <FIELD type="EntityFields" label="Código_Postal" source-type="EntityFields">
        <TAG><![CDATA[#REGISTO:ENTIDADE:Código_Postal#]]></TAG>
        <VALUE><![CDATA[Código_Postal]]></VALUE>
        <XPATH><![CDATA[/CARD/ENTITIES/ENTITY[TYPE='P']/PROPERTIES/PROPERTY[NAME='Código_Postal']/VALUE]]></XPATH>
      </FIELD>
      <FIELD type="EntityFields" label="País" source-type="EntityFields">
        <TAG><![CDATA[#REGISTO:ENTIDADE:País#]]></TAG>
        <VALUE><![CDATA[País]]></VALUE>
        <XPATH><![CDATA[/CARD/ENTITIES/ENTITY[TYPE='P']/PROPERTIES/PROPERTY[NAME='País']/VALUE]]></XPATH>
      </FIELD>
      <FIELD type="EntityFields" label="Home Page" source-type="EntityFields">
        <TAG><![CDATA[#REGISTO:ENTIDADE:Home Page#]]></TAG>
        <VALUE><![CDATA[Home Page]]></VALUE>
        <XPATH><![CDATA[/CARD/ENTITIES/ENTITY[TYPE='P']/PROPERTIES/PROPERTY[NAME='Home 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lasseEntidade" source-type="AdditionalFields">
        <TAG><![CDATA[#REGISTO:CA:ClasseEntidade#]]></TAG>
        <VALUE><![CDATA[#REGISTO:CA:ClasseEntidade#]]></VALUE>
        <XPATH><![CDATA[/CARD/FIELDS/FIELD[NAME='ClasseEntidade']/VALUE]]></XPATH>
      </FIELD>
    </NODE>
  </NODE>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lasseEntidade" source-type="AdditionalFields">
        <TAG><![CDATA[#CONTEXTPROCESS:CA:ClasseEntidade#]]></TAG>
        <VALUE><![CDATA[ClasseEntidade]]></VALUE>
        <XPATH><![CDATA[/PROCESS/FIELDS/FIELD[NAME='ClasseEntidade']/VALUE]]></XPATH>
      </FIELD>
    </NODE>
  </NODE>
</MENU>
</file>

<file path=customXml/itemProps1.xml><?xml version="1.0" encoding="utf-8"?>
<ds:datastoreItem xmlns:ds="http://schemas.openxmlformats.org/officeDocument/2006/customXml" ds:itemID="{F98B5202-2485-4666-9FDB-751DA310603E}"/>
</file>

<file path=customXml/itemProps2.xml><?xml version="1.0" encoding="utf-8"?>
<ds:datastoreItem xmlns:ds="http://schemas.openxmlformats.org/officeDocument/2006/customXml" ds:itemID="{F4B8B5F3-6F0B-42ED-98A4-FC15058ACFBC}">
  <ds:schemaRefs>
    <ds:schemaRef ds:uri="http://schemas.microsoft.com/office/2006/metadata/properties"/>
    <ds:schemaRef ds:uri="http://schemas.microsoft.com/office/infopath/2007/PartnerControls"/>
    <ds:schemaRef ds:uri="be6d4689-83b8-4fa9-a33f-5f4a84f60f63"/>
  </ds:schemaRefs>
</ds:datastoreItem>
</file>

<file path=customXml/itemProps3.xml><?xml version="1.0" encoding="utf-8"?>
<ds:datastoreItem xmlns:ds="http://schemas.openxmlformats.org/officeDocument/2006/customXml" ds:itemID="{F15720CB-CC1E-4DDA-923D-C2239FBE99E5}">
  <ds:schemaRefs>
    <ds:schemaRef ds:uri="http://schemas.microsoft.com/sharepoint/v3/contenttype/forms"/>
  </ds:schemaRefs>
</ds:datastoreItem>
</file>

<file path=customXml/itemProps4.xml><?xml version="1.0" encoding="utf-8"?>
<ds:datastoreItem xmlns:ds="http://schemas.openxmlformats.org/officeDocument/2006/customXml" ds:itemID="{94984590-4F07-4582-A115-B1BD2C0924F9}">
  <ds:schemaRefs>
    <ds:schemaRef ds:uri="http://schemas.openxmlformats.org/officeDocument/2006/bibliography"/>
  </ds:schemaRefs>
</ds:datastoreItem>
</file>

<file path=customXml/itemProps5.xml><?xml version="1.0" encoding="utf-8"?>
<ds:datastoreItem xmlns:ds="http://schemas.openxmlformats.org/officeDocument/2006/customXml" ds:itemID="{205F9583-4493-4AF7-A963-66D25BC6CCBD}">
  <ds:schemaRefs/>
</ds:datastoreItem>
</file>

<file path=docProps/app.xml><?xml version="1.0" encoding="utf-8"?>
<Properties xmlns="http://schemas.openxmlformats.org/officeDocument/2006/extended-properties" xmlns:vt="http://schemas.openxmlformats.org/officeDocument/2006/docPropsVTypes">
  <Template>REPORT TEMPLATE WORD 2.dotx</Template>
  <TotalTime>6</TotalTime>
  <Pages>33</Pages>
  <Words>4577</Words>
  <Characters>25338</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LTJPIO-4TLXLL3</dc:creator>
  <cp:keywords/>
  <dc:description/>
  <cp:lastModifiedBy>Cavaliere, Flavia (Cogea, Bip Group)</cp:lastModifiedBy>
  <cp:revision>9</cp:revision>
  <cp:lastPrinted>2023-10-16T21:32:00Z</cp:lastPrinted>
  <dcterms:created xsi:type="dcterms:W3CDTF">2026-02-08T18:28:00Z</dcterms:created>
  <dcterms:modified xsi:type="dcterms:W3CDTF">2026-02-16T16:55:00Z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0x01010020650BC0BC17FA47B73422BD597F224E</vt:lpwstr>
  </property>
  <property fmtid="{D5CDD505-2E9C-101B-9397-08002B2CF9AE}" pid="3" name="GUID">
    <vt:lpwstr>5e76affe-b0d3-4d7a-aa8d-6b1eabdc8b4f</vt:lpwstr>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GrammarlyDocumentId">
    <vt:lpwstr>af7d32cb2835102013d961c786c55759ac3df29ed27f1d0eea5253d8cab8dd8e</vt:lpwstr>
  </property>
  <property fmtid="{D5CDD505-2E9C-101B-9397-08002B2CF9AE}" pid="10" name="MSIP_Label_c57cc846-0bc0-43b9-8353-a5d3a5c07e06_Enabled">
    <vt:lpwstr>true</vt:lpwstr>
  </property>
  <property fmtid="{D5CDD505-2E9C-101B-9397-08002B2CF9AE}" pid="11" name="MSIP_Label_c57cc846-0bc0-43b9-8353-a5d3a5c07e06_SetDate">
    <vt:lpwstr>2023-12-06T09:11:12Z</vt:lpwstr>
  </property>
  <property fmtid="{D5CDD505-2E9C-101B-9397-08002B2CF9AE}" pid="12" name="MSIP_Label_c57cc846-0bc0-43b9-8353-a5d3a5c07e06_Method">
    <vt:lpwstr>Privileged</vt:lpwstr>
  </property>
  <property fmtid="{D5CDD505-2E9C-101B-9397-08002B2CF9AE}" pid="13" name="MSIP_Label_c57cc846-0bc0-43b9-8353-a5d3a5c07e06_Name">
    <vt:lpwstr>c57cc846-0bc0-43b9-8353-a5d3a5c07e06</vt:lpwstr>
  </property>
  <property fmtid="{D5CDD505-2E9C-101B-9397-08002B2CF9AE}" pid="14" name="MSIP_Label_c57cc846-0bc0-43b9-8353-a5d3a5c07e06_SiteId">
    <vt:lpwstr>a9b13882-99a6-4b28-9368-b64c69bf0256</vt:lpwstr>
  </property>
  <property fmtid="{D5CDD505-2E9C-101B-9397-08002B2CF9AE}" pid="15" name="MSIP_Label_c57cc846-0bc0-43b9-8353-a5d3a5c07e06_ActionId">
    <vt:lpwstr>29adc2f4-034b-45d1-a3e4-b5f43b6a6324</vt:lpwstr>
  </property>
  <property fmtid="{D5CDD505-2E9C-101B-9397-08002B2CF9AE}" pid="16" name="MSIP_Label_c57cc846-0bc0-43b9-8353-a5d3a5c07e06_ContentBits">
    <vt:lpwstr>0</vt:lpwstr>
  </property>
  <property fmtid="{D5CDD505-2E9C-101B-9397-08002B2CF9AE}" pid="17" name="_ExtendedDescription">
    <vt:lpwstr/>
  </property>
  <property fmtid="{D5CDD505-2E9C-101B-9397-08002B2CF9AE}" pid="18" name="TriggerFlowInfo">
    <vt:lpwstr/>
  </property>
  <property fmtid="{D5CDD505-2E9C-101B-9397-08002B2CF9AE}" pid="19" name="SharedWithUsers">
    <vt:lpwstr>108;#Raluca.Dumitrache</vt:lpwstr>
  </property>
</Properties>
</file>